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495"/>
      </w:tblGrid>
      <w:tr w:rsidR="000D0374" w:rsidRPr="000D0374" w14:paraId="69464DEA" w14:textId="77777777" w:rsidTr="00A2162E">
        <w:tc>
          <w:tcPr>
            <w:tcW w:w="9495" w:type="dxa"/>
          </w:tcPr>
          <w:p w14:paraId="5CEC1DF6" w14:textId="77777777" w:rsidR="000D0374" w:rsidRPr="000D0374" w:rsidRDefault="002861E2" w:rsidP="00335B1A">
            <w:pPr>
              <w:pStyle w:val="KopfzeileFett"/>
              <w:rPr>
                <w:lang w:val="en-GB"/>
              </w:rPr>
            </w:pPr>
            <w:bookmarkStart w:id="0" w:name="_GoBack"/>
            <w:bookmarkEnd w:id="0"/>
            <w:r>
              <w:rPr>
                <w:lang w:val="en-GB"/>
              </w:rPr>
              <w:t>AGENDA</w:t>
            </w:r>
          </w:p>
        </w:tc>
      </w:tr>
    </w:tbl>
    <w:p w14:paraId="49280B42" w14:textId="77777777" w:rsidR="00DA1EEC" w:rsidRPr="00761A44" w:rsidRDefault="00DA1EEC">
      <w:pPr>
        <w:rPr>
          <w:lang w:val="en-GB"/>
        </w:rPr>
      </w:pPr>
    </w:p>
    <w:tbl>
      <w:tblPr>
        <w:tblW w:w="9464" w:type="dxa"/>
        <w:tblLayout w:type="fixed"/>
        <w:tblLook w:val="01E0" w:firstRow="1" w:lastRow="1" w:firstColumn="1" w:lastColumn="1" w:noHBand="0" w:noVBand="0"/>
      </w:tblPr>
      <w:tblGrid>
        <w:gridCol w:w="1488"/>
        <w:gridCol w:w="7976"/>
      </w:tblGrid>
      <w:tr w:rsidR="00892D4C" w:rsidRPr="002861E2" w14:paraId="2C9E017F" w14:textId="77777777" w:rsidTr="00DA1EEC">
        <w:tc>
          <w:tcPr>
            <w:tcW w:w="1488" w:type="dxa"/>
          </w:tcPr>
          <w:p w14:paraId="2044C97B" w14:textId="77777777" w:rsidR="00892D4C" w:rsidRPr="00761A44" w:rsidRDefault="00761A44" w:rsidP="00B91358">
            <w:pPr>
              <w:tabs>
                <w:tab w:val="left" w:pos="851"/>
              </w:tabs>
              <w:rPr>
                <w:i/>
                <w:lang w:val="en-GB"/>
              </w:rPr>
            </w:pPr>
            <w:r w:rsidRPr="00761A44">
              <w:rPr>
                <w:lang w:val="en-GB"/>
              </w:rPr>
              <w:t>Author</w:t>
            </w:r>
            <w:r w:rsidR="00892D4C" w:rsidRPr="00761A44">
              <w:rPr>
                <w:i/>
                <w:lang w:val="en-GB"/>
              </w:rPr>
              <w:t>:</w:t>
            </w:r>
          </w:p>
        </w:tc>
        <w:tc>
          <w:tcPr>
            <w:tcW w:w="7976" w:type="dxa"/>
          </w:tcPr>
          <w:p w14:paraId="09F239BF" w14:textId="2D758B9E" w:rsidR="00892D4C" w:rsidRPr="00761A44" w:rsidRDefault="00DB34F0" w:rsidP="00D023DF">
            <w:pPr>
              <w:tabs>
                <w:tab w:val="left" w:pos="851"/>
              </w:tabs>
              <w:rPr>
                <w:lang w:val="en-GB"/>
              </w:rPr>
            </w:pPr>
            <w:bookmarkStart w:id="1" w:name="NameVorname"/>
            <w:bookmarkEnd w:id="1"/>
            <w:r>
              <w:rPr>
                <w:lang w:val="en-GB"/>
              </w:rPr>
              <w:t>Claudio Bö</w:t>
            </w:r>
            <w:r w:rsidR="002861E2">
              <w:rPr>
                <w:lang w:val="en-GB"/>
              </w:rPr>
              <w:t>ni</w:t>
            </w:r>
            <w:r w:rsidR="00442A45">
              <w:rPr>
                <w:lang w:val="en-GB"/>
              </w:rPr>
              <w:t xml:space="preserve"> (</w:t>
            </w:r>
            <w:r w:rsidR="00D023DF">
              <w:rPr>
                <w:lang w:val="en-GB"/>
              </w:rPr>
              <w:t>LKT</w:t>
            </w:r>
            <w:r w:rsidR="00442A45">
              <w:rPr>
                <w:lang w:val="en-GB"/>
              </w:rPr>
              <w:t>)</w:t>
            </w:r>
          </w:p>
        </w:tc>
      </w:tr>
      <w:tr w:rsidR="00892D4C" w:rsidRPr="00216644" w14:paraId="6A3869AE" w14:textId="77777777" w:rsidTr="00DA1EEC">
        <w:tc>
          <w:tcPr>
            <w:tcW w:w="1488" w:type="dxa"/>
          </w:tcPr>
          <w:p w14:paraId="44AC25F3" w14:textId="77777777" w:rsidR="00892D4C" w:rsidRPr="00761A44" w:rsidRDefault="00761A44" w:rsidP="00B91358">
            <w:pPr>
              <w:tabs>
                <w:tab w:val="left" w:pos="851"/>
              </w:tabs>
              <w:rPr>
                <w:lang w:val="en-GB"/>
              </w:rPr>
            </w:pPr>
            <w:r w:rsidRPr="00761A44">
              <w:rPr>
                <w:lang w:val="en-GB"/>
              </w:rPr>
              <w:t>Date</w:t>
            </w:r>
            <w:r w:rsidR="00892D4C" w:rsidRPr="00761A44">
              <w:rPr>
                <w:lang w:val="en-GB"/>
              </w:rPr>
              <w:t>:</w:t>
            </w:r>
          </w:p>
        </w:tc>
        <w:tc>
          <w:tcPr>
            <w:tcW w:w="7976" w:type="dxa"/>
          </w:tcPr>
          <w:p w14:paraId="1B38B9B1" w14:textId="33B7BFB1" w:rsidR="00892D4C" w:rsidRPr="00761A44" w:rsidRDefault="00685778" w:rsidP="008E24C4">
            <w:pPr>
              <w:tabs>
                <w:tab w:val="left" w:pos="851"/>
              </w:tabs>
              <w:rPr>
                <w:lang w:val="en-GB"/>
              </w:rPr>
            </w:pPr>
            <w:bookmarkStart w:id="2" w:name="DatumText"/>
            <w:bookmarkEnd w:id="2"/>
            <w:r>
              <w:rPr>
                <w:lang w:val="en-GB"/>
              </w:rPr>
              <w:t>11.04.2018</w:t>
            </w:r>
          </w:p>
        </w:tc>
      </w:tr>
    </w:tbl>
    <w:p w14:paraId="113B22C3" w14:textId="77777777" w:rsidR="00892D4C" w:rsidRPr="00761A44" w:rsidRDefault="00892D4C" w:rsidP="00DA1EEC">
      <w:pPr>
        <w:rPr>
          <w:lang w:val="en-GB"/>
        </w:rPr>
      </w:pPr>
    </w:p>
    <w:tbl>
      <w:tblPr>
        <w:tblW w:w="9748" w:type="dxa"/>
        <w:tblLayout w:type="fixed"/>
        <w:tblLook w:val="01E0" w:firstRow="1" w:lastRow="1" w:firstColumn="1" w:lastColumn="1" w:noHBand="0" w:noVBand="0"/>
      </w:tblPr>
      <w:tblGrid>
        <w:gridCol w:w="1382"/>
        <w:gridCol w:w="4254"/>
        <w:gridCol w:w="284"/>
        <w:gridCol w:w="1204"/>
        <w:gridCol w:w="284"/>
        <w:gridCol w:w="2056"/>
        <w:gridCol w:w="284"/>
      </w:tblGrid>
      <w:tr w:rsidR="00984ADC" w:rsidRPr="00216644" w14:paraId="55377F2D" w14:textId="77777777" w:rsidTr="00E01882">
        <w:trPr>
          <w:gridAfter w:val="1"/>
          <w:wAfter w:w="284" w:type="dxa"/>
        </w:trPr>
        <w:tc>
          <w:tcPr>
            <w:tcW w:w="1382" w:type="dxa"/>
          </w:tcPr>
          <w:p w14:paraId="24B1518F" w14:textId="77777777" w:rsidR="00984ADC" w:rsidRPr="00761A44" w:rsidRDefault="00984ADC" w:rsidP="00B91358">
            <w:pPr>
              <w:tabs>
                <w:tab w:val="left" w:pos="851"/>
              </w:tabs>
              <w:rPr>
                <w:lang w:val="en-GB"/>
              </w:rPr>
            </w:pPr>
          </w:p>
        </w:tc>
        <w:tc>
          <w:tcPr>
            <w:tcW w:w="4254" w:type="dxa"/>
          </w:tcPr>
          <w:p w14:paraId="41928FB3" w14:textId="77777777" w:rsidR="00984ADC" w:rsidRPr="00761A44" w:rsidRDefault="00984ADC" w:rsidP="00B91358">
            <w:pPr>
              <w:tabs>
                <w:tab w:val="left" w:pos="851"/>
              </w:tabs>
              <w:rPr>
                <w:b/>
                <w:lang w:val="en-GB"/>
              </w:rPr>
            </w:pPr>
          </w:p>
        </w:tc>
        <w:tc>
          <w:tcPr>
            <w:tcW w:w="1488" w:type="dxa"/>
            <w:gridSpan w:val="2"/>
          </w:tcPr>
          <w:p w14:paraId="2E9F9B13" w14:textId="77777777" w:rsidR="00984ADC" w:rsidRPr="00761A44" w:rsidRDefault="00984ADC" w:rsidP="00B91358">
            <w:pPr>
              <w:tabs>
                <w:tab w:val="left" w:pos="851"/>
              </w:tabs>
              <w:ind w:right="57"/>
              <w:jc w:val="center"/>
              <w:rPr>
                <w:b/>
                <w:lang w:val="en-GB"/>
              </w:rPr>
            </w:pPr>
            <w:r w:rsidRPr="00761A44">
              <w:rPr>
                <w:lang w:val="en-GB"/>
              </w:rPr>
              <w:t>Info</w:t>
            </w:r>
          </w:p>
        </w:tc>
        <w:tc>
          <w:tcPr>
            <w:tcW w:w="2340" w:type="dxa"/>
            <w:gridSpan w:val="2"/>
          </w:tcPr>
          <w:p w14:paraId="3C0CE199" w14:textId="77777777" w:rsidR="00984ADC" w:rsidRPr="00761A44" w:rsidRDefault="00761A44" w:rsidP="00B91358">
            <w:pPr>
              <w:tabs>
                <w:tab w:val="left" w:pos="851"/>
              </w:tabs>
              <w:ind w:right="57"/>
              <w:jc w:val="center"/>
              <w:rPr>
                <w:b/>
                <w:lang w:val="en-GB"/>
              </w:rPr>
            </w:pPr>
            <w:r>
              <w:rPr>
                <w:lang w:val="en-GB"/>
              </w:rPr>
              <w:t>To Do</w:t>
            </w:r>
          </w:p>
        </w:tc>
      </w:tr>
      <w:tr w:rsidR="00892D4C" w:rsidRPr="00216644" w14:paraId="28785148" w14:textId="77777777" w:rsidTr="00E01882">
        <w:trPr>
          <w:gridAfter w:val="1"/>
          <w:wAfter w:w="284" w:type="dxa"/>
        </w:trPr>
        <w:tc>
          <w:tcPr>
            <w:tcW w:w="1382" w:type="dxa"/>
          </w:tcPr>
          <w:p w14:paraId="4D16BDF5" w14:textId="77777777" w:rsidR="00892D4C" w:rsidRPr="00761A44" w:rsidRDefault="00761A44" w:rsidP="00B91358">
            <w:pPr>
              <w:tabs>
                <w:tab w:val="left" w:pos="851"/>
              </w:tabs>
              <w:rPr>
                <w:b/>
                <w:lang w:val="en-GB"/>
              </w:rPr>
            </w:pPr>
            <w:r w:rsidRPr="00761A44">
              <w:rPr>
                <w:b/>
                <w:lang w:val="en-GB"/>
              </w:rPr>
              <w:t>To</w:t>
            </w:r>
            <w:r w:rsidR="00892D4C" w:rsidRPr="00761A44">
              <w:rPr>
                <w:b/>
                <w:lang w:val="en-GB"/>
              </w:rPr>
              <w:t>:</w:t>
            </w:r>
          </w:p>
        </w:tc>
        <w:tc>
          <w:tcPr>
            <w:tcW w:w="4254" w:type="dxa"/>
          </w:tcPr>
          <w:p w14:paraId="7C824D52" w14:textId="6C8717F1" w:rsidR="004730BB" w:rsidRPr="00E01882" w:rsidRDefault="007D5B84" w:rsidP="00E01882">
            <w:pPr>
              <w:rPr>
                <w:szCs w:val="20"/>
              </w:rPr>
            </w:pPr>
            <w:bookmarkStart w:id="3" w:name="Gehtan"/>
            <w:bookmarkEnd w:id="3"/>
            <w:r w:rsidRPr="00E01882">
              <w:rPr>
                <w:szCs w:val="20"/>
              </w:rPr>
              <w:t>John Weisend II</w:t>
            </w:r>
            <w:r w:rsidR="00D023DF" w:rsidRPr="00E01882">
              <w:rPr>
                <w:szCs w:val="20"/>
              </w:rPr>
              <w:t xml:space="preserve"> (ESS</w:t>
            </w:r>
            <w:r w:rsidR="008E24C4" w:rsidRPr="00E01882">
              <w:rPr>
                <w:szCs w:val="20"/>
              </w:rPr>
              <w:t>)</w:t>
            </w:r>
          </w:p>
        </w:tc>
        <w:tc>
          <w:tcPr>
            <w:tcW w:w="1488" w:type="dxa"/>
            <w:gridSpan w:val="2"/>
          </w:tcPr>
          <w:p w14:paraId="2DDD4384" w14:textId="535455A6" w:rsidR="00892D4C" w:rsidRPr="00440EB0" w:rsidRDefault="00892D4C" w:rsidP="00B91358">
            <w:pPr>
              <w:tabs>
                <w:tab w:val="left" w:pos="851"/>
              </w:tabs>
              <w:ind w:right="57"/>
              <w:jc w:val="center"/>
            </w:pPr>
          </w:p>
        </w:tc>
        <w:tc>
          <w:tcPr>
            <w:tcW w:w="2340" w:type="dxa"/>
            <w:gridSpan w:val="2"/>
          </w:tcPr>
          <w:p w14:paraId="1C73FB31" w14:textId="7619B57C" w:rsidR="004730BB" w:rsidRPr="00761A44" w:rsidRDefault="00FC683F" w:rsidP="005C54C7">
            <w:pPr>
              <w:tabs>
                <w:tab w:val="left" w:pos="851"/>
              </w:tabs>
              <w:ind w:right="57"/>
              <w:jc w:val="center"/>
              <w:rPr>
                <w:lang w:val="en-GB"/>
              </w:rPr>
            </w:pPr>
            <w:r>
              <w:rPr>
                <w:lang w:val="en-GB"/>
              </w:rPr>
              <w:t>X</w:t>
            </w:r>
          </w:p>
        </w:tc>
      </w:tr>
      <w:tr w:rsidR="0098297E" w:rsidRPr="00216644" w14:paraId="6E151425" w14:textId="77777777" w:rsidTr="00E01882">
        <w:trPr>
          <w:gridAfter w:val="1"/>
          <w:wAfter w:w="284" w:type="dxa"/>
        </w:trPr>
        <w:tc>
          <w:tcPr>
            <w:tcW w:w="1382" w:type="dxa"/>
          </w:tcPr>
          <w:p w14:paraId="31F6427D" w14:textId="77777777" w:rsidR="0098297E" w:rsidRPr="00761A44" w:rsidRDefault="0098297E" w:rsidP="00B3597B">
            <w:pPr>
              <w:tabs>
                <w:tab w:val="left" w:pos="851"/>
              </w:tabs>
              <w:rPr>
                <w:b/>
                <w:lang w:val="en-GB"/>
              </w:rPr>
            </w:pPr>
          </w:p>
        </w:tc>
        <w:tc>
          <w:tcPr>
            <w:tcW w:w="4254" w:type="dxa"/>
          </w:tcPr>
          <w:p w14:paraId="4F618DD3" w14:textId="223FC685" w:rsidR="0098297E" w:rsidRPr="00E01882" w:rsidRDefault="0098297E" w:rsidP="00E01882">
            <w:pPr>
              <w:rPr>
                <w:szCs w:val="20"/>
                <w:lang w:val="en-US"/>
              </w:rPr>
            </w:pPr>
            <w:r w:rsidRPr="00E01882">
              <w:rPr>
                <w:szCs w:val="20"/>
                <w:lang w:val="en-US"/>
              </w:rPr>
              <w:t>Philipp Arnold (ESS)</w:t>
            </w:r>
          </w:p>
        </w:tc>
        <w:tc>
          <w:tcPr>
            <w:tcW w:w="1488" w:type="dxa"/>
            <w:gridSpan w:val="2"/>
          </w:tcPr>
          <w:p w14:paraId="6C8ABE60" w14:textId="77777777" w:rsidR="0098297E" w:rsidRPr="00761A44" w:rsidRDefault="0098297E" w:rsidP="00B3597B">
            <w:pPr>
              <w:tabs>
                <w:tab w:val="left" w:pos="851"/>
              </w:tabs>
              <w:ind w:right="57"/>
              <w:jc w:val="center"/>
              <w:rPr>
                <w:lang w:val="en-GB"/>
              </w:rPr>
            </w:pPr>
          </w:p>
        </w:tc>
        <w:tc>
          <w:tcPr>
            <w:tcW w:w="2340" w:type="dxa"/>
            <w:gridSpan w:val="2"/>
          </w:tcPr>
          <w:p w14:paraId="21B66A34" w14:textId="77777777" w:rsidR="0098297E" w:rsidRDefault="0098297E" w:rsidP="00B3597B">
            <w:pPr>
              <w:tabs>
                <w:tab w:val="left" w:pos="851"/>
              </w:tabs>
              <w:ind w:right="57"/>
              <w:jc w:val="center"/>
              <w:rPr>
                <w:lang w:val="en-GB"/>
              </w:rPr>
            </w:pPr>
            <w:r>
              <w:rPr>
                <w:lang w:val="en-GB"/>
              </w:rPr>
              <w:t>X</w:t>
            </w:r>
          </w:p>
        </w:tc>
      </w:tr>
      <w:tr w:rsidR="0098297E" w:rsidRPr="00216644" w14:paraId="0103F3BD" w14:textId="77777777" w:rsidTr="00E01882">
        <w:trPr>
          <w:gridAfter w:val="1"/>
          <w:wAfter w:w="284" w:type="dxa"/>
        </w:trPr>
        <w:tc>
          <w:tcPr>
            <w:tcW w:w="1382" w:type="dxa"/>
          </w:tcPr>
          <w:p w14:paraId="39B2C5AE" w14:textId="77777777" w:rsidR="0098297E" w:rsidRPr="00685778" w:rsidRDefault="0098297E" w:rsidP="00B3597B">
            <w:pPr>
              <w:tabs>
                <w:tab w:val="left" w:pos="851"/>
              </w:tabs>
              <w:rPr>
                <w:lang w:val="en-GB"/>
              </w:rPr>
            </w:pPr>
          </w:p>
        </w:tc>
        <w:tc>
          <w:tcPr>
            <w:tcW w:w="4254" w:type="dxa"/>
          </w:tcPr>
          <w:p w14:paraId="1A566FF7" w14:textId="7E619E01" w:rsidR="0098297E" w:rsidRPr="00685778" w:rsidRDefault="00685778" w:rsidP="00E01882">
            <w:pPr>
              <w:rPr>
                <w:lang w:val="en-GB"/>
              </w:rPr>
            </w:pPr>
            <w:r w:rsidRPr="00685778">
              <w:rPr>
                <w:lang w:val="en-GB"/>
              </w:rPr>
              <w:t>John Jurns</w:t>
            </w:r>
            <w:r w:rsidR="0098297E" w:rsidRPr="00685778">
              <w:rPr>
                <w:lang w:val="en-GB"/>
              </w:rPr>
              <w:t xml:space="preserve"> (ESS)</w:t>
            </w:r>
          </w:p>
        </w:tc>
        <w:tc>
          <w:tcPr>
            <w:tcW w:w="1488" w:type="dxa"/>
            <w:gridSpan w:val="2"/>
          </w:tcPr>
          <w:p w14:paraId="011222B6" w14:textId="77777777" w:rsidR="0098297E" w:rsidRPr="00685778" w:rsidRDefault="0098297E" w:rsidP="00B3597B">
            <w:pPr>
              <w:tabs>
                <w:tab w:val="left" w:pos="851"/>
              </w:tabs>
              <w:ind w:right="57"/>
              <w:jc w:val="center"/>
              <w:rPr>
                <w:lang w:val="en-GB"/>
              </w:rPr>
            </w:pPr>
          </w:p>
        </w:tc>
        <w:tc>
          <w:tcPr>
            <w:tcW w:w="2340" w:type="dxa"/>
            <w:gridSpan w:val="2"/>
          </w:tcPr>
          <w:p w14:paraId="2FCA5AA3" w14:textId="77777777" w:rsidR="0098297E" w:rsidRPr="00685778" w:rsidRDefault="0098297E" w:rsidP="00B3597B">
            <w:pPr>
              <w:tabs>
                <w:tab w:val="left" w:pos="851"/>
              </w:tabs>
              <w:ind w:right="57"/>
              <w:jc w:val="center"/>
              <w:rPr>
                <w:lang w:val="en-GB"/>
              </w:rPr>
            </w:pPr>
            <w:r w:rsidRPr="00685778">
              <w:rPr>
                <w:lang w:val="en-GB"/>
              </w:rPr>
              <w:t>X</w:t>
            </w:r>
          </w:p>
        </w:tc>
      </w:tr>
      <w:tr w:rsidR="00065E20" w:rsidRPr="00216644" w14:paraId="3F19B079" w14:textId="77777777" w:rsidTr="00E01882">
        <w:trPr>
          <w:gridAfter w:val="1"/>
          <w:wAfter w:w="284" w:type="dxa"/>
        </w:trPr>
        <w:tc>
          <w:tcPr>
            <w:tcW w:w="1382" w:type="dxa"/>
          </w:tcPr>
          <w:p w14:paraId="404F41C8" w14:textId="77777777" w:rsidR="00065E20" w:rsidRPr="00685778" w:rsidRDefault="00065E20" w:rsidP="009D46F9">
            <w:pPr>
              <w:tabs>
                <w:tab w:val="left" w:pos="851"/>
              </w:tabs>
              <w:rPr>
                <w:lang w:val="en-GB"/>
              </w:rPr>
            </w:pPr>
          </w:p>
        </w:tc>
        <w:tc>
          <w:tcPr>
            <w:tcW w:w="4254" w:type="dxa"/>
          </w:tcPr>
          <w:p w14:paraId="3B9B6F45" w14:textId="78BD1F8A" w:rsidR="00065E20" w:rsidRPr="00685778" w:rsidRDefault="00685778" w:rsidP="00E01882">
            <w:pPr>
              <w:rPr>
                <w:lang w:val="en-GB"/>
              </w:rPr>
            </w:pPr>
            <w:r w:rsidRPr="00685778">
              <w:rPr>
                <w:lang w:val="en-GB"/>
              </w:rPr>
              <w:t xml:space="preserve">Daniel </w:t>
            </w:r>
            <w:proofErr w:type="spellStart"/>
            <w:r w:rsidRPr="00685778">
              <w:rPr>
                <w:lang w:val="en-GB"/>
              </w:rPr>
              <w:t>Lyngh</w:t>
            </w:r>
            <w:proofErr w:type="spellEnd"/>
            <w:r w:rsidRPr="00685778">
              <w:rPr>
                <w:lang w:val="en-GB"/>
              </w:rPr>
              <w:t xml:space="preserve"> </w:t>
            </w:r>
            <w:r w:rsidR="00065E20" w:rsidRPr="00685778">
              <w:rPr>
                <w:lang w:val="en-GB"/>
              </w:rPr>
              <w:t>(ESS)</w:t>
            </w:r>
          </w:p>
        </w:tc>
        <w:tc>
          <w:tcPr>
            <w:tcW w:w="1488" w:type="dxa"/>
            <w:gridSpan w:val="2"/>
          </w:tcPr>
          <w:p w14:paraId="55088D32" w14:textId="77777777" w:rsidR="00065E20" w:rsidRPr="00685778" w:rsidRDefault="00065E20" w:rsidP="009D46F9">
            <w:pPr>
              <w:tabs>
                <w:tab w:val="left" w:pos="851"/>
              </w:tabs>
              <w:ind w:right="57"/>
              <w:jc w:val="center"/>
              <w:rPr>
                <w:lang w:val="en-GB"/>
              </w:rPr>
            </w:pPr>
          </w:p>
        </w:tc>
        <w:tc>
          <w:tcPr>
            <w:tcW w:w="2340" w:type="dxa"/>
            <w:gridSpan w:val="2"/>
          </w:tcPr>
          <w:p w14:paraId="441D9CEB" w14:textId="77777777" w:rsidR="00065E20" w:rsidRPr="00685778" w:rsidRDefault="00065E20" w:rsidP="009D46F9">
            <w:pPr>
              <w:tabs>
                <w:tab w:val="left" w:pos="851"/>
              </w:tabs>
              <w:ind w:right="57"/>
              <w:jc w:val="center"/>
              <w:rPr>
                <w:lang w:val="en-GB"/>
              </w:rPr>
            </w:pPr>
            <w:r w:rsidRPr="00685778">
              <w:rPr>
                <w:lang w:val="en-GB"/>
              </w:rPr>
              <w:t>X</w:t>
            </w:r>
          </w:p>
        </w:tc>
      </w:tr>
      <w:tr w:rsidR="00981ABB" w:rsidRPr="00216644" w14:paraId="2AEDFB53" w14:textId="77777777" w:rsidTr="00E01882">
        <w:trPr>
          <w:gridAfter w:val="1"/>
          <w:wAfter w:w="284" w:type="dxa"/>
        </w:trPr>
        <w:tc>
          <w:tcPr>
            <w:tcW w:w="1382" w:type="dxa"/>
          </w:tcPr>
          <w:p w14:paraId="5E96C18E" w14:textId="77777777" w:rsidR="00981ABB" w:rsidRPr="00685778" w:rsidRDefault="00981ABB" w:rsidP="00393426">
            <w:pPr>
              <w:tabs>
                <w:tab w:val="left" w:pos="851"/>
              </w:tabs>
              <w:rPr>
                <w:lang w:val="en-GB"/>
              </w:rPr>
            </w:pPr>
          </w:p>
        </w:tc>
        <w:tc>
          <w:tcPr>
            <w:tcW w:w="4254" w:type="dxa"/>
          </w:tcPr>
          <w:p w14:paraId="588C3E46" w14:textId="561E49FF" w:rsidR="00981ABB" w:rsidRPr="00685778" w:rsidRDefault="00065E20" w:rsidP="00E01882">
            <w:pPr>
              <w:rPr>
                <w:lang w:val="en-GB"/>
              </w:rPr>
            </w:pPr>
            <w:proofErr w:type="spellStart"/>
            <w:r w:rsidRPr="00685778">
              <w:rPr>
                <w:lang w:val="en-GB"/>
              </w:rPr>
              <w:t>Duy</w:t>
            </w:r>
            <w:proofErr w:type="spellEnd"/>
            <w:r w:rsidRPr="00685778">
              <w:rPr>
                <w:lang w:val="en-GB"/>
              </w:rPr>
              <w:t xml:space="preserve"> Phan</w:t>
            </w:r>
            <w:r w:rsidR="00981ABB" w:rsidRPr="00685778">
              <w:rPr>
                <w:lang w:val="en-GB"/>
              </w:rPr>
              <w:t xml:space="preserve"> (ESS)</w:t>
            </w:r>
          </w:p>
        </w:tc>
        <w:tc>
          <w:tcPr>
            <w:tcW w:w="1488" w:type="dxa"/>
            <w:gridSpan w:val="2"/>
          </w:tcPr>
          <w:p w14:paraId="173DED88" w14:textId="77777777" w:rsidR="00981ABB" w:rsidRPr="00685778" w:rsidRDefault="00981ABB" w:rsidP="00393426">
            <w:pPr>
              <w:tabs>
                <w:tab w:val="left" w:pos="851"/>
              </w:tabs>
              <w:ind w:right="57"/>
              <w:jc w:val="center"/>
              <w:rPr>
                <w:lang w:val="en-GB"/>
              </w:rPr>
            </w:pPr>
          </w:p>
        </w:tc>
        <w:tc>
          <w:tcPr>
            <w:tcW w:w="2340" w:type="dxa"/>
            <w:gridSpan w:val="2"/>
          </w:tcPr>
          <w:p w14:paraId="3DCE35AD" w14:textId="77777777" w:rsidR="00981ABB" w:rsidRPr="00685778" w:rsidRDefault="00981ABB" w:rsidP="00393426">
            <w:pPr>
              <w:tabs>
                <w:tab w:val="left" w:pos="851"/>
              </w:tabs>
              <w:ind w:right="57"/>
              <w:jc w:val="center"/>
              <w:rPr>
                <w:lang w:val="en-GB"/>
              </w:rPr>
            </w:pPr>
            <w:r w:rsidRPr="00685778">
              <w:rPr>
                <w:lang w:val="en-GB"/>
              </w:rPr>
              <w:t>X</w:t>
            </w:r>
          </w:p>
        </w:tc>
      </w:tr>
      <w:tr w:rsidR="00C32ADB" w:rsidRPr="00C32ADB" w14:paraId="7A4A6D6E" w14:textId="77777777" w:rsidTr="00E01882">
        <w:trPr>
          <w:gridAfter w:val="1"/>
          <w:wAfter w:w="284" w:type="dxa"/>
        </w:trPr>
        <w:tc>
          <w:tcPr>
            <w:tcW w:w="1382" w:type="dxa"/>
          </w:tcPr>
          <w:p w14:paraId="5CCAB3F0" w14:textId="77777777" w:rsidR="00C32ADB" w:rsidRPr="00685778" w:rsidRDefault="00C32ADB" w:rsidP="00DA5465">
            <w:pPr>
              <w:tabs>
                <w:tab w:val="left" w:pos="851"/>
              </w:tabs>
              <w:rPr>
                <w:lang w:val="en-GB"/>
              </w:rPr>
            </w:pPr>
          </w:p>
        </w:tc>
        <w:tc>
          <w:tcPr>
            <w:tcW w:w="4254" w:type="dxa"/>
          </w:tcPr>
          <w:p w14:paraId="6765F04D" w14:textId="6A23AF7B" w:rsidR="00C32ADB" w:rsidRPr="00685778" w:rsidRDefault="00685778" w:rsidP="00E01882">
            <w:pPr>
              <w:rPr>
                <w:lang w:val="en-GB"/>
              </w:rPr>
            </w:pPr>
            <w:r w:rsidRPr="00685778">
              <w:rPr>
                <w:lang w:val="en-GB"/>
              </w:rPr>
              <w:t xml:space="preserve">Ila </w:t>
            </w:r>
            <w:proofErr w:type="spellStart"/>
            <w:r w:rsidRPr="00685778">
              <w:rPr>
                <w:lang w:val="en-GB"/>
              </w:rPr>
              <w:t>Sjöholm</w:t>
            </w:r>
            <w:proofErr w:type="spellEnd"/>
            <w:r w:rsidRPr="00685778">
              <w:rPr>
                <w:lang w:val="en-GB"/>
              </w:rPr>
              <w:t xml:space="preserve"> </w:t>
            </w:r>
            <w:r w:rsidR="00C32ADB" w:rsidRPr="00685778">
              <w:rPr>
                <w:lang w:val="en-GB"/>
              </w:rPr>
              <w:t>(ESS)</w:t>
            </w:r>
          </w:p>
        </w:tc>
        <w:tc>
          <w:tcPr>
            <w:tcW w:w="1488" w:type="dxa"/>
            <w:gridSpan w:val="2"/>
          </w:tcPr>
          <w:p w14:paraId="4CC0AC50" w14:textId="77777777" w:rsidR="00C32ADB" w:rsidRPr="00685778" w:rsidRDefault="00C32ADB" w:rsidP="00DA5465">
            <w:pPr>
              <w:tabs>
                <w:tab w:val="left" w:pos="851"/>
              </w:tabs>
              <w:ind w:right="57"/>
              <w:jc w:val="center"/>
              <w:rPr>
                <w:lang w:val="en-GB"/>
              </w:rPr>
            </w:pPr>
          </w:p>
        </w:tc>
        <w:tc>
          <w:tcPr>
            <w:tcW w:w="2340" w:type="dxa"/>
            <w:gridSpan w:val="2"/>
          </w:tcPr>
          <w:p w14:paraId="169F59F3" w14:textId="77777777" w:rsidR="00C32ADB" w:rsidRPr="00685778" w:rsidRDefault="00C32ADB" w:rsidP="00DA5465">
            <w:pPr>
              <w:tabs>
                <w:tab w:val="left" w:pos="851"/>
              </w:tabs>
              <w:ind w:right="57"/>
              <w:jc w:val="center"/>
              <w:rPr>
                <w:lang w:val="en-GB"/>
              </w:rPr>
            </w:pPr>
            <w:r w:rsidRPr="00685778">
              <w:rPr>
                <w:lang w:val="en-GB"/>
              </w:rPr>
              <w:t>X</w:t>
            </w:r>
          </w:p>
        </w:tc>
      </w:tr>
      <w:tr w:rsidR="00C32ADB" w:rsidRPr="00C32ADB" w14:paraId="73F652F5" w14:textId="77777777" w:rsidTr="00E01882">
        <w:trPr>
          <w:gridAfter w:val="1"/>
          <w:wAfter w:w="284" w:type="dxa"/>
        </w:trPr>
        <w:tc>
          <w:tcPr>
            <w:tcW w:w="1382" w:type="dxa"/>
          </w:tcPr>
          <w:p w14:paraId="7A0A8F31" w14:textId="77777777" w:rsidR="00C32ADB" w:rsidRPr="00685778" w:rsidRDefault="00C32ADB" w:rsidP="00DA5465">
            <w:pPr>
              <w:tabs>
                <w:tab w:val="left" w:pos="851"/>
              </w:tabs>
              <w:rPr>
                <w:lang w:val="en-GB"/>
              </w:rPr>
            </w:pPr>
          </w:p>
        </w:tc>
        <w:tc>
          <w:tcPr>
            <w:tcW w:w="4254" w:type="dxa"/>
          </w:tcPr>
          <w:p w14:paraId="02243C06" w14:textId="53DFE10B" w:rsidR="00C32ADB" w:rsidRPr="00685778" w:rsidRDefault="00685778" w:rsidP="00E01882">
            <w:pPr>
              <w:rPr>
                <w:lang w:val="en-GB"/>
              </w:rPr>
            </w:pPr>
            <w:r w:rsidRPr="00685778">
              <w:rPr>
                <w:lang w:val="en-GB"/>
              </w:rPr>
              <w:t xml:space="preserve">Kent </w:t>
            </w:r>
            <w:proofErr w:type="spellStart"/>
            <w:r w:rsidRPr="00685778">
              <w:rPr>
                <w:lang w:val="en-GB"/>
              </w:rPr>
              <w:t>Wigren</w:t>
            </w:r>
            <w:proofErr w:type="spellEnd"/>
            <w:r w:rsidRPr="00685778">
              <w:rPr>
                <w:lang w:val="en-GB"/>
              </w:rPr>
              <w:t xml:space="preserve"> </w:t>
            </w:r>
            <w:r w:rsidR="00C32ADB" w:rsidRPr="00685778">
              <w:rPr>
                <w:lang w:val="en-GB"/>
              </w:rPr>
              <w:t>(ESS)</w:t>
            </w:r>
          </w:p>
        </w:tc>
        <w:tc>
          <w:tcPr>
            <w:tcW w:w="1488" w:type="dxa"/>
            <w:gridSpan w:val="2"/>
          </w:tcPr>
          <w:p w14:paraId="431F50FA" w14:textId="77777777" w:rsidR="00C32ADB" w:rsidRPr="00685778" w:rsidRDefault="00C32ADB" w:rsidP="00DA5465">
            <w:pPr>
              <w:tabs>
                <w:tab w:val="left" w:pos="851"/>
              </w:tabs>
              <w:ind w:right="57"/>
              <w:jc w:val="center"/>
              <w:rPr>
                <w:lang w:val="en-GB"/>
              </w:rPr>
            </w:pPr>
          </w:p>
        </w:tc>
        <w:tc>
          <w:tcPr>
            <w:tcW w:w="2340" w:type="dxa"/>
            <w:gridSpan w:val="2"/>
          </w:tcPr>
          <w:p w14:paraId="23725367" w14:textId="77777777" w:rsidR="00C32ADB" w:rsidRPr="00685778" w:rsidRDefault="00C32ADB" w:rsidP="00DA5465">
            <w:pPr>
              <w:tabs>
                <w:tab w:val="left" w:pos="851"/>
              </w:tabs>
              <w:ind w:right="57"/>
              <w:jc w:val="center"/>
              <w:rPr>
                <w:lang w:val="en-GB"/>
              </w:rPr>
            </w:pPr>
            <w:r w:rsidRPr="00685778">
              <w:rPr>
                <w:lang w:val="en-GB"/>
              </w:rPr>
              <w:t>X</w:t>
            </w:r>
          </w:p>
        </w:tc>
      </w:tr>
      <w:tr w:rsidR="00E01882" w:rsidRPr="00C32ADB" w14:paraId="39DEE959" w14:textId="77777777" w:rsidTr="00E01882">
        <w:trPr>
          <w:gridAfter w:val="1"/>
          <w:wAfter w:w="284" w:type="dxa"/>
        </w:trPr>
        <w:tc>
          <w:tcPr>
            <w:tcW w:w="1382" w:type="dxa"/>
          </w:tcPr>
          <w:p w14:paraId="77630F2F" w14:textId="77777777" w:rsidR="00E01882" w:rsidRPr="00685778" w:rsidRDefault="00E01882" w:rsidP="00DA5465">
            <w:pPr>
              <w:tabs>
                <w:tab w:val="left" w:pos="851"/>
              </w:tabs>
              <w:rPr>
                <w:lang w:val="en-GB"/>
              </w:rPr>
            </w:pPr>
          </w:p>
        </w:tc>
        <w:tc>
          <w:tcPr>
            <w:tcW w:w="4254" w:type="dxa"/>
          </w:tcPr>
          <w:p w14:paraId="2E4A77C2" w14:textId="37AAC690" w:rsidR="00E01882" w:rsidRPr="00685778" w:rsidRDefault="00E01882" w:rsidP="00E01882">
            <w:pPr>
              <w:rPr>
                <w:lang w:val="en-GB"/>
              </w:rPr>
            </w:pPr>
            <w:r w:rsidRPr="00685778">
              <w:rPr>
                <w:lang w:val="en-GB"/>
              </w:rPr>
              <w:t>Ila Sjoholm (ESS)</w:t>
            </w:r>
          </w:p>
        </w:tc>
        <w:tc>
          <w:tcPr>
            <w:tcW w:w="1488" w:type="dxa"/>
            <w:gridSpan w:val="2"/>
          </w:tcPr>
          <w:p w14:paraId="79E126B7" w14:textId="77777777" w:rsidR="00E01882" w:rsidRPr="00685778" w:rsidRDefault="00E01882" w:rsidP="00DA5465">
            <w:pPr>
              <w:tabs>
                <w:tab w:val="left" w:pos="851"/>
              </w:tabs>
              <w:ind w:right="57"/>
              <w:jc w:val="center"/>
              <w:rPr>
                <w:lang w:val="en-GB"/>
              </w:rPr>
            </w:pPr>
          </w:p>
        </w:tc>
        <w:tc>
          <w:tcPr>
            <w:tcW w:w="2340" w:type="dxa"/>
            <w:gridSpan w:val="2"/>
          </w:tcPr>
          <w:p w14:paraId="4D972122" w14:textId="2D9043E0" w:rsidR="00E01882" w:rsidRPr="00685778" w:rsidRDefault="00E01882" w:rsidP="00DA5465">
            <w:pPr>
              <w:tabs>
                <w:tab w:val="left" w:pos="851"/>
              </w:tabs>
              <w:ind w:right="57"/>
              <w:jc w:val="center"/>
              <w:rPr>
                <w:lang w:val="en-GB"/>
              </w:rPr>
            </w:pPr>
            <w:r w:rsidRPr="00685778">
              <w:rPr>
                <w:lang w:val="en-GB"/>
              </w:rPr>
              <w:t>X</w:t>
            </w:r>
          </w:p>
        </w:tc>
      </w:tr>
      <w:tr w:rsidR="00077C48" w:rsidRPr="00C32ADB" w14:paraId="43C8FE06" w14:textId="77777777" w:rsidTr="00E01882">
        <w:trPr>
          <w:gridAfter w:val="1"/>
          <w:wAfter w:w="284" w:type="dxa"/>
          <w:trHeight w:val="391"/>
        </w:trPr>
        <w:tc>
          <w:tcPr>
            <w:tcW w:w="1382" w:type="dxa"/>
          </w:tcPr>
          <w:p w14:paraId="1EF9746E" w14:textId="77777777" w:rsidR="00077C48" w:rsidRPr="00685778" w:rsidRDefault="00077C48" w:rsidP="00B91358">
            <w:pPr>
              <w:tabs>
                <w:tab w:val="left" w:pos="851"/>
              </w:tabs>
              <w:rPr>
                <w:lang w:val="en-GB"/>
              </w:rPr>
            </w:pPr>
          </w:p>
        </w:tc>
        <w:tc>
          <w:tcPr>
            <w:tcW w:w="4254" w:type="dxa"/>
          </w:tcPr>
          <w:p w14:paraId="62F459CE" w14:textId="753B5042" w:rsidR="00077C48" w:rsidRPr="00685778" w:rsidRDefault="00077C48" w:rsidP="00E01882">
            <w:pPr>
              <w:rPr>
                <w:lang w:val="en-GB"/>
              </w:rPr>
            </w:pPr>
            <w:r w:rsidRPr="00685778">
              <w:rPr>
                <w:lang w:val="en-GB"/>
              </w:rPr>
              <w:t xml:space="preserve">Benedetto </w:t>
            </w:r>
            <w:proofErr w:type="spellStart"/>
            <w:r w:rsidRPr="00685778">
              <w:rPr>
                <w:lang w:val="en-GB"/>
              </w:rPr>
              <w:t>Gallese</w:t>
            </w:r>
            <w:proofErr w:type="spellEnd"/>
            <w:r w:rsidRPr="00685778">
              <w:rPr>
                <w:lang w:val="en-GB"/>
              </w:rPr>
              <w:t xml:space="preserve"> (ESS)</w:t>
            </w:r>
          </w:p>
        </w:tc>
        <w:tc>
          <w:tcPr>
            <w:tcW w:w="1488" w:type="dxa"/>
            <w:gridSpan w:val="2"/>
          </w:tcPr>
          <w:p w14:paraId="5326165E" w14:textId="77777777" w:rsidR="00077C48" w:rsidRPr="00685778" w:rsidRDefault="00077C48" w:rsidP="00B91358">
            <w:pPr>
              <w:tabs>
                <w:tab w:val="left" w:pos="851"/>
              </w:tabs>
              <w:ind w:right="57"/>
              <w:jc w:val="center"/>
              <w:rPr>
                <w:lang w:val="en-GB"/>
              </w:rPr>
            </w:pPr>
          </w:p>
        </w:tc>
        <w:tc>
          <w:tcPr>
            <w:tcW w:w="2340" w:type="dxa"/>
            <w:gridSpan w:val="2"/>
          </w:tcPr>
          <w:p w14:paraId="7734E884" w14:textId="3ED46534" w:rsidR="00077C48" w:rsidRPr="00685778" w:rsidRDefault="00077C48" w:rsidP="005C54C7">
            <w:pPr>
              <w:tabs>
                <w:tab w:val="left" w:pos="851"/>
              </w:tabs>
              <w:ind w:right="57"/>
              <w:jc w:val="center"/>
              <w:rPr>
                <w:lang w:val="en-GB"/>
              </w:rPr>
            </w:pPr>
            <w:r w:rsidRPr="00685778">
              <w:rPr>
                <w:lang w:val="en-GB"/>
              </w:rPr>
              <w:t>X</w:t>
            </w:r>
          </w:p>
        </w:tc>
      </w:tr>
      <w:tr w:rsidR="00077C48" w:rsidRPr="00C32ADB" w14:paraId="38117C25" w14:textId="77777777" w:rsidTr="00E01882">
        <w:trPr>
          <w:gridAfter w:val="1"/>
          <w:wAfter w:w="284" w:type="dxa"/>
          <w:trHeight w:val="391"/>
        </w:trPr>
        <w:tc>
          <w:tcPr>
            <w:tcW w:w="1382" w:type="dxa"/>
          </w:tcPr>
          <w:p w14:paraId="5D08C51B" w14:textId="77777777" w:rsidR="00077C48" w:rsidRPr="00685778" w:rsidRDefault="00077C48" w:rsidP="00B91358">
            <w:pPr>
              <w:tabs>
                <w:tab w:val="left" w:pos="851"/>
              </w:tabs>
              <w:rPr>
                <w:lang w:val="en-GB"/>
              </w:rPr>
            </w:pPr>
          </w:p>
        </w:tc>
        <w:tc>
          <w:tcPr>
            <w:tcW w:w="4254" w:type="dxa"/>
          </w:tcPr>
          <w:p w14:paraId="347E8230" w14:textId="21B22DE1" w:rsidR="00077C48" w:rsidRPr="00685778" w:rsidRDefault="00685778" w:rsidP="00E01882">
            <w:pPr>
              <w:rPr>
                <w:lang w:val="en-GB"/>
              </w:rPr>
            </w:pPr>
            <w:r w:rsidRPr="00685778">
              <w:rPr>
                <w:lang w:val="en-GB"/>
              </w:rPr>
              <w:t xml:space="preserve">Nicholas Eke </w:t>
            </w:r>
            <w:r w:rsidR="00077C48" w:rsidRPr="00685778">
              <w:rPr>
                <w:lang w:val="en-GB"/>
              </w:rPr>
              <w:t>(ESS)</w:t>
            </w:r>
          </w:p>
        </w:tc>
        <w:tc>
          <w:tcPr>
            <w:tcW w:w="1488" w:type="dxa"/>
            <w:gridSpan w:val="2"/>
          </w:tcPr>
          <w:p w14:paraId="74553C0F" w14:textId="77777777" w:rsidR="00077C48" w:rsidRPr="00685778" w:rsidRDefault="00077C48" w:rsidP="00B91358">
            <w:pPr>
              <w:tabs>
                <w:tab w:val="left" w:pos="851"/>
              </w:tabs>
              <w:ind w:right="57"/>
              <w:jc w:val="center"/>
              <w:rPr>
                <w:lang w:val="en-GB"/>
              </w:rPr>
            </w:pPr>
          </w:p>
        </w:tc>
        <w:tc>
          <w:tcPr>
            <w:tcW w:w="2340" w:type="dxa"/>
            <w:gridSpan w:val="2"/>
          </w:tcPr>
          <w:p w14:paraId="04EDF660" w14:textId="2A3B1BF3" w:rsidR="00077C48" w:rsidRPr="00685778" w:rsidRDefault="00077C48" w:rsidP="005C54C7">
            <w:pPr>
              <w:tabs>
                <w:tab w:val="left" w:pos="851"/>
              </w:tabs>
              <w:ind w:right="57"/>
              <w:jc w:val="center"/>
              <w:rPr>
                <w:lang w:val="en-GB"/>
              </w:rPr>
            </w:pPr>
            <w:r w:rsidRPr="00685778">
              <w:rPr>
                <w:lang w:val="en-GB"/>
              </w:rPr>
              <w:t>X</w:t>
            </w:r>
          </w:p>
        </w:tc>
      </w:tr>
      <w:tr w:rsidR="00077C48" w:rsidRPr="00C32ADB" w14:paraId="6FADF298" w14:textId="77777777" w:rsidTr="00E01882">
        <w:trPr>
          <w:gridAfter w:val="1"/>
          <w:wAfter w:w="284" w:type="dxa"/>
        </w:trPr>
        <w:tc>
          <w:tcPr>
            <w:tcW w:w="1382" w:type="dxa"/>
          </w:tcPr>
          <w:p w14:paraId="11D464EC" w14:textId="77777777" w:rsidR="00077C48" w:rsidRPr="00685778" w:rsidRDefault="00077C48" w:rsidP="00B91358">
            <w:pPr>
              <w:tabs>
                <w:tab w:val="left" w:pos="851"/>
              </w:tabs>
              <w:rPr>
                <w:lang w:val="en-GB"/>
              </w:rPr>
            </w:pPr>
          </w:p>
        </w:tc>
        <w:tc>
          <w:tcPr>
            <w:tcW w:w="4254" w:type="dxa"/>
          </w:tcPr>
          <w:p w14:paraId="1C305E2B" w14:textId="11C84B84" w:rsidR="00077C48" w:rsidRPr="00685778" w:rsidRDefault="00077C48" w:rsidP="00E01882">
            <w:pPr>
              <w:rPr>
                <w:lang w:val="en-GB"/>
              </w:rPr>
            </w:pPr>
            <w:r w:rsidRPr="00685778">
              <w:rPr>
                <w:lang w:val="en-GB"/>
              </w:rPr>
              <w:t xml:space="preserve">Kent </w:t>
            </w:r>
            <w:proofErr w:type="spellStart"/>
            <w:r w:rsidRPr="00685778">
              <w:rPr>
                <w:lang w:val="en-GB"/>
              </w:rPr>
              <w:t>Wigren</w:t>
            </w:r>
            <w:proofErr w:type="spellEnd"/>
            <w:r w:rsidRPr="00685778">
              <w:rPr>
                <w:lang w:val="en-GB"/>
              </w:rPr>
              <w:t xml:space="preserve"> (ESS)</w:t>
            </w:r>
          </w:p>
        </w:tc>
        <w:tc>
          <w:tcPr>
            <w:tcW w:w="1488" w:type="dxa"/>
            <w:gridSpan w:val="2"/>
          </w:tcPr>
          <w:p w14:paraId="06996673" w14:textId="77777777" w:rsidR="00077C48" w:rsidRPr="00685778" w:rsidRDefault="00077C48" w:rsidP="00B91358">
            <w:pPr>
              <w:tabs>
                <w:tab w:val="left" w:pos="851"/>
              </w:tabs>
              <w:ind w:right="57"/>
              <w:jc w:val="center"/>
              <w:rPr>
                <w:lang w:val="en-GB"/>
              </w:rPr>
            </w:pPr>
          </w:p>
        </w:tc>
        <w:tc>
          <w:tcPr>
            <w:tcW w:w="2340" w:type="dxa"/>
            <w:gridSpan w:val="2"/>
          </w:tcPr>
          <w:p w14:paraId="45FC008D" w14:textId="6FBAE5B9" w:rsidR="00077C48" w:rsidRPr="00685778" w:rsidRDefault="00077C48" w:rsidP="005C54C7">
            <w:pPr>
              <w:tabs>
                <w:tab w:val="left" w:pos="851"/>
              </w:tabs>
              <w:ind w:right="57"/>
              <w:jc w:val="center"/>
              <w:rPr>
                <w:lang w:val="en-GB"/>
              </w:rPr>
            </w:pPr>
            <w:r w:rsidRPr="00685778">
              <w:rPr>
                <w:lang w:val="en-GB"/>
              </w:rPr>
              <w:t>X</w:t>
            </w:r>
          </w:p>
        </w:tc>
      </w:tr>
      <w:tr w:rsidR="00077C48" w:rsidRPr="00C32ADB" w14:paraId="18ABFC7B" w14:textId="77777777" w:rsidTr="00E01882">
        <w:trPr>
          <w:gridAfter w:val="1"/>
          <w:wAfter w:w="284" w:type="dxa"/>
        </w:trPr>
        <w:tc>
          <w:tcPr>
            <w:tcW w:w="1382" w:type="dxa"/>
          </w:tcPr>
          <w:p w14:paraId="5130AA01" w14:textId="77777777" w:rsidR="00077C48" w:rsidRPr="00685778" w:rsidRDefault="00077C48" w:rsidP="00B91358">
            <w:pPr>
              <w:tabs>
                <w:tab w:val="left" w:pos="851"/>
              </w:tabs>
              <w:rPr>
                <w:lang w:val="en-GB"/>
              </w:rPr>
            </w:pPr>
          </w:p>
        </w:tc>
        <w:tc>
          <w:tcPr>
            <w:tcW w:w="4254" w:type="dxa"/>
          </w:tcPr>
          <w:p w14:paraId="52F6BE74" w14:textId="74D30546" w:rsidR="00077C48" w:rsidRPr="00685778" w:rsidRDefault="00685778" w:rsidP="00685778">
            <w:pPr>
              <w:rPr>
                <w:lang w:val="en-GB"/>
              </w:rPr>
            </w:pPr>
            <w:r w:rsidRPr="00685778">
              <w:rPr>
                <w:lang w:val="en-GB"/>
              </w:rPr>
              <w:t xml:space="preserve">Hideki </w:t>
            </w:r>
            <w:proofErr w:type="spellStart"/>
            <w:r w:rsidRPr="00685778">
              <w:rPr>
                <w:lang w:val="en-GB"/>
              </w:rPr>
              <w:t>Tatsumoto</w:t>
            </w:r>
            <w:proofErr w:type="spellEnd"/>
            <w:r w:rsidRPr="00685778">
              <w:rPr>
                <w:lang w:val="en-GB"/>
              </w:rPr>
              <w:t xml:space="preserve"> </w:t>
            </w:r>
            <w:r w:rsidR="00077C48" w:rsidRPr="00685778">
              <w:rPr>
                <w:lang w:val="en-GB"/>
              </w:rPr>
              <w:t>(ESS)</w:t>
            </w:r>
          </w:p>
        </w:tc>
        <w:tc>
          <w:tcPr>
            <w:tcW w:w="1488" w:type="dxa"/>
            <w:gridSpan w:val="2"/>
          </w:tcPr>
          <w:p w14:paraId="5EF55D07" w14:textId="77777777" w:rsidR="00077C48" w:rsidRPr="00685778" w:rsidRDefault="00077C48" w:rsidP="00B91358">
            <w:pPr>
              <w:tabs>
                <w:tab w:val="left" w:pos="851"/>
              </w:tabs>
              <w:ind w:right="57"/>
              <w:jc w:val="center"/>
              <w:rPr>
                <w:lang w:val="en-GB"/>
              </w:rPr>
            </w:pPr>
          </w:p>
        </w:tc>
        <w:tc>
          <w:tcPr>
            <w:tcW w:w="2340" w:type="dxa"/>
            <w:gridSpan w:val="2"/>
          </w:tcPr>
          <w:p w14:paraId="05FEBD2C" w14:textId="0845B19E" w:rsidR="00077C48" w:rsidRPr="00685778" w:rsidRDefault="00077C48" w:rsidP="005C54C7">
            <w:pPr>
              <w:tabs>
                <w:tab w:val="left" w:pos="851"/>
              </w:tabs>
              <w:ind w:right="57"/>
              <w:jc w:val="center"/>
              <w:rPr>
                <w:lang w:val="en-GB"/>
              </w:rPr>
            </w:pPr>
            <w:r w:rsidRPr="00685778">
              <w:rPr>
                <w:lang w:val="en-GB"/>
              </w:rPr>
              <w:t>X</w:t>
            </w:r>
          </w:p>
        </w:tc>
      </w:tr>
      <w:tr w:rsidR="00077C48" w:rsidRPr="00C32ADB" w14:paraId="6A9FDFDC" w14:textId="77777777" w:rsidTr="00E01882">
        <w:trPr>
          <w:gridAfter w:val="1"/>
          <w:wAfter w:w="284" w:type="dxa"/>
        </w:trPr>
        <w:tc>
          <w:tcPr>
            <w:tcW w:w="1382" w:type="dxa"/>
          </w:tcPr>
          <w:p w14:paraId="2ABBB54A" w14:textId="77777777" w:rsidR="00077C48" w:rsidRPr="00685778" w:rsidRDefault="00077C48" w:rsidP="00B91358">
            <w:pPr>
              <w:tabs>
                <w:tab w:val="left" w:pos="851"/>
              </w:tabs>
              <w:rPr>
                <w:lang w:val="en-GB"/>
              </w:rPr>
            </w:pPr>
          </w:p>
        </w:tc>
        <w:tc>
          <w:tcPr>
            <w:tcW w:w="4254" w:type="dxa"/>
          </w:tcPr>
          <w:p w14:paraId="7E26B311" w14:textId="642BA321" w:rsidR="00077C48" w:rsidRPr="00685778" w:rsidRDefault="00685778" w:rsidP="00E01882">
            <w:pPr>
              <w:rPr>
                <w:lang w:val="en-GB"/>
              </w:rPr>
            </w:pPr>
            <w:r w:rsidRPr="00685778">
              <w:rPr>
                <w:lang w:val="en-GB"/>
              </w:rPr>
              <w:t xml:space="preserve">Evangelia </w:t>
            </w:r>
            <w:proofErr w:type="spellStart"/>
            <w:r w:rsidRPr="00685778">
              <w:rPr>
                <w:lang w:val="en-GB"/>
              </w:rPr>
              <w:t>Vaena</w:t>
            </w:r>
            <w:proofErr w:type="spellEnd"/>
            <w:r w:rsidRPr="00685778">
              <w:rPr>
                <w:lang w:val="en-GB"/>
              </w:rPr>
              <w:t xml:space="preserve"> </w:t>
            </w:r>
            <w:r w:rsidR="00077C48" w:rsidRPr="00685778">
              <w:rPr>
                <w:lang w:val="en-GB"/>
              </w:rPr>
              <w:t>(ESS)</w:t>
            </w:r>
          </w:p>
        </w:tc>
        <w:tc>
          <w:tcPr>
            <w:tcW w:w="1488" w:type="dxa"/>
            <w:gridSpan w:val="2"/>
          </w:tcPr>
          <w:p w14:paraId="2DB0958D" w14:textId="77777777" w:rsidR="00077C48" w:rsidRPr="00685778" w:rsidRDefault="00077C48" w:rsidP="00B91358">
            <w:pPr>
              <w:tabs>
                <w:tab w:val="left" w:pos="851"/>
              </w:tabs>
              <w:ind w:right="57"/>
              <w:jc w:val="center"/>
              <w:rPr>
                <w:lang w:val="en-GB"/>
              </w:rPr>
            </w:pPr>
          </w:p>
        </w:tc>
        <w:tc>
          <w:tcPr>
            <w:tcW w:w="2340" w:type="dxa"/>
            <w:gridSpan w:val="2"/>
          </w:tcPr>
          <w:p w14:paraId="6A661E28" w14:textId="48DAED27" w:rsidR="00077C48" w:rsidRPr="00685778" w:rsidRDefault="00077C48" w:rsidP="005C54C7">
            <w:pPr>
              <w:tabs>
                <w:tab w:val="left" w:pos="851"/>
              </w:tabs>
              <w:ind w:right="57"/>
              <w:jc w:val="center"/>
              <w:rPr>
                <w:lang w:val="en-GB"/>
              </w:rPr>
            </w:pPr>
            <w:r w:rsidRPr="00685778">
              <w:rPr>
                <w:lang w:val="en-GB"/>
              </w:rPr>
              <w:t>X</w:t>
            </w:r>
          </w:p>
        </w:tc>
      </w:tr>
      <w:tr w:rsidR="00077C48" w:rsidRPr="00C32ADB" w14:paraId="28193E3B" w14:textId="77777777" w:rsidTr="00E01882">
        <w:trPr>
          <w:gridAfter w:val="1"/>
          <w:wAfter w:w="284" w:type="dxa"/>
        </w:trPr>
        <w:tc>
          <w:tcPr>
            <w:tcW w:w="1382" w:type="dxa"/>
          </w:tcPr>
          <w:p w14:paraId="0545CDB5" w14:textId="77777777" w:rsidR="00077C48" w:rsidRPr="00685778" w:rsidRDefault="00077C48" w:rsidP="00B91358">
            <w:pPr>
              <w:tabs>
                <w:tab w:val="left" w:pos="851"/>
              </w:tabs>
              <w:rPr>
                <w:lang w:val="en-GB"/>
              </w:rPr>
            </w:pPr>
          </w:p>
        </w:tc>
        <w:tc>
          <w:tcPr>
            <w:tcW w:w="4254" w:type="dxa"/>
          </w:tcPr>
          <w:p w14:paraId="61F13F6A" w14:textId="3249CD66" w:rsidR="00077C48" w:rsidRPr="00685778" w:rsidRDefault="00685778" w:rsidP="00E01882">
            <w:pPr>
              <w:rPr>
                <w:lang w:val="en-GB"/>
              </w:rPr>
            </w:pPr>
            <w:r w:rsidRPr="00685778">
              <w:rPr>
                <w:lang w:val="en-GB"/>
              </w:rPr>
              <w:t xml:space="preserve">Fabien Rey </w:t>
            </w:r>
            <w:r w:rsidR="00077C48" w:rsidRPr="00685778">
              <w:rPr>
                <w:lang w:val="en-GB"/>
              </w:rPr>
              <w:t>(ESS)</w:t>
            </w:r>
          </w:p>
        </w:tc>
        <w:tc>
          <w:tcPr>
            <w:tcW w:w="1488" w:type="dxa"/>
            <w:gridSpan w:val="2"/>
          </w:tcPr>
          <w:p w14:paraId="7F1ABB37" w14:textId="77777777" w:rsidR="00077C48" w:rsidRPr="00685778" w:rsidRDefault="00077C48" w:rsidP="00B91358">
            <w:pPr>
              <w:tabs>
                <w:tab w:val="left" w:pos="851"/>
              </w:tabs>
              <w:ind w:right="57"/>
              <w:jc w:val="center"/>
              <w:rPr>
                <w:lang w:val="en-GB"/>
              </w:rPr>
            </w:pPr>
          </w:p>
        </w:tc>
        <w:tc>
          <w:tcPr>
            <w:tcW w:w="2340" w:type="dxa"/>
            <w:gridSpan w:val="2"/>
          </w:tcPr>
          <w:p w14:paraId="3F8D3AE5" w14:textId="066F1AC7" w:rsidR="00077C48" w:rsidRPr="00685778" w:rsidRDefault="00077C48" w:rsidP="005C54C7">
            <w:pPr>
              <w:tabs>
                <w:tab w:val="left" w:pos="851"/>
              </w:tabs>
              <w:ind w:right="57"/>
              <w:jc w:val="center"/>
              <w:rPr>
                <w:lang w:val="en-GB"/>
              </w:rPr>
            </w:pPr>
            <w:r w:rsidRPr="00685778">
              <w:rPr>
                <w:lang w:val="en-GB"/>
              </w:rPr>
              <w:t>X</w:t>
            </w:r>
          </w:p>
        </w:tc>
      </w:tr>
      <w:tr w:rsidR="00077C48" w:rsidRPr="00C32ADB" w14:paraId="7DA5EDCD" w14:textId="77777777" w:rsidTr="00E01882">
        <w:trPr>
          <w:gridAfter w:val="1"/>
          <w:wAfter w:w="284" w:type="dxa"/>
        </w:trPr>
        <w:tc>
          <w:tcPr>
            <w:tcW w:w="1382" w:type="dxa"/>
          </w:tcPr>
          <w:p w14:paraId="6B752B82" w14:textId="77777777" w:rsidR="00077C48" w:rsidRPr="00685778" w:rsidRDefault="00077C48" w:rsidP="00B91358">
            <w:pPr>
              <w:tabs>
                <w:tab w:val="left" w:pos="851"/>
              </w:tabs>
              <w:rPr>
                <w:lang w:val="en-GB"/>
              </w:rPr>
            </w:pPr>
          </w:p>
        </w:tc>
        <w:tc>
          <w:tcPr>
            <w:tcW w:w="4254" w:type="dxa"/>
          </w:tcPr>
          <w:p w14:paraId="0912FE69" w14:textId="78767350" w:rsidR="00077C48" w:rsidRPr="00685778" w:rsidRDefault="00685778" w:rsidP="00E01882">
            <w:pPr>
              <w:rPr>
                <w:lang w:val="en-GB"/>
              </w:rPr>
            </w:pPr>
            <w:proofErr w:type="spellStart"/>
            <w:r w:rsidRPr="00685778">
              <w:rPr>
                <w:lang w:val="en-GB"/>
              </w:rPr>
              <w:t>Xiaotao</w:t>
            </w:r>
            <w:proofErr w:type="spellEnd"/>
            <w:r w:rsidRPr="00685778">
              <w:rPr>
                <w:lang w:val="en-GB"/>
              </w:rPr>
              <w:t xml:space="preserve"> Su </w:t>
            </w:r>
            <w:r w:rsidR="00077C48" w:rsidRPr="00685778">
              <w:rPr>
                <w:lang w:val="en-GB"/>
              </w:rPr>
              <w:t>(ESS)</w:t>
            </w:r>
          </w:p>
        </w:tc>
        <w:tc>
          <w:tcPr>
            <w:tcW w:w="1488" w:type="dxa"/>
            <w:gridSpan w:val="2"/>
          </w:tcPr>
          <w:p w14:paraId="38B6B014" w14:textId="77777777" w:rsidR="00077C48" w:rsidRPr="00685778" w:rsidRDefault="00077C48" w:rsidP="00B91358">
            <w:pPr>
              <w:tabs>
                <w:tab w:val="left" w:pos="851"/>
              </w:tabs>
              <w:ind w:right="57"/>
              <w:jc w:val="center"/>
              <w:rPr>
                <w:lang w:val="en-GB"/>
              </w:rPr>
            </w:pPr>
          </w:p>
        </w:tc>
        <w:tc>
          <w:tcPr>
            <w:tcW w:w="2340" w:type="dxa"/>
            <w:gridSpan w:val="2"/>
          </w:tcPr>
          <w:p w14:paraId="538DB001" w14:textId="1E04BDAF" w:rsidR="00077C48" w:rsidRPr="00685778" w:rsidRDefault="00077C48" w:rsidP="005C54C7">
            <w:pPr>
              <w:tabs>
                <w:tab w:val="left" w:pos="851"/>
              </w:tabs>
              <w:ind w:right="57"/>
              <w:jc w:val="center"/>
              <w:rPr>
                <w:lang w:val="en-GB"/>
              </w:rPr>
            </w:pPr>
            <w:r w:rsidRPr="00685778">
              <w:rPr>
                <w:lang w:val="en-GB"/>
              </w:rPr>
              <w:t>X</w:t>
            </w:r>
          </w:p>
        </w:tc>
      </w:tr>
      <w:tr w:rsidR="00077C48" w:rsidRPr="00C32ADB" w14:paraId="3C97D928" w14:textId="77777777" w:rsidTr="00E01882">
        <w:trPr>
          <w:gridAfter w:val="1"/>
          <w:wAfter w:w="284" w:type="dxa"/>
          <w:trHeight w:val="391"/>
        </w:trPr>
        <w:tc>
          <w:tcPr>
            <w:tcW w:w="1382" w:type="dxa"/>
          </w:tcPr>
          <w:p w14:paraId="23BC94D3" w14:textId="77777777" w:rsidR="00077C48" w:rsidRPr="00685778" w:rsidRDefault="00077C48" w:rsidP="00B91358">
            <w:pPr>
              <w:tabs>
                <w:tab w:val="left" w:pos="851"/>
              </w:tabs>
              <w:rPr>
                <w:lang w:val="en-GB"/>
              </w:rPr>
            </w:pPr>
          </w:p>
        </w:tc>
        <w:tc>
          <w:tcPr>
            <w:tcW w:w="4254" w:type="dxa"/>
          </w:tcPr>
          <w:p w14:paraId="14A61E99" w14:textId="6E2B4007" w:rsidR="00077C48" w:rsidRPr="00685778" w:rsidRDefault="00685778" w:rsidP="00E01882">
            <w:pPr>
              <w:rPr>
                <w:lang w:val="en-GB"/>
              </w:rPr>
            </w:pPr>
            <w:r w:rsidRPr="00685778">
              <w:rPr>
                <w:lang w:val="en-GB"/>
              </w:rPr>
              <w:t xml:space="preserve">Piotr </w:t>
            </w:r>
            <w:proofErr w:type="spellStart"/>
            <w:r w:rsidRPr="00685778">
              <w:rPr>
                <w:lang w:val="en-GB"/>
              </w:rPr>
              <w:t>Tereszkowski</w:t>
            </w:r>
            <w:proofErr w:type="spellEnd"/>
            <w:r w:rsidRPr="00685778">
              <w:rPr>
                <w:lang w:val="en-GB"/>
              </w:rPr>
              <w:t xml:space="preserve"> </w:t>
            </w:r>
            <w:r w:rsidR="00077C48" w:rsidRPr="00685778">
              <w:rPr>
                <w:lang w:val="en-GB"/>
              </w:rPr>
              <w:t>(ESS)</w:t>
            </w:r>
          </w:p>
        </w:tc>
        <w:tc>
          <w:tcPr>
            <w:tcW w:w="1488" w:type="dxa"/>
            <w:gridSpan w:val="2"/>
          </w:tcPr>
          <w:p w14:paraId="43F0930C" w14:textId="77777777" w:rsidR="00077C48" w:rsidRPr="00685778" w:rsidRDefault="00077C48" w:rsidP="00B91358">
            <w:pPr>
              <w:tabs>
                <w:tab w:val="left" w:pos="851"/>
              </w:tabs>
              <w:ind w:right="57"/>
              <w:jc w:val="center"/>
              <w:rPr>
                <w:lang w:val="en-GB"/>
              </w:rPr>
            </w:pPr>
          </w:p>
        </w:tc>
        <w:tc>
          <w:tcPr>
            <w:tcW w:w="2340" w:type="dxa"/>
            <w:gridSpan w:val="2"/>
          </w:tcPr>
          <w:p w14:paraId="7F46076D" w14:textId="3B6B36DE" w:rsidR="00077C48" w:rsidRPr="00685778" w:rsidRDefault="00077C48" w:rsidP="005C54C7">
            <w:pPr>
              <w:tabs>
                <w:tab w:val="left" w:pos="851"/>
              </w:tabs>
              <w:ind w:right="57"/>
              <w:jc w:val="center"/>
              <w:rPr>
                <w:lang w:val="en-GB"/>
              </w:rPr>
            </w:pPr>
            <w:r w:rsidRPr="00685778">
              <w:rPr>
                <w:lang w:val="en-GB"/>
              </w:rPr>
              <w:t>X</w:t>
            </w:r>
          </w:p>
        </w:tc>
      </w:tr>
      <w:tr w:rsidR="00E01882" w:rsidRPr="00C32ADB" w14:paraId="09F5E4A5" w14:textId="77777777" w:rsidTr="00E01882">
        <w:trPr>
          <w:gridAfter w:val="1"/>
          <w:wAfter w:w="284" w:type="dxa"/>
        </w:trPr>
        <w:tc>
          <w:tcPr>
            <w:tcW w:w="1382" w:type="dxa"/>
          </w:tcPr>
          <w:p w14:paraId="238B180A" w14:textId="77777777" w:rsidR="00E01882" w:rsidRPr="00685778" w:rsidRDefault="00E01882" w:rsidP="00B91358">
            <w:pPr>
              <w:tabs>
                <w:tab w:val="left" w:pos="851"/>
              </w:tabs>
              <w:rPr>
                <w:lang w:val="en-GB"/>
              </w:rPr>
            </w:pPr>
          </w:p>
        </w:tc>
        <w:tc>
          <w:tcPr>
            <w:tcW w:w="4254" w:type="dxa"/>
          </w:tcPr>
          <w:p w14:paraId="2A260350" w14:textId="416148DE" w:rsidR="00E01882" w:rsidRPr="00685778" w:rsidRDefault="00E01882" w:rsidP="00E01882">
            <w:pPr>
              <w:rPr>
                <w:lang w:val="en-GB"/>
              </w:rPr>
            </w:pPr>
            <w:r w:rsidRPr="00685778">
              <w:rPr>
                <w:lang w:val="en-GB"/>
              </w:rPr>
              <w:t>Magnus Jönsson (JOBSAB)</w:t>
            </w:r>
          </w:p>
        </w:tc>
        <w:tc>
          <w:tcPr>
            <w:tcW w:w="1488" w:type="dxa"/>
            <w:gridSpan w:val="2"/>
          </w:tcPr>
          <w:p w14:paraId="0F59D913" w14:textId="77777777" w:rsidR="00E01882" w:rsidRPr="00685778" w:rsidRDefault="00E01882" w:rsidP="00B91358">
            <w:pPr>
              <w:tabs>
                <w:tab w:val="left" w:pos="851"/>
              </w:tabs>
              <w:ind w:right="57"/>
              <w:jc w:val="center"/>
              <w:rPr>
                <w:lang w:val="en-GB"/>
              </w:rPr>
            </w:pPr>
          </w:p>
        </w:tc>
        <w:tc>
          <w:tcPr>
            <w:tcW w:w="2340" w:type="dxa"/>
            <w:gridSpan w:val="2"/>
          </w:tcPr>
          <w:p w14:paraId="04E96C8C" w14:textId="4C3531BB" w:rsidR="00E01882" w:rsidRPr="00685778" w:rsidRDefault="00E01882" w:rsidP="005C54C7">
            <w:pPr>
              <w:tabs>
                <w:tab w:val="left" w:pos="851"/>
              </w:tabs>
              <w:ind w:right="57"/>
              <w:jc w:val="center"/>
              <w:rPr>
                <w:lang w:val="en-GB"/>
              </w:rPr>
            </w:pPr>
            <w:r w:rsidRPr="00685778">
              <w:rPr>
                <w:lang w:val="en-GB"/>
              </w:rPr>
              <w:t>X</w:t>
            </w:r>
          </w:p>
        </w:tc>
      </w:tr>
      <w:tr w:rsidR="00077C48" w:rsidRPr="00C32ADB" w14:paraId="2073284C" w14:textId="77777777" w:rsidTr="00E01882">
        <w:trPr>
          <w:gridAfter w:val="1"/>
          <w:wAfter w:w="284" w:type="dxa"/>
        </w:trPr>
        <w:tc>
          <w:tcPr>
            <w:tcW w:w="1382" w:type="dxa"/>
          </w:tcPr>
          <w:p w14:paraId="0EAC7970" w14:textId="77777777" w:rsidR="00077C48" w:rsidRPr="00685778" w:rsidRDefault="00077C48" w:rsidP="00B91358">
            <w:pPr>
              <w:tabs>
                <w:tab w:val="left" w:pos="851"/>
              </w:tabs>
              <w:rPr>
                <w:lang w:val="en-GB"/>
              </w:rPr>
            </w:pPr>
          </w:p>
        </w:tc>
        <w:tc>
          <w:tcPr>
            <w:tcW w:w="4254" w:type="dxa"/>
          </w:tcPr>
          <w:p w14:paraId="09BB6DCC" w14:textId="12BF91D4" w:rsidR="00077C48" w:rsidRPr="00685778" w:rsidRDefault="00077C48" w:rsidP="00685778">
            <w:pPr>
              <w:rPr>
                <w:lang w:val="en-GB"/>
              </w:rPr>
            </w:pPr>
            <w:r w:rsidRPr="00685778">
              <w:rPr>
                <w:lang w:val="en-GB"/>
              </w:rPr>
              <w:t xml:space="preserve">Mr. </w:t>
            </w:r>
            <w:r w:rsidR="00685778" w:rsidRPr="00685778">
              <w:rPr>
                <w:lang w:val="en-GB"/>
              </w:rPr>
              <w:t>Roger Harrer</w:t>
            </w:r>
            <w:r w:rsidRPr="00685778">
              <w:rPr>
                <w:lang w:val="en-GB"/>
              </w:rPr>
              <w:t xml:space="preserve"> (LKT)</w:t>
            </w:r>
          </w:p>
        </w:tc>
        <w:tc>
          <w:tcPr>
            <w:tcW w:w="1488" w:type="dxa"/>
            <w:gridSpan w:val="2"/>
          </w:tcPr>
          <w:p w14:paraId="766FCFBF" w14:textId="77777777" w:rsidR="00077C48" w:rsidRPr="00685778" w:rsidRDefault="00077C48" w:rsidP="00B91358">
            <w:pPr>
              <w:tabs>
                <w:tab w:val="left" w:pos="851"/>
              </w:tabs>
              <w:ind w:right="57"/>
              <w:jc w:val="center"/>
              <w:rPr>
                <w:lang w:val="en-GB"/>
              </w:rPr>
            </w:pPr>
          </w:p>
        </w:tc>
        <w:tc>
          <w:tcPr>
            <w:tcW w:w="2340" w:type="dxa"/>
            <w:gridSpan w:val="2"/>
          </w:tcPr>
          <w:p w14:paraId="3A81CBC5" w14:textId="77777777" w:rsidR="00077C48" w:rsidRPr="00685778" w:rsidRDefault="00077C48" w:rsidP="005C54C7">
            <w:pPr>
              <w:tabs>
                <w:tab w:val="left" w:pos="851"/>
              </w:tabs>
              <w:ind w:right="57"/>
              <w:jc w:val="center"/>
              <w:rPr>
                <w:lang w:val="en-GB"/>
              </w:rPr>
            </w:pPr>
            <w:r w:rsidRPr="00685778">
              <w:rPr>
                <w:lang w:val="en-GB"/>
              </w:rPr>
              <w:t>X</w:t>
            </w:r>
          </w:p>
        </w:tc>
      </w:tr>
      <w:tr w:rsidR="00077C48" w:rsidRPr="00C32ADB" w14:paraId="4402DF1B" w14:textId="77777777" w:rsidTr="00E01882">
        <w:trPr>
          <w:gridAfter w:val="1"/>
          <w:wAfter w:w="284" w:type="dxa"/>
        </w:trPr>
        <w:tc>
          <w:tcPr>
            <w:tcW w:w="1382" w:type="dxa"/>
          </w:tcPr>
          <w:p w14:paraId="4074D912" w14:textId="77777777" w:rsidR="00077C48" w:rsidRPr="00685778" w:rsidRDefault="00077C48" w:rsidP="00685778">
            <w:pPr>
              <w:tabs>
                <w:tab w:val="left" w:pos="851"/>
              </w:tabs>
              <w:rPr>
                <w:lang w:val="en-GB"/>
              </w:rPr>
            </w:pPr>
          </w:p>
        </w:tc>
        <w:tc>
          <w:tcPr>
            <w:tcW w:w="4254" w:type="dxa"/>
          </w:tcPr>
          <w:p w14:paraId="5DB85158" w14:textId="4E813064" w:rsidR="00077C48" w:rsidRPr="00685778" w:rsidRDefault="00685778" w:rsidP="00685778">
            <w:pPr>
              <w:rPr>
                <w:lang w:val="en-GB"/>
              </w:rPr>
            </w:pPr>
            <w:r w:rsidRPr="00685778">
              <w:rPr>
                <w:lang w:val="en-GB"/>
              </w:rPr>
              <w:t>Ms. Anita Moser</w:t>
            </w:r>
            <w:r w:rsidR="00077C48" w:rsidRPr="00685778">
              <w:rPr>
                <w:lang w:val="en-GB"/>
              </w:rPr>
              <w:t xml:space="preserve"> (LKT)</w:t>
            </w:r>
          </w:p>
        </w:tc>
        <w:tc>
          <w:tcPr>
            <w:tcW w:w="1488" w:type="dxa"/>
            <w:gridSpan w:val="2"/>
          </w:tcPr>
          <w:p w14:paraId="03157397" w14:textId="77777777" w:rsidR="00077C48" w:rsidRPr="00685778" w:rsidRDefault="00077C48" w:rsidP="00685778">
            <w:pPr>
              <w:tabs>
                <w:tab w:val="left" w:pos="851"/>
              </w:tabs>
              <w:jc w:val="center"/>
              <w:rPr>
                <w:lang w:val="en-GB"/>
              </w:rPr>
            </w:pPr>
          </w:p>
        </w:tc>
        <w:tc>
          <w:tcPr>
            <w:tcW w:w="2340" w:type="dxa"/>
            <w:gridSpan w:val="2"/>
          </w:tcPr>
          <w:p w14:paraId="69001A6E" w14:textId="77777777" w:rsidR="00077C48" w:rsidRPr="00685778" w:rsidRDefault="00077C48" w:rsidP="00685778">
            <w:pPr>
              <w:tabs>
                <w:tab w:val="left" w:pos="851"/>
              </w:tabs>
              <w:jc w:val="center"/>
              <w:rPr>
                <w:lang w:val="en-GB"/>
              </w:rPr>
            </w:pPr>
            <w:r w:rsidRPr="00685778">
              <w:rPr>
                <w:lang w:val="en-GB"/>
              </w:rPr>
              <w:t>X</w:t>
            </w:r>
          </w:p>
        </w:tc>
      </w:tr>
      <w:tr w:rsidR="00685778" w:rsidRPr="00C32ADB" w14:paraId="00B719AA" w14:textId="77777777" w:rsidTr="007072FB">
        <w:trPr>
          <w:gridAfter w:val="1"/>
          <w:wAfter w:w="284" w:type="dxa"/>
        </w:trPr>
        <w:tc>
          <w:tcPr>
            <w:tcW w:w="1382" w:type="dxa"/>
          </w:tcPr>
          <w:p w14:paraId="6D94D74D" w14:textId="77777777" w:rsidR="00685778" w:rsidRPr="00685778" w:rsidRDefault="00685778" w:rsidP="00685778">
            <w:pPr>
              <w:tabs>
                <w:tab w:val="left" w:pos="851"/>
              </w:tabs>
              <w:rPr>
                <w:lang w:val="en-GB"/>
              </w:rPr>
            </w:pPr>
          </w:p>
        </w:tc>
        <w:tc>
          <w:tcPr>
            <w:tcW w:w="4254" w:type="dxa"/>
          </w:tcPr>
          <w:p w14:paraId="02148988" w14:textId="77777777" w:rsidR="00685778" w:rsidRPr="00685778" w:rsidRDefault="00685778" w:rsidP="00685778">
            <w:pPr>
              <w:rPr>
                <w:lang w:val="en-GB"/>
              </w:rPr>
            </w:pPr>
            <w:r w:rsidRPr="00685778">
              <w:rPr>
                <w:lang w:val="en-GB"/>
              </w:rPr>
              <w:t>Mr. Ramon Frei (LKT)</w:t>
            </w:r>
          </w:p>
        </w:tc>
        <w:tc>
          <w:tcPr>
            <w:tcW w:w="1488" w:type="dxa"/>
            <w:gridSpan w:val="2"/>
          </w:tcPr>
          <w:p w14:paraId="68ECD0BD" w14:textId="77777777" w:rsidR="00685778" w:rsidRPr="00685778" w:rsidRDefault="00685778" w:rsidP="00685778">
            <w:pPr>
              <w:tabs>
                <w:tab w:val="left" w:pos="851"/>
              </w:tabs>
              <w:jc w:val="center"/>
              <w:rPr>
                <w:lang w:val="en-GB"/>
              </w:rPr>
            </w:pPr>
          </w:p>
        </w:tc>
        <w:tc>
          <w:tcPr>
            <w:tcW w:w="2340" w:type="dxa"/>
            <w:gridSpan w:val="2"/>
          </w:tcPr>
          <w:p w14:paraId="6010D48D" w14:textId="77777777" w:rsidR="00685778" w:rsidRPr="00685778" w:rsidRDefault="00685778" w:rsidP="00685778">
            <w:pPr>
              <w:tabs>
                <w:tab w:val="left" w:pos="851"/>
              </w:tabs>
              <w:jc w:val="center"/>
              <w:rPr>
                <w:lang w:val="en-GB"/>
              </w:rPr>
            </w:pPr>
            <w:r w:rsidRPr="00685778">
              <w:rPr>
                <w:lang w:val="en-GB"/>
              </w:rPr>
              <w:t>X</w:t>
            </w:r>
          </w:p>
        </w:tc>
      </w:tr>
      <w:tr w:rsidR="00685778" w:rsidRPr="00C32ADB" w14:paraId="5BFD1CDB" w14:textId="77777777" w:rsidTr="007072FB">
        <w:trPr>
          <w:gridAfter w:val="1"/>
          <w:wAfter w:w="284" w:type="dxa"/>
        </w:trPr>
        <w:tc>
          <w:tcPr>
            <w:tcW w:w="1382" w:type="dxa"/>
          </w:tcPr>
          <w:p w14:paraId="0B604C94" w14:textId="77777777" w:rsidR="00685778" w:rsidRPr="00685778" w:rsidRDefault="00685778" w:rsidP="00685778">
            <w:pPr>
              <w:tabs>
                <w:tab w:val="left" w:pos="851"/>
              </w:tabs>
              <w:rPr>
                <w:lang w:val="en-GB"/>
              </w:rPr>
            </w:pPr>
          </w:p>
        </w:tc>
        <w:tc>
          <w:tcPr>
            <w:tcW w:w="4254" w:type="dxa"/>
          </w:tcPr>
          <w:p w14:paraId="086677A0" w14:textId="46F707D9" w:rsidR="00685778" w:rsidRPr="00685778" w:rsidRDefault="00685778" w:rsidP="00685778">
            <w:pPr>
              <w:rPr>
                <w:lang w:val="en-GB"/>
              </w:rPr>
            </w:pPr>
            <w:r w:rsidRPr="00685778">
              <w:rPr>
                <w:lang w:val="en-GB"/>
              </w:rPr>
              <w:t>Mr. Andreas Rüegge (LKT)</w:t>
            </w:r>
          </w:p>
        </w:tc>
        <w:tc>
          <w:tcPr>
            <w:tcW w:w="1488" w:type="dxa"/>
            <w:gridSpan w:val="2"/>
          </w:tcPr>
          <w:p w14:paraId="5E07FA65" w14:textId="77777777" w:rsidR="00685778" w:rsidRPr="00685778" w:rsidRDefault="00685778" w:rsidP="00685778">
            <w:pPr>
              <w:tabs>
                <w:tab w:val="left" w:pos="851"/>
              </w:tabs>
              <w:jc w:val="center"/>
              <w:rPr>
                <w:lang w:val="en-GB"/>
              </w:rPr>
            </w:pPr>
          </w:p>
        </w:tc>
        <w:tc>
          <w:tcPr>
            <w:tcW w:w="2340" w:type="dxa"/>
            <w:gridSpan w:val="2"/>
          </w:tcPr>
          <w:p w14:paraId="731DDEE6" w14:textId="77777777" w:rsidR="00685778" w:rsidRPr="00685778" w:rsidRDefault="00685778" w:rsidP="00685778">
            <w:pPr>
              <w:tabs>
                <w:tab w:val="left" w:pos="851"/>
              </w:tabs>
              <w:jc w:val="center"/>
              <w:rPr>
                <w:lang w:val="en-GB"/>
              </w:rPr>
            </w:pPr>
            <w:r w:rsidRPr="00685778">
              <w:rPr>
                <w:lang w:val="en-GB"/>
              </w:rPr>
              <w:t>X</w:t>
            </w:r>
          </w:p>
        </w:tc>
      </w:tr>
      <w:tr w:rsidR="00077C48" w:rsidRPr="00C32ADB" w14:paraId="0C3551E2" w14:textId="77777777" w:rsidTr="00E01882">
        <w:trPr>
          <w:gridAfter w:val="1"/>
          <w:wAfter w:w="284" w:type="dxa"/>
        </w:trPr>
        <w:tc>
          <w:tcPr>
            <w:tcW w:w="1382" w:type="dxa"/>
          </w:tcPr>
          <w:p w14:paraId="6617978F" w14:textId="77777777" w:rsidR="00077C48" w:rsidRPr="00685778" w:rsidRDefault="00077C48" w:rsidP="00685778">
            <w:pPr>
              <w:tabs>
                <w:tab w:val="left" w:pos="851"/>
              </w:tabs>
              <w:rPr>
                <w:lang w:val="en-GB"/>
              </w:rPr>
            </w:pPr>
          </w:p>
        </w:tc>
        <w:tc>
          <w:tcPr>
            <w:tcW w:w="4254" w:type="dxa"/>
          </w:tcPr>
          <w:p w14:paraId="321E2BC8" w14:textId="60EFD13E" w:rsidR="00077C48" w:rsidRPr="00685778" w:rsidRDefault="00077C48" w:rsidP="00685778">
            <w:pPr>
              <w:rPr>
                <w:lang w:val="en-GB"/>
              </w:rPr>
            </w:pPr>
            <w:r w:rsidRPr="00685778">
              <w:rPr>
                <w:lang w:val="en-GB"/>
              </w:rPr>
              <w:t xml:space="preserve">Mr. </w:t>
            </w:r>
            <w:r w:rsidR="00685778" w:rsidRPr="00685778">
              <w:rPr>
                <w:lang w:val="en-GB"/>
              </w:rPr>
              <w:t>Jens Rother</w:t>
            </w:r>
            <w:r w:rsidRPr="00685778">
              <w:rPr>
                <w:lang w:val="en-GB"/>
              </w:rPr>
              <w:t xml:space="preserve"> (LKT)</w:t>
            </w:r>
          </w:p>
        </w:tc>
        <w:tc>
          <w:tcPr>
            <w:tcW w:w="1488" w:type="dxa"/>
            <w:gridSpan w:val="2"/>
          </w:tcPr>
          <w:p w14:paraId="4A826189" w14:textId="77777777" w:rsidR="00077C48" w:rsidRPr="00685778" w:rsidRDefault="00077C48" w:rsidP="00685778">
            <w:pPr>
              <w:tabs>
                <w:tab w:val="left" w:pos="851"/>
              </w:tabs>
              <w:jc w:val="center"/>
              <w:rPr>
                <w:lang w:val="en-GB"/>
              </w:rPr>
            </w:pPr>
          </w:p>
        </w:tc>
        <w:tc>
          <w:tcPr>
            <w:tcW w:w="2340" w:type="dxa"/>
            <w:gridSpan w:val="2"/>
          </w:tcPr>
          <w:p w14:paraId="06E4A25C" w14:textId="77777777" w:rsidR="00077C48" w:rsidRPr="00685778" w:rsidRDefault="00077C48" w:rsidP="00685778">
            <w:pPr>
              <w:tabs>
                <w:tab w:val="left" w:pos="851"/>
              </w:tabs>
              <w:jc w:val="center"/>
              <w:rPr>
                <w:lang w:val="en-GB"/>
              </w:rPr>
            </w:pPr>
            <w:r w:rsidRPr="00685778">
              <w:rPr>
                <w:lang w:val="en-GB"/>
              </w:rPr>
              <w:t>X</w:t>
            </w:r>
          </w:p>
        </w:tc>
      </w:tr>
      <w:tr w:rsidR="00E01882" w:rsidRPr="00685778" w14:paraId="689B7090" w14:textId="77777777" w:rsidTr="00E01882">
        <w:trPr>
          <w:gridAfter w:val="1"/>
          <w:wAfter w:w="284" w:type="dxa"/>
        </w:trPr>
        <w:tc>
          <w:tcPr>
            <w:tcW w:w="1382" w:type="dxa"/>
          </w:tcPr>
          <w:p w14:paraId="15A7C0EE" w14:textId="77777777" w:rsidR="00E01882" w:rsidRDefault="00E01882" w:rsidP="00B91358">
            <w:pPr>
              <w:tabs>
                <w:tab w:val="left" w:pos="851"/>
              </w:tabs>
              <w:ind w:right="57"/>
              <w:rPr>
                <w:b/>
                <w:lang w:val="en-GB"/>
              </w:rPr>
            </w:pPr>
          </w:p>
          <w:p w14:paraId="5FA130D1" w14:textId="77777777" w:rsidR="00E01882" w:rsidRDefault="00E01882" w:rsidP="00B91358">
            <w:pPr>
              <w:tabs>
                <w:tab w:val="left" w:pos="851"/>
              </w:tabs>
              <w:ind w:right="57"/>
              <w:rPr>
                <w:b/>
                <w:lang w:val="en-GB"/>
              </w:rPr>
            </w:pPr>
          </w:p>
          <w:p w14:paraId="186823EF" w14:textId="69075ECF" w:rsidR="00E01882" w:rsidRPr="00761A44" w:rsidRDefault="00E01882" w:rsidP="00B91358">
            <w:pPr>
              <w:tabs>
                <w:tab w:val="left" w:pos="851"/>
              </w:tabs>
              <w:ind w:right="57"/>
              <w:rPr>
                <w:i/>
                <w:lang w:val="en-GB"/>
              </w:rPr>
            </w:pPr>
            <w:r w:rsidRPr="00B36878">
              <w:rPr>
                <w:b/>
                <w:lang w:val="en-GB"/>
              </w:rPr>
              <w:t>Subject</w:t>
            </w:r>
            <w:r w:rsidRPr="00B36878">
              <w:rPr>
                <w:b/>
                <w:i/>
                <w:lang w:val="en-GB"/>
              </w:rPr>
              <w:t>:</w:t>
            </w:r>
          </w:p>
        </w:tc>
        <w:tc>
          <w:tcPr>
            <w:tcW w:w="4254" w:type="dxa"/>
          </w:tcPr>
          <w:p w14:paraId="6237E70D" w14:textId="77777777" w:rsidR="00E01882" w:rsidRDefault="00E01882" w:rsidP="00D023DF">
            <w:pPr>
              <w:rPr>
                <w:lang w:val="en-US"/>
              </w:rPr>
            </w:pPr>
          </w:p>
          <w:p w14:paraId="45DAB145" w14:textId="77777777" w:rsidR="00E01882" w:rsidRDefault="00E01882" w:rsidP="00D023DF">
            <w:pPr>
              <w:rPr>
                <w:lang w:val="en-US"/>
              </w:rPr>
            </w:pPr>
          </w:p>
          <w:p w14:paraId="6E373CF2" w14:textId="7DB84812" w:rsidR="00E01882" w:rsidRPr="002861E2" w:rsidRDefault="00685778" w:rsidP="00685778">
            <w:pPr>
              <w:rPr>
                <w:lang w:val="en-US"/>
              </w:rPr>
            </w:pPr>
            <w:r>
              <w:rPr>
                <w:lang w:val="en-US"/>
              </w:rPr>
              <w:t>LUND-TMCP16</w:t>
            </w:r>
            <w:r w:rsidR="00E01882">
              <w:rPr>
                <w:lang w:val="en-US"/>
              </w:rPr>
              <w:t xml:space="preserve"> – IRR </w:t>
            </w:r>
            <w:r>
              <w:rPr>
                <w:lang w:val="en-US"/>
              </w:rPr>
              <w:t>25.04.2018</w:t>
            </w:r>
          </w:p>
        </w:tc>
        <w:tc>
          <w:tcPr>
            <w:tcW w:w="1488" w:type="dxa"/>
            <w:gridSpan w:val="2"/>
          </w:tcPr>
          <w:p w14:paraId="582A07CC" w14:textId="77777777" w:rsidR="00E01882" w:rsidRPr="002861E2" w:rsidRDefault="00E01882" w:rsidP="00B3597B">
            <w:pPr>
              <w:tabs>
                <w:tab w:val="left" w:pos="851"/>
              </w:tabs>
              <w:ind w:right="57"/>
              <w:jc w:val="center"/>
              <w:rPr>
                <w:lang w:val="en-US"/>
              </w:rPr>
            </w:pPr>
          </w:p>
        </w:tc>
        <w:tc>
          <w:tcPr>
            <w:tcW w:w="2340" w:type="dxa"/>
            <w:gridSpan w:val="2"/>
          </w:tcPr>
          <w:p w14:paraId="5F7A0EED" w14:textId="77777777" w:rsidR="00E01882" w:rsidRPr="002861E2" w:rsidRDefault="00E01882" w:rsidP="00B3597B">
            <w:pPr>
              <w:tabs>
                <w:tab w:val="left" w:pos="851"/>
              </w:tabs>
              <w:ind w:right="57"/>
              <w:jc w:val="center"/>
              <w:rPr>
                <w:lang w:val="en-US"/>
              </w:rPr>
            </w:pPr>
          </w:p>
        </w:tc>
      </w:tr>
      <w:tr w:rsidR="00E01882" w:rsidRPr="00685778" w14:paraId="6190C767" w14:textId="77777777" w:rsidTr="00E01882">
        <w:trPr>
          <w:trHeight w:val="416"/>
        </w:trPr>
        <w:tc>
          <w:tcPr>
            <w:tcW w:w="1382" w:type="dxa"/>
          </w:tcPr>
          <w:p w14:paraId="2E3A35AE" w14:textId="77777777" w:rsidR="00E01882" w:rsidRPr="00761A44" w:rsidRDefault="00E01882" w:rsidP="00B91358">
            <w:pPr>
              <w:tabs>
                <w:tab w:val="left" w:pos="851"/>
              </w:tabs>
              <w:ind w:right="57"/>
              <w:rPr>
                <w:i/>
                <w:lang w:val="en-GB"/>
              </w:rPr>
            </w:pPr>
          </w:p>
        </w:tc>
        <w:tc>
          <w:tcPr>
            <w:tcW w:w="4538" w:type="dxa"/>
            <w:gridSpan w:val="2"/>
          </w:tcPr>
          <w:p w14:paraId="0A2A273C" w14:textId="4FAAD9E6" w:rsidR="00E01882" w:rsidRPr="00761A44" w:rsidRDefault="00E01882" w:rsidP="00FC683F">
            <w:pPr>
              <w:tabs>
                <w:tab w:val="left" w:pos="851"/>
                <w:tab w:val="left" w:pos="2671"/>
              </w:tabs>
              <w:ind w:right="57"/>
              <w:rPr>
                <w:lang w:val="en-GB"/>
              </w:rPr>
            </w:pPr>
          </w:p>
        </w:tc>
        <w:tc>
          <w:tcPr>
            <w:tcW w:w="1488" w:type="dxa"/>
            <w:gridSpan w:val="2"/>
          </w:tcPr>
          <w:p w14:paraId="0E2FE62B" w14:textId="77777777" w:rsidR="00E01882" w:rsidRPr="00761A44" w:rsidRDefault="00E01882" w:rsidP="00B91358">
            <w:pPr>
              <w:tabs>
                <w:tab w:val="left" w:pos="851"/>
              </w:tabs>
              <w:ind w:right="57"/>
              <w:jc w:val="center"/>
              <w:rPr>
                <w:lang w:val="en-GB"/>
              </w:rPr>
            </w:pPr>
          </w:p>
        </w:tc>
        <w:tc>
          <w:tcPr>
            <w:tcW w:w="2340" w:type="dxa"/>
            <w:gridSpan w:val="2"/>
          </w:tcPr>
          <w:p w14:paraId="5E9DAA07" w14:textId="77777777" w:rsidR="00E01882" w:rsidRPr="00761A44" w:rsidRDefault="00E01882" w:rsidP="00B91358">
            <w:pPr>
              <w:tabs>
                <w:tab w:val="left" w:pos="851"/>
              </w:tabs>
              <w:ind w:right="57"/>
              <w:jc w:val="center"/>
              <w:rPr>
                <w:lang w:val="en-GB"/>
              </w:rPr>
            </w:pPr>
          </w:p>
        </w:tc>
      </w:tr>
      <w:tr w:rsidR="00E01882" w:rsidRPr="00685778" w14:paraId="55EC0312" w14:textId="77777777" w:rsidTr="00486E82">
        <w:trPr>
          <w:gridAfter w:val="1"/>
          <w:wAfter w:w="284" w:type="dxa"/>
        </w:trPr>
        <w:tc>
          <w:tcPr>
            <w:tcW w:w="1382" w:type="dxa"/>
          </w:tcPr>
          <w:p w14:paraId="70C9A6FA" w14:textId="77777777" w:rsidR="00E01882" w:rsidRDefault="00E01882" w:rsidP="00B3597B">
            <w:pPr>
              <w:tabs>
                <w:tab w:val="left" w:pos="851"/>
              </w:tabs>
              <w:ind w:right="57"/>
              <w:rPr>
                <w:b/>
                <w:i/>
                <w:lang w:val="en-GB"/>
              </w:rPr>
            </w:pPr>
          </w:p>
          <w:p w14:paraId="0A3E93BC" w14:textId="754C6448" w:rsidR="00E01882" w:rsidRPr="00B36878" w:rsidRDefault="00E01882" w:rsidP="00B3597B">
            <w:pPr>
              <w:tabs>
                <w:tab w:val="left" w:pos="851"/>
              </w:tabs>
              <w:ind w:right="57"/>
              <w:rPr>
                <w:b/>
                <w:i/>
                <w:lang w:val="en-GB"/>
              </w:rPr>
            </w:pPr>
          </w:p>
        </w:tc>
        <w:tc>
          <w:tcPr>
            <w:tcW w:w="4254" w:type="dxa"/>
          </w:tcPr>
          <w:p w14:paraId="1DB65A8E" w14:textId="661CAE02" w:rsidR="00E01882" w:rsidRPr="00C32ADB" w:rsidRDefault="00E01882" w:rsidP="00C32ADB">
            <w:pPr>
              <w:tabs>
                <w:tab w:val="left" w:pos="851"/>
              </w:tabs>
              <w:ind w:right="-3794"/>
              <w:rPr>
                <w:lang w:val="en-US"/>
              </w:rPr>
            </w:pPr>
          </w:p>
        </w:tc>
        <w:tc>
          <w:tcPr>
            <w:tcW w:w="1488" w:type="dxa"/>
            <w:gridSpan w:val="2"/>
          </w:tcPr>
          <w:p w14:paraId="77BCC975" w14:textId="77777777" w:rsidR="00E01882" w:rsidRPr="00A43FF3" w:rsidRDefault="00E01882" w:rsidP="00B36878">
            <w:pPr>
              <w:tabs>
                <w:tab w:val="left" w:pos="851"/>
              </w:tabs>
              <w:ind w:right="57"/>
              <w:rPr>
                <w:lang w:val="en-US"/>
              </w:rPr>
            </w:pPr>
          </w:p>
        </w:tc>
        <w:tc>
          <w:tcPr>
            <w:tcW w:w="2340" w:type="dxa"/>
            <w:gridSpan w:val="2"/>
          </w:tcPr>
          <w:p w14:paraId="20897F79" w14:textId="77777777" w:rsidR="00E01882" w:rsidRPr="00761A44" w:rsidRDefault="00E01882" w:rsidP="00B91358">
            <w:pPr>
              <w:tabs>
                <w:tab w:val="left" w:pos="851"/>
              </w:tabs>
              <w:ind w:right="57"/>
              <w:jc w:val="center"/>
              <w:rPr>
                <w:lang w:val="en-GB"/>
              </w:rPr>
            </w:pPr>
          </w:p>
        </w:tc>
      </w:tr>
    </w:tbl>
    <w:p w14:paraId="5A3EB9A1" w14:textId="77777777" w:rsidR="00892D4C" w:rsidRPr="00B36878" w:rsidRDefault="00892D4C" w:rsidP="00B91358">
      <w:pPr>
        <w:pStyle w:val="Standardind15"/>
        <w:tabs>
          <w:tab w:val="left" w:pos="851"/>
        </w:tabs>
        <w:rPr>
          <w:lang w:val="en-US"/>
        </w:rPr>
      </w:pPr>
    </w:p>
    <w:tbl>
      <w:tblPr>
        <w:tblW w:w="9493" w:type="dxa"/>
        <w:tblInd w:w="5" w:type="dxa"/>
        <w:tblBorders>
          <w:top w:val="single" w:sz="8" w:space="0" w:color="auto"/>
          <w:bottom w:val="single" w:sz="8" w:space="0" w:color="auto"/>
          <w:insideH w:val="single" w:sz="4" w:space="0" w:color="auto"/>
        </w:tblBorders>
        <w:tblLayout w:type="fixed"/>
        <w:tblCellMar>
          <w:left w:w="0" w:type="dxa"/>
          <w:right w:w="0" w:type="dxa"/>
        </w:tblCellMar>
        <w:tblLook w:val="00A0" w:firstRow="1" w:lastRow="0" w:firstColumn="1" w:lastColumn="0" w:noHBand="0" w:noVBand="0"/>
      </w:tblPr>
      <w:tblGrid>
        <w:gridCol w:w="485"/>
        <w:gridCol w:w="6740"/>
        <w:gridCol w:w="1280"/>
        <w:gridCol w:w="988"/>
      </w:tblGrid>
      <w:tr w:rsidR="00A66C56" w:rsidRPr="00685778" w14:paraId="5927BA97" w14:textId="77777777" w:rsidTr="009A1D45">
        <w:trPr>
          <w:tblHeader/>
        </w:trPr>
        <w:tc>
          <w:tcPr>
            <w:tcW w:w="485" w:type="dxa"/>
            <w:tcBorders>
              <w:top w:val="single" w:sz="4" w:space="0" w:color="auto"/>
              <w:left w:val="single" w:sz="4" w:space="0" w:color="auto"/>
              <w:bottom w:val="single" w:sz="4" w:space="0" w:color="000000" w:themeColor="text1"/>
              <w:right w:val="nil"/>
            </w:tcBorders>
            <w:shd w:val="clear" w:color="auto" w:fill="auto"/>
          </w:tcPr>
          <w:p w14:paraId="33644B80" w14:textId="77777777" w:rsidR="00AD5525" w:rsidRPr="000E6956" w:rsidRDefault="00AD5525" w:rsidP="00B3597B">
            <w:pPr>
              <w:pStyle w:val="Standardbold"/>
              <w:rPr>
                <w:rFonts w:ascii="Arial" w:hAnsi="Arial" w:cs="Arial"/>
              </w:rPr>
            </w:pPr>
            <w:r w:rsidRPr="000E6956">
              <w:rPr>
                <w:rFonts w:ascii="Arial" w:hAnsi="Arial" w:cs="Arial"/>
              </w:rPr>
              <w:lastRenderedPageBreak/>
              <w:t>No.</w:t>
            </w:r>
          </w:p>
        </w:tc>
        <w:tc>
          <w:tcPr>
            <w:tcW w:w="6740" w:type="dxa"/>
            <w:tcBorders>
              <w:top w:val="single" w:sz="4" w:space="0" w:color="auto"/>
              <w:left w:val="nil"/>
              <w:bottom w:val="single" w:sz="4" w:space="0" w:color="000000" w:themeColor="text1"/>
              <w:right w:val="single" w:sz="4" w:space="0" w:color="auto"/>
            </w:tcBorders>
            <w:shd w:val="clear" w:color="auto" w:fill="auto"/>
          </w:tcPr>
          <w:p w14:paraId="29B14A90" w14:textId="77777777" w:rsidR="00AD5525" w:rsidRPr="000E6956" w:rsidRDefault="00A66C56" w:rsidP="00A66C56">
            <w:pPr>
              <w:pStyle w:val="Standardbold"/>
              <w:ind w:right="-8430"/>
              <w:rPr>
                <w:rFonts w:ascii="Arial" w:hAnsi="Arial" w:cs="Arial"/>
              </w:rPr>
            </w:pPr>
            <w:r w:rsidRPr="000E6956">
              <w:rPr>
                <w:rFonts w:ascii="Arial" w:hAnsi="Arial" w:cs="Arial"/>
              </w:rPr>
              <w:t>Text</w:t>
            </w:r>
          </w:p>
          <w:p w14:paraId="118640B8" w14:textId="77777777" w:rsidR="00A66C56" w:rsidRPr="000E6956" w:rsidRDefault="00A66C56" w:rsidP="00A66C56">
            <w:pPr>
              <w:pStyle w:val="Standardbold"/>
              <w:ind w:right="-8430"/>
              <w:rPr>
                <w:rFonts w:ascii="Arial" w:hAnsi="Arial" w:cs="Arial"/>
              </w:rPr>
            </w:pPr>
          </w:p>
        </w:tc>
        <w:tc>
          <w:tcPr>
            <w:tcW w:w="1280" w:type="dxa"/>
            <w:tcBorders>
              <w:top w:val="single" w:sz="4" w:space="0" w:color="auto"/>
              <w:left w:val="single" w:sz="4" w:space="0" w:color="auto"/>
              <w:bottom w:val="single" w:sz="4" w:space="0" w:color="000000" w:themeColor="text1"/>
              <w:right w:val="single" w:sz="4" w:space="0" w:color="auto"/>
            </w:tcBorders>
            <w:shd w:val="clear" w:color="auto" w:fill="auto"/>
          </w:tcPr>
          <w:p w14:paraId="666D947B" w14:textId="77777777" w:rsidR="00AD5525" w:rsidRPr="000E6956" w:rsidRDefault="00AD5525" w:rsidP="00B3597B">
            <w:pPr>
              <w:pStyle w:val="Standardbold"/>
              <w:jc w:val="center"/>
              <w:rPr>
                <w:rFonts w:ascii="Arial" w:hAnsi="Arial" w:cs="Arial"/>
              </w:rPr>
            </w:pPr>
            <w:r w:rsidRPr="000E6956">
              <w:rPr>
                <w:rFonts w:ascii="Arial" w:hAnsi="Arial" w:cs="Arial"/>
              </w:rPr>
              <w:t>Responsible</w:t>
            </w:r>
          </w:p>
        </w:tc>
        <w:tc>
          <w:tcPr>
            <w:tcW w:w="988" w:type="dxa"/>
            <w:tcBorders>
              <w:top w:val="single" w:sz="4" w:space="0" w:color="auto"/>
              <w:left w:val="single" w:sz="4" w:space="0" w:color="auto"/>
              <w:bottom w:val="single" w:sz="4" w:space="0" w:color="000000" w:themeColor="text1"/>
              <w:right w:val="single" w:sz="4" w:space="0" w:color="auto"/>
            </w:tcBorders>
            <w:shd w:val="clear" w:color="auto" w:fill="auto"/>
          </w:tcPr>
          <w:p w14:paraId="14E61105" w14:textId="77777777" w:rsidR="00AD5525" w:rsidRPr="000E6956" w:rsidRDefault="00A66C56" w:rsidP="008225B0">
            <w:pPr>
              <w:pStyle w:val="Standardbold"/>
              <w:jc w:val="center"/>
              <w:rPr>
                <w:rFonts w:ascii="Arial" w:hAnsi="Arial" w:cs="Arial"/>
              </w:rPr>
            </w:pPr>
            <w:r w:rsidRPr="000E6956">
              <w:rPr>
                <w:rFonts w:ascii="Arial" w:hAnsi="Arial" w:cs="Arial"/>
              </w:rPr>
              <w:t>Time</w:t>
            </w:r>
          </w:p>
        </w:tc>
      </w:tr>
      <w:tr w:rsidR="00A66C56" w:rsidRPr="00685778" w14:paraId="5F5915C8" w14:textId="77777777" w:rsidTr="009A1D45">
        <w:tc>
          <w:tcPr>
            <w:tcW w:w="485"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642E2186" w14:textId="77777777" w:rsidR="00AD5525" w:rsidRPr="007266FB" w:rsidRDefault="00AD5525" w:rsidP="00B3597B">
            <w:pPr>
              <w:rPr>
                <w:lang w:val="en-US"/>
              </w:rPr>
            </w:pPr>
            <w:bookmarkStart w:id="4" w:name="LG_Jump_Exit"/>
            <w:bookmarkEnd w:id="4"/>
          </w:p>
        </w:tc>
        <w:tc>
          <w:tcPr>
            <w:tcW w:w="6740" w:type="dxa"/>
            <w:tcBorders>
              <w:top w:val="single" w:sz="4" w:space="0" w:color="000000" w:themeColor="text1"/>
              <w:left w:val="nil"/>
              <w:bottom w:val="single" w:sz="4" w:space="0" w:color="000000" w:themeColor="text1"/>
              <w:right w:val="single" w:sz="2" w:space="0" w:color="999999"/>
            </w:tcBorders>
            <w:shd w:val="clear" w:color="auto" w:fill="auto"/>
          </w:tcPr>
          <w:p w14:paraId="58C8F662" w14:textId="09AF2961" w:rsidR="00AD5525" w:rsidRPr="007B3806" w:rsidRDefault="00685778" w:rsidP="00B3597B">
            <w:pPr>
              <w:rPr>
                <w:b/>
                <w:lang w:val="en-GB"/>
              </w:rPr>
            </w:pPr>
            <w:r>
              <w:rPr>
                <w:b/>
                <w:lang w:val="en-GB"/>
              </w:rPr>
              <w:t>Tuesday</w:t>
            </w:r>
            <w:r w:rsidR="005C54C7">
              <w:rPr>
                <w:b/>
                <w:lang w:val="en-GB"/>
              </w:rPr>
              <w:t>,</w:t>
            </w:r>
            <w:r w:rsidR="00E92383">
              <w:rPr>
                <w:b/>
                <w:lang w:val="en-GB"/>
              </w:rPr>
              <w:t xml:space="preserve"> </w:t>
            </w:r>
            <w:r>
              <w:rPr>
                <w:b/>
                <w:lang w:val="en-GB"/>
              </w:rPr>
              <w:t>April 24</w:t>
            </w:r>
            <w:r w:rsidRPr="00685778">
              <w:rPr>
                <w:b/>
                <w:vertAlign w:val="superscript"/>
                <w:lang w:val="en-GB"/>
              </w:rPr>
              <w:t>th</w:t>
            </w:r>
            <w:r>
              <w:rPr>
                <w:b/>
                <w:lang w:val="en-GB"/>
              </w:rPr>
              <w:t>,</w:t>
            </w:r>
            <w:r w:rsidRPr="007B3806">
              <w:rPr>
                <w:b/>
                <w:lang w:val="en-GB"/>
              </w:rPr>
              <w:t xml:space="preserve"> </w:t>
            </w:r>
            <w:r>
              <w:rPr>
                <w:b/>
                <w:lang w:val="en-GB"/>
              </w:rPr>
              <w:t>2018</w:t>
            </w:r>
          </w:p>
          <w:p w14:paraId="30A0EC3D" w14:textId="77777777" w:rsidR="00AD5525" w:rsidRPr="007B3806" w:rsidRDefault="00AD5525" w:rsidP="00B3597B">
            <w:pPr>
              <w:rPr>
                <w:lang w:val="en-GB"/>
              </w:rPr>
            </w:pPr>
          </w:p>
        </w:tc>
        <w:tc>
          <w:tcPr>
            <w:tcW w:w="1280" w:type="dxa"/>
            <w:tcBorders>
              <w:top w:val="single" w:sz="4" w:space="0" w:color="000000" w:themeColor="text1"/>
              <w:left w:val="single" w:sz="2" w:space="0" w:color="999999"/>
              <w:bottom w:val="single" w:sz="4" w:space="0" w:color="000000" w:themeColor="text1"/>
              <w:right w:val="single" w:sz="2" w:space="0" w:color="999999"/>
            </w:tcBorders>
            <w:shd w:val="clear" w:color="auto" w:fill="auto"/>
          </w:tcPr>
          <w:p w14:paraId="2893A373" w14:textId="77777777" w:rsidR="00AD5525" w:rsidRPr="000E6956" w:rsidRDefault="00AD5525" w:rsidP="000E6956">
            <w:pPr>
              <w:pStyle w:val="Standardbold"/>
              <w:ind w:left="180"/>
              <w:jc w:val="center"/>
              <w:rPr>
                <w:rFonts w:ascii="Arial" w:hAnsi="Arial" w:cs="Arial"/>
                <w:b w:val="0"/>
              </w:rPr>
            </w:pPr>
          </w:p>
        </w:tc>
        <w:tc>
          <w:tcPr>
            <w:tcW w:w="988" w:type="dxa"/>
            <w:tcBorders>
              <w:top w:val="single" w:sz="4" w:space="0" w:color="000000" w:themeColor="text1"/>
              <w:left w:val="single" w:sz="2" w:space="0" w:color="999999"/>
              <w:bottom w:val="single" w:sz="4" w:space="0" w:color="000000" w:themeColor="text1"/>
              <w:right w:val="single" w:sz="4" w:space="0" w:color="000000" w:themeColor="text1"/>
            </w:tcBorders>
            <w:shd w:val="clear" w:color="auto" w:fill="auto"/>
          </w:tcPr>
          <w:p w14:paraId="42F22A99" w14:textId="77777777" w:rsidR="00AD5525" w:rsidRPr="001D68D5" w:rsidRDefault="00AD5525" w:rsidP="008225B0">
            <w:pPr>
              <w:ind w:left="180"/>
              <w:jc w:val="center"/>
              <w:rPr>
                <w:lang w:val="en-US"/>
              </w:rPr>
            </w:pPr>
          </w:p>
        </w:tc>
      </w:tr>
      <w:tr w:rsidR="00685778" w:rsidRPr="00685778" w14:paraId="616057D1" w14:textId="77777777" w:rsidTr="007072FB">
        <w:tc>
          <w:tcPr>
            <w:tcW w:w="485" w:type="dxa"/>
            <w:tcBorders>
              <w:top w:val="single" w:sz="4" w:space="0" w:color="000000" w:themeColor="text1"/>
              <w:left w:val="single" w:sz="2" w:space="0" w:color="A6A6A6" w:themeColor="background1" w:themeShade="A6"/>
              <w:bottom w:val="single" w:sz="2" w:space="0" w:color="A6A6A6" w:themeColor="background1" w:themeShade="A6"/>
              <w:right w:val="nil"/>
            </w:tcBorders>
            <w:shd w:val="clear" w:color="auto" w:fill="auto"/>
          </w:tcPr>
          <w:p w14:paraId="62C54035" w14:textId="77777777" w:rsidR="00685778" w:rsidRPr="001D68D5" w:rsidRDefault="00685778" w:rsidP="007072FB">
            <w:pPr>
              <w:rPr>
                <w:lang w:val="en-US"/>
              </w:rPr>
            </w:pPr>
          </w:p>
        </w:tc>
        <w:tc>
          <w:tcPr>
            <w:tcW w:w="6740" w:type="dxa"/>
            <w:tcBorders>
              <w:top w:val="single" w:sz="4" w:space="0" w:color="000000" w:themeColor="text1"/>
              <w:left w:val="nil"/>
              <w:bottom w:val="single" w:sz="2" w:space="0" w:color="A6A6A6" w:themeColor="background1" w:themeShade="A6"/>
              <w:right w:val="single" w:sz="2" w:space="0" w:color="A6A6A6" w:themeColor="background1" w:themeShade="A6"/>
            </w:tcBorders>
            <w:shd w:val="clear" w:color="auto" w:fill="auto"/>
          </w:tcPr>
          <w:p w14:paraId="443D1BE0" w14:textId="77777777" w:rsidR="00685778" w:rsidRPr="00AD5525" w:rsidRDefault="00685778" w:rsidP="007072FB">
            <w:pPr>
              <w:rPr>
                <w:lang w:val="en-US"/>
              </w:rPr>
            </w:pPr>
            <w:r w:rsidRPr="00AD5525">
              <w:rPr>
                <w:lang w:val="en-US"/>
              </w:rPr>
              <w:t xml:space="preserve">Arrival of </w:t>
            </w:r>
            <w:r>
              <w:rPr>
                <w:lang w:val="en-US"/>
              </w:rPr>
              <w:t>LKT at Lund</w:t>
            </w:r>
          </w:p>
          <w:p w14:paraId="77634C6B" w14:textId="77777777" w:rsidR="00685778" w:rsidRPr="007B3806" w:rsidRDefault="00685778" w:rsidP="007072FB">
            <w:pPr>
              <w:rPr>
                <w:lang w:val="en-GB"/>
              </w:rPr>
            </w:pPr>
          </w:p>
        </w:tc>
        <w:tc>
          <w:tcPr>
            <w:tcW w:w="1280"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777A23A" w14:textId="77777777" w:rsidR="00685778" w:rsidRPr="000B78EA" w:rsidRDefault="00685778" w:rsidP="007072FB">
            <w:pPr>
              <w:jc w:val="center"/>
              <w:rPr>
                <w:lang w:val="en-US"/>
              </w:rPr>
            </w:pPr>
          </w:p>
        </w:tc>
        <w:tc>
          <w:tcPr>
            <w:tcW w:w="988"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3976091" w14:textId="77777777" w:rsidR="00685778" w:rsidRPr="00046210" w:rsidRDefault="00685778" w:rsidP="007072FB">
            <w:pPr>
              <w:jc w:val="center"/>
              <w:rPr>
                <w:lang w:val="en-US"/>
              </w:rPr>
            </w:pPr>
          </w:p>
        </w:tc>
      </w:tr>
      <w:tr w:rsidR="00A66C56" w:rsidRPr="00685778" w14:paraId="23412DAF" w14:textId="77777777" w:rsidTr="00216644">
        <w:tc>
          <w:tcPr>
            <w:tcW w:w="485" w:type="dxa"/>
            <w:tcBorders>
              <w:top w:val="single" w:sz="4" w:space="0" w:color="000000" w:themeColor="text1"/>
              <w:left w:val="single" w:sz="2" w:space="0" w:color="A6A6A6" w:themeColor="background1" w:themeShade="A6"/>
              <w:bottom w:val="single" w:sz="2" w:space="0" w:color="A6A6A6" w:themeColor="background1" w:themeShade="A6"/>
              <w:right w:val="nil"/>
            </w:tcBorders>
            <w:shd w:val="clear" w:color="auto" w:fill="auto"/>
          </w:tcPr>
          <w:p w14:paraId="77A59090" w14:textId="77777777" w:rsidR="00AD5525" w:rsidRPr="001D68D5" w:rsidRDefault="00AD5525" w:rsidP="00B3597B">
            <w:pPr>
              <w:rPr>
                <w:lang w:val="en-US"/>
              </w:rPr>
            </w:pPr>
          </w:p>
        </w:tc>
        <w:tc>
          <w:tcPr>
            <w:tcW w:w="6740" w:type="dxa"/>
            <w:tcBorders>
              <w:top w:val="single" w:sz="4" w:space="0" w:color="000000" w:themeColor="text1"/>
              <w:left w:val="nil"/>
              <w:bottom w:val="single" w:sz="2" w:space="0" w:color="A6A6A6" w:themeColor="background1" w:themeShade="A6"/>
              <w:right w:val="single" w:sz="2" w:space="0" w:color="A6A6A6" w:themeColor="background1" w:themeShade="A6"/>
            </w:tcBorders>
            <w:shd w:val="clear" w:color="auto" w:fill="auto"/>
          </w:tcPr>
          <w:p w14:paraId="25A7EEA2" w14:textId="61B6A484" w:rsidR="00AD5525" w:rsidRPr="00AD5525" w:rsidRDefault="00685778" w:rsidP="00B3597B">
            <w:pPr>
              <w:rPr>
                <w:lang w:val="en-US"/>
              </w:rPr>
            </w:pPr>
            <w:r>
              <w:rPr>
                <w:lang w:val="en-US"/>
              </w:rPr>
              <w:t>Compressor Hall PDR (to be confirmed)</w:t>
            </w:r>
          </w:p>
          <w:p w14:paraId="367A7C51" w14:textId="77777777" w:rsidR="00AD5525" w:rsidRPr="00685778" w:rsidRDefault="00AD5525" w:rsidP="00B3597B">
            <w:pPr>
              <w:rPr>
                <w:lang w:val="en-US"/>
              </w:rPr>
            </w:pPr>
          </w:p>
        </w:tc>
        <w:tc>
          <w:tcPr>
            <w:tcW w:w="1280"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4000380" w14:textId="77777777" w:rsidR="00AD5525" w:rsidRPr="000B78EA" w:rsidRDefault="00AD5525" w:rsidP="000E6956">
            <w:pPr>
              <w:jc w:val="center"/>
              <w:rPr>
                <w:lang w:val="en-US"/>
              </w:rPr>
            </w:pPr>
          </w:p>
        </w:tc>
        <w:tc>
          <w:tcPr>
            <w:tcW w:w="988"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F92F155" w14:textId="4A8A2693" w:rsidR="00AD5525" w:rsidRPr="00046210" w:rsidRDefault="00AD5525" w:rsidP="008225B0">
            <w:pPr>
              <w:jc w:val="center"/>
              <w:rPr>
                <w:lang w:val="en-US"/>
              </w:rPr>
            </w:pPr>
          </w:p>
        </w:tc>
      </w:tr>
      <w:tr w:rsidR="00E92383" w:rsidRPr="00381A81" w14:paraId="630AE5AB" w14:textId="77777777" w:rsidTr="002714B5">
        <w:tc>
          <w:tcPr>
            <w:tcW w:w="485"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09F76297" w14:textId="77777777" w:rsidR="00E92383" w:rsidRPr="007266FB" w:rsidRDefault="00E92383" w:rsidP="002714B5">
            <w:pPr>
              <w:rPr>
                <w:lang w:val="en-US"/>
              </w:rPr>
            </w:pPr>
          </w:p>
        </w:tc>
        <w:tc>
          <w:tcPr>
            <w:tcW w:w="6740" w:type="dxa"/>
            <w:tcBorders>
              <w:top w:val="single" w:sz="4" w:space="0" w:color="000000" w:themeColor="text1"/>
              <w:left w:val="nil"/>
              <w:bottom w:val="single" w:sz="4" w:space="0" w:color="000000" w:themeColor="text1"/>
              <w:right w:val="single" w:sz="2" w:space="0" w:color="999999"/>
            </w:tcBorders>
            <w:shd w:val="clear" w:color="auto" w:fill="auto"/>
          </w:tcPr>
          <w:p w14:paraId="3DCD1C5A" w14:textId="18EB9EE0" w:rsidR="00381A81" w:rsidRPr="007B3806" w:rsidRDefault="00685778" w:rsidP="00381A81">
            <w:pPr>
              <w:rPr>
                <w:b/>
                <w:lang w:val="en-GB"/>
              </w:rPr>
            </w:pPr>
            <w:r>
              <w:rPr>
                <w:b/>
                <w:lang w:val="en-GB"/>
              </w:rPr>
              <w:t>Wednesday</w:t>
            </w:r>
            <w:r w:rsidR="00381A81">
              <w:rPr>
                <w:b/>
                <w:lang w:val="en-GB"/>
              </w:rPr>
              <w:t xml:space="preserve">, </w:t>
            </w:r>
            <w:r>
              <w:rPr>
                <w:b/>
                <w:lang w:val="en-GB"/>
              </w:rPr>
              <w:t>April 25</w:t>
            </w:r>
            <w:r w:rsidRPr="00685778">
              <w:rPr>
                <w:b/>
                <w:vertAlign w:val="superscript"/>
                <w:lang w:val="en-GB"/>
              </w:rPr>
              <w:t>th</w:t>
            </w:r>
            <w:r w:rsidR="00381A81">
              <w:rPr>
                <w:b/>
                <w:lang w:val="en-GB"/>
              </w:rPr>
              <w:t>,</w:t>
            </w:r>
            <w:r w:rsidR="00381A81" w:rsidRPr="007B3806">
              <w:rPr>
                <w:b/>
                <w:lang w:val="en-GB"/>
              </w:rPr>
              <w:t xml:space="preserve"> </w:t>
            </w:r>
            <w:r>
              <w:rPr>
                <w:b/>
                <w:lang w:val="en-GB"/>
              </w:rPr>
              <w:t>2018</w:t>
            </w:r>
          </w:p>
          <w:p w14:paraId="4D24C036" w14:textId="77777777" w:rsidR="00E92383" w:rsidRPr="007B3806" w:rsidRDefault="00E92383" w:rsidP="002714B5">
            <w:pPr>
              <w:rPr>
                <w:lang w:val="en-GB"/>
              </w:rPr>
            </w:pPr>
          </w:p>
        </w:tc>
        <w:tc>
          <w:tcPr>
            <w:tcW w:w="1280" w:type="dxa"/>
            <w:tcBorders>
              <w:top w:val="single" w:sz="4" w:space="0" w:color="000000" w:themeColor="text1"/>
              <w:left w:val="single" w:sz="2" w:space="0" w:color="999999"/>
              <w:bottom w:val="single" w:sz="4" w:space="0" w:color="000000" w:themeColor="text1"/>
              <w:right w:val="single" w:sz="2" w:space="0" w:color="999999"/>
            </w:tcBorders>
            <w:shd w:val="clear" w:color="auto" w:fill="auto"/>
          </w:tcPr>
          <w:p w14:paraId="15EEA9F7" w14:textId="77777777" w:rsidR="00E92383" w:rsidRPr="000E6956" w:rsidRDefault="00E92383" w:rsidP="002714B5">
            <w:pPr>
              <w:pStyle w:val="Standardbold"/>
              <w:ind w:left="180"/>
              <w:jc w:val="center"/>
              <w:rPr>
                <w:rFonts w:ascii="Arial" w:hAnsi="Arial" w:cs="Arial"/>
                <w:b w:val="0"/>
              </w:rPr>
            </w:pPr>
          </w:p>
        </w:tc>
        <w:tc>
          <w:tcPr>
            <w:tcW w:w="988" w:type="dxa"/>
            <w:tcBorders>
              <w:top w:val="single" w:sz="4" w:space="0" w:color="000000" w:themeColor="text1"/>
              <w:left w:val="single" w:sz="2" w:space="0" w:color="999999"/>
              <w:bottom w:val="single" w:sz="4" w:space="0" w:color="000000" w:themeColor="text1"/>
              <w:right w:val="single" w:sz="4" w:space="0" w:color="000000" w:themeColor="text1"/>
            </w:tcBorders>
            <w:shd w:val="clear" w:color="auto" w:fill="auto"/>
          </w:tcPr>
          <w:p w14:paraId="7FFB341B" w14:textId="77777777" w:rsidR="00E92383" w:rsidRPr="001D68D5" w:rsidRDefault="00E92383" w:rsidP="002714B5">
            <w:pPr>
              <w:ind w:left="180"/>
              <w:jc w:val="center"/>
              <w:rPr>
                <w:lang w:val="en-US"/>
              </w:rPr>
            </w:pPr>
          </w:p>
        </w:tc>
      </w:tr>
      <w:tr w:rsidR="00A66C56" w14:paraId="3C24C77E" w14:textId="77777777" w:rsidTr="00216644">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2B72BA6C" w14:textId="77777777" w:rsidR="00AD5525" w:rsidRPr="00F41634" w:rsidRDefault="00AD5525" w:rsidP="00B3597B">
            <w:pPr>
              <w:rPr>
                <w:lang w:val="en-US"/>
              </w:rPr>
            </w:pPr>
          </w:p>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6B669DFE" w14:textId="77777777" w:rsidR="00AD5525" w:rsidRPr="00F41634" w:rsidRDefault="00F105A1" w:rsidP="008E24C4">
            <w:pPr>
              <w:rPr>
                <w:lang w:val="en-US"/>
              </w:rPr>
            </w:pPr>
            <w:r>
              <w:rPr>
                <w:lang w:val="en-US"/>
              </w:rPr>
              <w:t>Executive session</w:t>
            </w:r>
          </w:p>
          <w:p w14:paraId="5AC81487" w14:textId="77777777" w:rsidR="009A1D45" w:rsidRPr="00D023DF" w:rsidRDefault="009A1D45" w:rsidP="008E24C4">
            <w:pPr>
              <w:rPr>
                <w:lang w:val="en-US"/>
              </w:rPr>
            </w:pPr>
          </w:p>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8C8779A" w14:textId="77777777" w:rsidR="007266FB" w:rsidRPr="009A1D45" w:rsidRDefault="007266FB" w:rsidP="00BB480E">
            <w:pPr>
              <w:jc w:val="center"/>
              <w:rPr>
                <w:lang w:val="en-US"/>
              </w:rPr>
            </w:pPr>
          </w:p>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DA132C0" w14:textId="58669D56" w:rsidR="00AD5525" w:rsidRPr="000E6956" w:rsidRDefault="005C6958" w:rsidP="00685778">
            <w:pPr>
              <w:jc w:val="center"/>
            </w:pPr>
            <w:r>
              <w:t>0</w:t>
            </w:r>
            <w:r w:rsidR="00685778">
              <w:t>8</w:t>
            </w:r>
            <w:r>
              <w:t>:</w:t>
            </w:r>
            <w:r w:rsidR="00685778">
              <w:t>30</w:t>
            </w:r>
          </w:p>
        </w:tc>
      </w:tr>
      <w:tr w:rsidR="00F105A1" w14:paraId="0BD5DC0B" w14:textId="77777777" w:rsidTr="00B3597B">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6A05FB25" w14:textId="77777777" w:rsidR="00F105A1" w:rsidRDefault="00F105A1" w:rsidP="00B3597B"/>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0280BA7F" w14:textId="52CC21B7" w:rsidR="00F105A1" w:rsidRDefault="00F105A1" w:rsidP="00B3597B">
            <w:pPr>
              <w:rPr>
                <w:lang w:val="en-US"/>
              </w:rPr>
            </w:pPr>
            <w:r w:rsidRPr="00F41634">
              <w:rPr>
                <w:lang w:val="en-US"/>
              </w:rPr>
              <w:t xml:space="preserve">Open the meeting and introduction </w:t>
            </w:r>
            <w:r w:rsidRPr="006016A5">
              <w:rPr>
                <w:lang w:val="en-US"/>
              </w:rPr>
              <w:t xml:space="preserve">from </w:t>
            </w:r>
            <w:r w:rsidR="00663381" w:rsidRPr="00663381">
              <w:rPr>
                <w:lang w:val="en-US"/>
              </w:rPr>
              <w:t>John</w:t>
            </w:r>
            <w:r w:rsidR="00663381">
              <w:rPr>
                <w:lang w:val="en-US"/>
              </w:rPr>
              <w:t xml:space="preserve"> Weisend</w:t>
            </w:r>
          </w:p>
          <w:p w14:paraId="1F7F5DE0" w14:textId="77777777" w:rsidR="00F105A1" w:rsidRPr="00D023DF" w:rsidRDefault="00F105A1" w:rsidP="00B3597B">
            <w:pPr>
              <w:rPr>
                <w:lang w:val="en-US"/>
              </w:rPr>
            </w:pPr>
          </w:p>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44115A5" w14:textId="5A35E5E2" w:rsidR="00F105A1" w:rsidRPr="000B78EA" w:rsidRDefault="00F105A1" w:rsidP="00B3597B">
            <w:pPr>
              <w:rPr>
                <w:lang w:val="en-US"/>
              </w:rPr>
            </w:pPr>
          </w:p>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FE83F6B" w14:textId="74D814CB" w:rsidR="00F105A1" w:rsidRPr="000E6956" w:rsidRDefault="00685778" w:rsidP="005F4E84">
            <w:pPr>
              <w:jc w:val="center"/>
            </w:pPr>
            <w:r>
              <w:t>08</w:t>
            </w:r>
            <w:r w:rsidR="00F105A1">
              <w:t>:</w:t>
            </w:r>
            <w:r>
              <w:t>35</w:t>
            </w:r>
          </w:p>
        </w:tc>
      </w:tr>
      <w:tr w:rsidR="006D6FDF" w:rsidRPr="006C767F" w14:paraId="26D09A94" w14:textId="77777777" w:rsidTr="00B3597B">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26674254" w14:textId="77777777" w:rsidR="006D6FDF" w:rsidRPr="00A12BC7" w:rsidRDefault="006D6FDF" w:rsidP="00B3597B"/>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62684A0F" w14:textId="59A14FA2" w:rsidR="006D6FDF" w:rsidRDefault="007143C4" w:rsidP="00B3597B">
            <w:pPr>
              <w:rPr>
                <w:lang w:val="en-US"/>
              </w:rPr>
            </w:pPr>
            <w:r>
              <w:rPr>
                <w:lang w:val="en-US"/>
              </w:rPr>
              <w:t xml:space="preserve">Review of </w:t>
            </w:r>
            <w:r w:rsidR="00685778">
              <w:rPr>
                <w:lang w:val="en-US"/>
              </w:rPr>
              <w:t>Compressor Hall PDR</w:t>
            </w:r>
            <w:r w:rsidR="005C6958">
              <w:rPr>
                <w:lang w:val="en-US"/>
              </w:rPr>
              <w:t xml:space="preserve"> (Layouts)</w:t>
            </w:r>
          </w:p>
          <w:p w14:paraId="28ADF673" w14:textId="77777777" w:rsidR="00845F28" w:rsidRPr="007D5B84" w:rsidRDefault="00845F28" w:rsidP="00B3597B">
            <w:pPr>
              <w:rPr>
                <w:lang w:val="en-US"/>
              </w:rPr>
            </w:pPr>
          </w:p>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4D45FFC" w14:textId="0A121163" w:rsidR="006D6FDF" w:rsidRPr="007D5B84" w:rsidRDefault="00685778" w:rsidP="00B3597B">
            <w:pPr>
              <w:rPr>
                <w:lang w:val="en-US"/>
              </w:rPr>
            </w:pPr>
            <w:r>
              <w:rPr>
                <w:lang w:val="en-US"/>
              </w:rPr>
              <w:t>JOBSAB</w:t>
            </w:r>
          </w:p>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27327F4" w14:textId="4259B150" w:rsidR="006D6FDF" w:rsidRPr="008225B0" w:rsidRDefault="00685778" w:rsidP="003F3CDD">
            <w:pPr>
              <w:jc w:val="center"/>
            </w:pPr>
            <w:r>
              <w:t>08:45</w:t>
            </w:r>
          </w:p>
        </w:tc>
      </w:tr>
      <w:tr w:rsidR="00685778" w:rsidRPr="006C767F" w14:paraId="028EBB64" w14:textId="77777777" w:rsidTr="007072FB">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49901E73" w14:textId="77777777" w:rsidR="00685778" w:rsidRPr="00A12BC7" w:rsidRDefault="00685778" w:rsidP="007072FB"/>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38ED0728" w14:textId="77777777" w:rsidR="00685778" w:rsidRDefault="00685778" w:rsidP="007072FB">
            <w:r>
              <w:t xml:space="preserve">Review </w:t>
            </w:r>
            <w:proofErr w:type="spellStart"/>
            <w:r>
              <w:t>of</w:t>
            </w:r>
            <w:proofErr w:type="spellEnd"/>
            <w:r>
              <w:t xml:space="preserve"> Installation plan</w:t>
            </w:r>
          </w:p>
          <w:p w14:paraId="78385A27" w14:textId="77777777" w:rsidR="00685778" w:rsidRDefault="00685778" w:rsidP="007072FB"/>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4E77518" w14:textId="77777777" w:rsidR="00685778" w:rsidRPr="008225B0" w:rsidRDefault="00685778" w:rsidP="007072FB">
            <w:r>
              <w:t>JOBSAB</w:t>
            </w:r>
          </w:p>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E83D4FC" w14:textId="721587E5" w:rsidR="00685778" w:rsidRDefault="00685778" w:rsidP="007072FB">
            <w:pPr>
              <w:jc w:val="center"/>
            </w:pPr>
            <w:r>
              <w:t>09:15</w:t>
            </w:r>
          </w:p>
        </w:tc>
      </w:tr>
      <w:tr w:rsidR="00845F28" w:rsidRPr="006C767F" w14:paraId="2DA08CA8" w14:textId="77777777" w:rsidTr="00B3597B">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4C87C161" w14:textId="77777777" w:rsidR="00845F28" w:rsidRPr="00A12BC7" w:rsidRDefault="00845F28" w:rsidP="00B3597B"/>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413E143F" w14:textId="77777777" w:rsidR="00C53400" w:rsidRPr="00E92383" w:rsidRDefault="00C53400" w:rsidP="00C53400">
            <w:pPr>
              <w:rPr>
                <w:lang w:val="en-US"/>
              </w:rPr>
            </w:pPr>
            <w:r w:rsidRPr="00E92383">
              <w:rPr>
                <w:lang w:val="en-US"/>
              </w:rPr>
              <w:t>Coffee break</w:t>
            </w:r>
          </w:p>
          <w:p w14:paraId="0F129210" w14:textId="77777777" w:rsidR="00845F28" w:rsidRDefault="00845F28" w:rsidP="00B3597B">
            <w:pPr>
              <w:rPr>
                <w:lang w:val="en-US"/>
              </w:rPr>
            </w:pPr>
          </w:p>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67A31E6" w14:textId="77777777" w:rsidR="00845F28" w:rsidRPr="007D5B84" w:rsidRDefault="00845F28" w:rsidP="00B3597B">
            <w:pPr>
              <w:rPr>
                <w:lang w:val="en-US"/>
              </w:rPr>
            </w:pPr>
          </w:p>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8D92656" w14:textId="54F7BEA1" w:rsidR="00845F28" w:rsidRDefault="00685778" w:rsidP="00685778">
            <w:pPr>
              <w:jc w:val="center"/>
            </w:pPr>
            <w:r>
              <w:t>09:45</w:t>
            </w:r>
          </w:p>
        </w:tc>
      </w:tr>
      <w:tr w:rsidR="00685778" w:rsidRPr="006C767F" w14:paraId="48820BAF" w14:textId="77777777" w:rsidTr="007072FB">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135A231B" w14:textId="77777777" w:rsidR="00685778" w:rsidRPr="00A12BC7" w:rsidRDefault="00685778" w:rsidP="007072FB"/>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04018D84" w14:textId="77777777" w:rsidR="00685778" w:rsidRPr="003F539E" w:rsidRDefault="00685778" w:rsidP="007072FB">
            <w:pPr>
              <w:rPr>
                <w:lang w:val="en-US"/>
              </w:rPr>
            </w:pPr>
            <w:r>
              <w:rPr>
                <w:lang w:val="en-US"/>
              </w:rPr>
              <w:t>Review of Hazard analysis (Installation)</w:t>
            </w:r>
          </w:p>
          <w:p w14:paraId="4A9EB81A" w14:textId="77777777" w:rsidR="00685778" w:rsidRPr="003F539E" w:rsidRDefault="00685778" w:rsidP="007072FB">
            <w:pPr>
              <w:rPr>
                <w:lang w:val="en-US"/>
              </w:rPr>
            </w:pPr>
          </w:p>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6098B4C" w14:textId="77777777" w:rsidR="00685778" w:rsidRPr="003F539E" w:rsidRDefault="00685778" w:rsidP="007072FB">
            <w:pPr>
              <w:rPr>
                <w:lang w:val="en-US"/>
              </w:rPr>
            </w:pPr>
            <w:r>
              <w:rPr>
                <w:lang w:val="en-US"/>
              </w:rPr>
              <w:t>JOBSAB</w:t>
            </w:r>
          </w:p>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731B1E1" w14:textId="77777777" w:rsidR="00685778" w:rsidRDefault="00685778" w:rsidP="007072FB">
            <w:pPr>
              <w:jc w:val="center"/>
            </w:pPr>
            <w:r>
              <w:t>10:00</w:t>
            </w:r>
          </w:p>
        </w:tc>
      </w:tr>
      <w:tr w:rsidR="00C53400" w:rsidRPr="006C767F" w14:paraId="26AE7318" w14:textId="77777777" w:rsidTr="00DA5465">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0A7C209E" w14:textId="77777777" w:rsidR="00C53400" w:rsidRPr="00A12BC7" w:rsidRDefault="00C53400" w:rsidP="00DA5465"/>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56FC06DE" w14:textId="4459256F" w:rsidR="00C53400" w:rsidRPr="003F539E" w:rsidRDefault="00C53400" w:rsidP="00DA5465">
            <w:pPr>
              <w:rPr>
                <w:lang w:val="en-US"/>
              </w:rPr>
            </w:pPr>
            <w:r>
              <w:rPr>
                <w:lang w:val="en-US"/>
              </w:rPr>
              <w:t xml:space="preserve">Review of </w:t>
            </w:r>
            <w:r w:rsidR="00685778">
              <w:rPr>
                <w:lang w:val="en-US"/>
              </w:rPr>
              <w:t>Compressor and Coldbox Placement</w:t>
            </w:r>
          </w:p>
          <w:p w14:paraId="1DA058B4" w14:textId="77777777" w:rsidR="00C53400" w:rsidRPr="003F539E" w:rsidRDefault="00C53400" w:rsidP="00DA5465">
            <w:pPr>
              <w:rPr>
                <w:lang w:val="en-US"/>
              </w:rPr>
            </w:pPr>
          </w:p>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B77B401" w14:textId="4E2C2120" w:rsidR="00C53400" w:rsidRPr="003F539E" w:rsidRDefault="00C53400" w:rsidP="00DA5465">
            <w:pPr>
              <w:rPr>
                <w:lang w:val="en-US"/>
              </w:rPr>
            </w:pPr>
            <w:r>
              <w:rPr>
                <w:lang w:val="en-US"/>
              </w:rPr>
              <w:t>JOBSAB</w:t>
            </w:r>
          </w:p>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A415033" w14:textId="64C48CE4" w:rsidR="00C53400" w:rsidRDefault="00685778" w:rsidP="00DA5465">
            <w:pPr>
              <w:jc w:val="center"/>
            </w:pPr>
            <w:r>
              <w:t>10:</w:t>
            </w:r>
            <w:r w:rsidR="009546F7">
              <w:t>30</w:t>
            </w:r>
          </w:p>
        </w:tc>
      </w:tr>
      <w:tr w:rsidR="00685778" w:rsidRPr="00892B35" w14:paraId="1ACDF47D" w14:textId="77777777" w:rsidTr="007072FB">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5A688DED" w14:textId="77777777" w:rsidR="00685778" w:rsidRPr="00A12BC7" w:rsidRDefault="00685778" w:rsidP="007072FB"/>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78199F07" w14:textId="77777777" w:rsidR="00685778" w:rsidRDefault="00685778" w:rsidP="007072FB">
            <w:pPr>
              <w:rPr>
                <w:lang w:val="en-US"/>
              </w:rPr>
            </w:pPr>
            <w:r w:rsidRPr="003F539E">
              <w:rPr>
                <w:lang w:val="en-US"/>
              </w:rPr>
              <w:t xml:space="preserve">Review </w:t>
            </w:r>
            <w:r>
              <w:rPr>
                <w:lang w:val="en-US"/>
              </w:rPr>
              <w:t>Work and Safety Coordination Plan</w:t>
            </w:r>
          </w:p>
          <w:p w14:paraId="09F6B8E5" w14:textId="77777777" w:rsidR="00685778" w:rsidRPr="00663381" w:rsidRDefault="00685778" w:rsidP="007072FB">
            <w:pPr>
              <w:rPr>
                <w:lang w:val="en-US"/>
              </w:rPr>
            </w:pPr>
          </w:p>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91FEB80" w14:textId="6A292B16" w:rsidR="00685778" w:rsidRPr="006D6FDF" w:rsidRDefault="00685778" w:rsidP="007072FB">
            <w:pPr>
              <w:rPr>
                <w:lang w:val="en-US"/>
              </w:rPr>
            </w:pPr>
            <w:r>
              <w:rPr>
                <w:lang w:val="en-US"/>
              </w:rPr>
              <w:t>JOBSAB</w:t>
            </w:r>
          </w:p>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89A8430" w14:textId="05C923EA" w:rsidR="00685778" w:rsidRPr="006D6FDF" w:rsidRDefault="00685778" w:rsidP="007072FB">
            <w:pPr>
              <w:jc w:val="center"/>
              <w:rPr>
                <w:lang w:val="en-US"/>
              </w:rPr>
            </w:pPr>
            <w:r>
              <w:rPr>
                <w:lang w:val="en-US"/>
              </w:rPr>
              <w:t>1</w:t>
            </w:r>
            <w:r w:rsidR="009546F7">
              <w:rPr>
                <w:lang w:val="en-US"/>
              </w:rPr>
              <w:t>1</w:t>
            </w:r>
            <w:r>
              <w:rPr>
                <w:lang w:val="en-US"/>
              </w:rPr>
              <w:t>:</w:t>
            </w:r>
            <w:r w:rsidR="009546F7">
              <w:rPr>
                <w:lang w:val="en-US"/>
              </w:rPr>
              <w:t>00</w:t>
            </w:r>
          </w:p>
        </w:tc>
      </w:tr>
      <w:tr w:rsidR="00685778" w:rsidRPr="00892B35" w14:paraId="4BE69180" w14:textId="77777777" w:rsidTr="007072FB">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43FEF2C4" w14:textId="77777777" w:rsidR="00685778" w:rsidRPr="00A12BC7" w:rsidRDefault="00685778" w:rsidP="007072FB"/>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26B434E0" w14:textId="77777777" w:rsidR="00685778" w:rsidRDefault="00685778" w:rsidP="007072FB">
            <w:pPr>
              <w:rPr>
                <w:lang w:val="en-US"/>
              </w:rPr>
            </w:pPr>
            <w:r>
              <w:rPr>
                <w:lang w:val="en-US"/>
              </w:rPr>
              <w:t xml:space="preserve">Review of electrical design and control system </w:t>
            </w:r>
          </w:p>
          <w:p w14:paraId="6A5D4FE3" w14:textId="77777777" w:rsidR="00685778" w:rsidRPr="00847672" w:rsidRDefault="00685778" w:rsidP="007072FB">
            <w:pPr>
              <w:rPr>
                <w:lang w:val="en-US"/>
              </w:rPr>
            </w:pPr>
          </w:p>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8CEA17E" w14:textId="77777777" w:rsidR="00685778" w:rsidRPr="006D6FDF" w:rsidRDefault="00685778" w:rsidP="007072FB">
            <w:pPr>
              <w:rPr>
                <w:lang w:val="en-US"/>
              </w:rPr>
            </w:pPr>
          </w:p>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A161313" w14:textId="478FE214" w:rsidR="00685778" w:rsidRPr="006D6FDF" w:rsidRDefault="00685778" w:rsidP="009546F7">
            <w:pPr>
              <w:jc w:val="center"/>
              <w:rPr>
                <w:lang w:val="en-US"/>
              </w:rPr>
            </w:pPr>
            <w:r>
              <w:rPr>
                <w:lang w:val="en-US"/>
              </w:rPr>
              <w:t>11:</w:t>
            </w:r>
            <w:r w:rsidR="009546F7">
              <w:rPr>
                <w:lang w:val="en-US"/>
              </w:rPr>
              <w:t>30</w:t>
            </w:r>
          </w:p>
        </w:tc>
      </w:tr>
      <w:tr w:rsidR="009546F7" w:rsidRPr="006C767F" w14:paraId="29A9BF15" w14:textId="77777777" w:rsidTr="007072FB">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000C27FD" w14:textId="77777777" w:rsidR="009546F7" w:rsidRPr="00A12BC7" w:rsidRDefault="009546F7" w:rsidP="007072FB"/>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6D66BF8B" w14:textId="77777777" w:rsidR="009546F7" w:rsidRPr="00845F28" w:rsidRDefault="009546F7" w:rsidP="007072FB">
            <w:pPr>
              <w:rPr>
                <w:lang w:val="en-US"/>
              </w:rPr>
            </w:pPr>
            <w:r w:rsidRPr="00845F28">
              <w:rPr>
                <w:lang w:val="en-US"/>
              </w:rPr>
              <w:t>Lunch break</w:t>
            </w:r>
          </w:p>
          <w:p w14:paraId="19CF1EE7" w14:textId="77777777" w:rsidR="009546F7" w:rsidRPr="00845F28" w:rsidRDefault="009546F7" w:rsidP="007072FB">
            <w:pPr>
              <w:rPr>
                <w:lang w:val="en-US"/>
              </w:rPr>
            </w:pPr>
          </w:p>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9E13825" w14:textId="77777777" w:rsidR="009546F7" w:rsidRPr="00845F28" w:rsidRDefault="009546F7" w:rsidP="007072FB">
            <w:pPr>
              <w:rPr>
                <w:lang w:val="en-US"/>
              </w:rPr>
            </w:pPr>
          </w:p>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033AE13" w14:textId="55E50ED0" w:rsidR="009546F7" w:rsidRPr="008225B0" w:rsidRDefault="009546F7" w:rsidP="007072FB">
            <w:pPr>
              <w:jc w:val="center"/>
            </w:pPr>
            <w:r>
              <w:t>12</w:t>
            </w:r>
            <w:r w:rsidRPr="008225B0">
              <w:t>:</w:t>
            </w:r>
            <w:r>
              <w:t>00</w:t>
            </w:r>
          </w:p>
        </w:tc>
      </w:tr>
      <w:tr w:rsidR="009546F7" w:rsidRPr="00892B35" w14:paraId="30B1A42A" w14:textId="77777777" w:rsidTr="007072FB">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108A51D1" w14:textId="77777777" w:rsidR="009546F7" w:rsidRPr="00A12BC7" w:rsidRDefault="009546F7" w:rsidP="007072FB"/>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25717A32" w14:textId="29F3B0A2" w:rsidR="009546F7" w:rsidRDefault="009546F7" w:rsidP="007072FB">
            <w:pPr>
              <w:rPr>
                <w:lang w:val="en-US"/>
              </w:rPr>
            </w:pPr>
            <w:r>
              <w:rPr>
                <w:lang w:val="en-US"/>
              </w:rPr>
              <w:t>Review FAT results compressor delivery (Quality)</w:t>
            </w:r>
          </w:p>
          <w:p w14:paraId="0D699DA5" w14:textId="77777777" w:rsidR="009546F7" w:rsidRPr="00663381" w:rsidRDefault="009546F7" w:rsidP="007072FB">
            <w:pPr>
              <w:rPr>
                <w:lang w:val="en-US"/>
              </w:rPr>
            </w:pPr>
          </w:p>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7D16F60" w14:textId="77777777" w:rsidR="009546F7" w:rsidRPr="006D6FDF" w:rsidRDefault="009546F7" w:rsidP="007072FB">
            <w:pPr>
              <w:rPr>
                <w:lang w:val="en-US"/>
              </w:rPr>
            </w:pPr>
          </w:p>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8AA84B4" w14:textId="62C724B8" w:rsidR="009546F7" w:rsidRPr="006D6FDF" w:rsidRDefault="009546F7" w:rsidP="007072FB">
            <w:pPr>
              <w:jc w:val="center"/>
              <w:rPr>
                <w:lang w:val="en-US"/>
              </w:rPr>
            </w:pPr>
            <w:r>
              <w:rPr>
                <w:lang w:val="en-US"/>
              </w:rPr>
              <w:t>13:00</w:t>
            </w:r>
          </w:p>
        </w:tc>
      </w:tr>
      <w:tr w:rsidR="009546F7" w:rsidRPr="00C329F3" w14:paraId="4B180AD5" w14:textId="77777777" w:rsidTr="007072FB">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1714BE02" w14:textId="77777777" w:rsidR="009546F7" w:rsidRPr="00F105A1" w:rsidRDefault="009546F7" w:rsidP="007072FB">
            <w:pPr>
              <w:rPr>
                <w:lang w:val="en-US"/>
              </w:rPr>
            </w:pPr>
          </w:p>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11CA138B" w14:textId="77777777" w:rsidR="009546F7" w:rsidRDefault="009546F7" w:rsidP="007072FB">
            <w:pPr>
              <w:rPr>
                <w:lang w:val="en-US"/>
              </w:rPr>
            </w:pPr>
            <w:r>
              <w:rPr>
                <w:lang w:val="en-US"/>
              </w:rPr>
              <w:t>Review Commissioning Tasks/Schedule</w:t>
            </w:r>
          </w:p>
          <w:p w14:paraId="105C738C" w14:textId="77777777" w:rsidR="009546F7" w:rsidRDefault="009546F7" w:rsidP="007072FB">
            <w:pPr>
              <w:rPr>
                <w:lang w:val="en-US"/>
              </w:rPr>
            </w:pPr>
          </w:p>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5C9703D" w14:textId="77777777" w:rsidR="009546F7" w:rsidRPr="006D6FDF" w:rsidRDefault="009546F7" w:rsidP="007072FB">
            <w:pPr>
              <w:rPr>
                <w:lang w:val="en-US"/>
              </w:rPr>
            </w:pPr>
          </w:p>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BE3BEB5" w14:textId="4652F80F" w:rsidR="009546F7" w:rsidRDefault="009546F7" w:rsidP="007072FB">
            <w:pPr>
              <w:jc w:val="center"/>
              <w:rPr>
                <w:lang w:val="en-US"/>
              </w:rPr>
            </w:pPr>
            <w:r>
              <w:rPr>
                <w:lang w:val="en-US"/>
              </w:rPr>
              <w:t>13:30</w:t>
            </w:r>
          </w:p>
        </w:tc>
      </w:tr>
      <w:tr w:rsidR="00845F28" w:rsidRPr="00554F8A" w14:paraId="0548BCF8" w14:textId="77777777" w:rsidTr="00B3597B">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70F22D12" w14:textId="77777777" w:rsidR="00845F28" w:rsidRPr="00554F8A" w:rsidRDefault="00845F28" w:rsidP="00B3597B">
            <w:pPr>
              <w:rPr>
                <w:lang w:val="en-US"/>
              </w:rPr>
            </w:pPr>
          </w:p>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0FB95876" w14:textId="77777777" w:rsidR="00FE1C1B" w:rsidRPr="00554F8A" w:rsidRDefault="00FE1C1B" w:rsidP="00FE1C1B">
            <w:pPr>
              <w:rPr>
                <w:lang w:val="en-US"/>
              </w:rPr>
            </w:pPr>
            <w:r w:rsidRPr="00554F8A">
              <w:rPr>
                <w:lang w:val="en-US"/>
              </w:rPr>
              <w:t>Deliberations by review board</w:t>
            </w:r>
          </w:p>
          <w:p w14:paraId="15B80261" w14:textId="77777777" w:rsidR="00845F28" w:rsidRPr="00554F8A" w:rsidRDefault="00845F28" w:rsidP="00B3597B">
            <w:pPr>
              <w:rPr>
                <w:lang w:val="en-US"/>
              </w:rPr>
            </w:pPr>
          </w:p>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F3FF9DC" w14:textId="77777777" w:rsidR="00845F28" w:rsidRPr="00554F8A" w:rsidRDefault="00845F28" w:rsidP="00B3597B">
            <w:pPr>
              <w:rPr>
                <w:lang w:val="en-US"/>
              </w:rPr>
            </w:pPr>
          </w:p>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46156B8" w14:textId="5DCA9977" w:rsidR="00845F28" w:rsidRPr="00554F8A" w:rsidRDefault="00FE1C1B" w:rsidP="009546F7">
            <w:pPr>
              <w:jc w:val="center"/>
              <w:rPr>
                <w:lang w:val="en-US"/>
              </w:rPr>
            </w:pPr>
            <w:r w:rsidRPr="00554F8A">
              <w:rPr>
                <w:lang w:val="en-US"/>
              </w:rPr>
              <w:t>1</w:t>
            </w:r>
            <w:r w:rsidR="009546F7">
              <w:rPr>
                <w:lang w:val="en-US"/>
              </w:rPr>
              <w:t>4:30</w:t>
            </w:r>
          </w:p>
        </w:tc>
      </w:tr>
      <w:tr w:rsidR="002B60AF" w:rsidRPr="006C767F" w14:paraId="47BE5E19" w14:textId="77777777" w:rsidTr="00B3597B">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21F723B8" w14:textId="77777777" w:rsidR="002B60AF" w:rsidRPr="00554F8A" w:rsidRDefault="002B60AF" w:rsidP="00B3597B">
            <w:pPr>
              <w:rPr>
                <w:lang w:val="en-US"/>
              </w:rPr>
            </w:pPr>
          </w:p>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0FF63EF4" w14:textId="74D9C000" w:rsidR="00663381" w:rsidRPr="005F4E84" w:rsidRDefault="002B60AF" w:rsidP="00B3597B">
            <w:pPr>
              <w:rPr>
                <w:lang w:val="en-US"/>
              </w:rPr>
            </w:pPr>
            <w:r w:rsidRPr="005F4E84">
              <w:rPr>
                <w:lang w:val="en-US"/>
              </w:rPr>
              <w:t>Recommendations and preliminary conclusions of the review</w:t>
            </w:r>
          </w:p>
          <w:p w14:paraId="4788CB2B" w14:textId="77777777" w:rsidR="009546F7" w:rsidRDefault="009546F7" w:rsidP="00B3597B">
            <w:pPr>
              <w:rPr>
                <w:lang w:val="en-US"/>
              </w:rPr>
            </w:pPr>
          </w:p>
          <w:p w14:paraId="30D4BAE4" w14:textId="77777777" w:rsidR="009546F7" w:rsidRPr="005F4E84" w:rsidRDefault="009546F7" w:rsidP="00B3597B">
            <w:pPr>
              <w:rPr>
                <w:lang w:val="en-US"/>
              </w:rPr>
            </w:pPr>
          </w:p>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C12982A" w14:textId="77777777" w:rsidR="002B60AF" w:rsidRPr="005F4E84" w:rsidRDefault="002B60AF" w:rsidP="00B3597B">
            <w:pPr>
              <w:rPr>
                <w:lang w:val="en-US"/>
              </w:rPr>
            </w:pPr>
          </w:p>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0646D35" w14:textId="6CCAC140" w:rsidR="002B60AF" w:rsidRPr="008225B0" w:rsidRDefault="009546F7" w:rsidP="009546F7">
            <w:pPr>
              <w:jc w:val="center"/>
            </w:pPr>
            <w:r>
              <w:t>15:00</w:t>
            </w:r>
          </w:p>
        </w:tc>
      </w:tr>
      <w:tr w:rsidR="002B60AF" w:rsidRPr="006C767F" w14:paraId="0C069270" w14:textId="77777777" w:rsidTr="00B3597B">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6D2CC8BC" w14:textId="77777777" w:rsidR="002B60AF" w:rsidRPr="00A12BC7" w:rsidRDefault="002B60AF" w:rsidP="00B3597B"/>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154B928C" w14:textId="38A93A44" w:rsidR="002B60AF" w:rsidRDefault="002B60AF" w:rsidP="00B3597B">
            <w:pPr>
              <w:rPr>
                <w:lang w:val="en-US"/>
              </w:rPr>
            </w:pPr>
            <w:r w:rsidRPr="001A2268">
              <w:rPr>
                <w:lang w:val="en-US"/>
              </w:rPr>
              <w:t xml:space="preserve">Close out </w:t>
            </w:r>
            <w:r w:rsidRPr="00044E92">
              <w:rPr>
                <w:lang w:val="en-US"/>
              </w:rPr>
              <w:t xml:space="preserve">(by </w:t>
            </w:r>
            <w:r w:rsidR="00663381">
              <w:rPr>
                <w:lang w:val="en-US"/>
              </w:rPr>
              <w:t>John Weisend</w:t>
            </w:r>
            <w:r w:rsidRPr="00044E92">
              <w:rPr>
                <w:lang w:val="en-US"/>
              </w:rPr>
              <w:t>)</w:t>
            </w:r>
          </w:p>
          <w:p w14:paraId="1306DFED" w14:textId="4E7CAF34" w:rsidR="00F87136" w:rsidRPr="001A2268" w:rsidRDefault="00F87136" w:rsidP="00B3597B">
            <w:pPr>
              <w:rPr>
                <w:lang w:val="en-US"/>
              </w:rPr>
            </w:pPr>
          </w:p>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9C940A5" w14:textId="77777777" w:rsidR="002B60AF" w:rsidRPr="001A2268" w:rsidRDefault="002B60AF" w:rsidP="00B3597B">
            <w:pPr>
              <w:rPr>
                <w:lang w:val="en-US"/>
              </w:rPr>
            </w:pPr>
          </w:p>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8C1C09A" w14:textId="32E04B6E" w:rsidR="002B60AF" w:rsidRPr="008225B0" w:rsidRDefault="009546F7" w:rsidP="00D06E11">
            <w:pPr>
              <w:jc w:val="center"/>
            </w:pPr>
            <w:r>
              <w:t>15:45</w:t>
            </w:r>
          </w:p>
        </w:tc>
      </w:tr>
      <w:tr w:rsidR="002B60AF" w14:paraId="66AEFEE2" w14:textId="77777777" w:rsidTr="009A1D45">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7643E8F5" w14:textId="77777777" w:rsidR="002B60AF" w:rsidRPr="008225B0" w:rsidRDefault="002B60AF" w:rsidP="00B3597B"/>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264D03A1" w14:textId="77777777" w:rsidR="002B60AF" w:rsidRDefault="002B60AF" w:rsidP="00B3597B">
            <w:r>
              <w:t>AOB</w:t>
            </w:r>
          </w:p>
          <w:p w14:paraId="7390FE71" w14:textId="77777777" w:rsidR="002B60AF" w:rsidRDefault="002B60AF" w:rsidP="00B3597B"/>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C7E35C8" w14:textId="77777777" w:rsidR="002B60AF" w:rsidRPr="000E6956" w:rsidRDefault="002B60AF" w:rsidP="008225B0"/>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0E1EF88" w14:textId="55EB8CBC" w:rsidR="002B60AF" w:rsidRPr="000E6956" w:rsidRDefault="008B5561" w:rsidP="00D06E11">
            <w:pPr>
              <w:jc w:val="center"/>
            </w:pPr>
            <w:r>
              <w:t>16:00</w:t>
            </w:r>
          </w:p>
        </w:tc>
      </w:tr>
      <w:tr w:rsidR="002B60AF" w:rsidRPr="006C767F" w14:paraId="799BBCBB" w14:textId="77777777" w:rsidTr="009A1D45">
        <w:tc>
          <w:tcPr>
            <w:tcW w:w="4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auto"/>
          </w:tcPr>
          <w:p w14:paraId="62751312" w14:textId="77777777" w:rsidR="002B60AF" w:rsidRPr="008225B0" w:rsidRDefault="002B60AF" w:rsidP="00B3597B"/>
        </w:tc>
        <w:tc>
          <w:tcPr>
            <w:tcW w:w="674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clear" w:color="auto" w:fill="auto"/>
          </w:tcPr>
          <w:p w14:paraId="406973C1" w14:textId="77777777" w:rsidR="002B60AF" w:rsidRDefault="002B60AF" w:rsidP="008A02B3">
            <w:r w:rsidRPr="008225B0">
              <w:t xml:space="preserve">End </w:t>
            </w:r>
            <w:proofErr w:type="spellStart"/>
            <w:r w:rsidRPr="008225B0">
              <w:t>of</w:t>
            </w:r>
            <w:proofErr w:type="spellEnd"/>
            <w:r w:rsidRPr="008225B0">
              <w:t xml:space="preserve"> </w:t>
            </w:r>
            <w:r>
              <w:t>Meeting</w:t>
            </w:r>
          </w:p>
          <w:p w14:paraId="288A8144" w14:textId="77777777" w:rsidR="002B60AF" w:rsidRPr="008225B0" w:rsidRDefault="002B60AF" w:rsidP="008A02B3"/>
        </w:tc>
        <w:tc>
          <w:tcPr>
            <w:tcW w:w="12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48DD27C" w14:textId="77777777" w:rsidR="002B60AF" w:rsidRPr="008225B0" w:rsidRDefault="002B60AF" w:rsidP="008225B0"/>
        </w:tc>
        <w:tc>
          <w:tcPr>
            <w:tcW w:w="98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FD0D583" w14:textId="7059E716" w:rsidR="002B60AF" w:rsidRPr="008225B0" w:rsidRDefault="002B60AF" w:rsidP="00DB4C7C">
            <w:pPr>
              <w:jc w:val="center"/>
            </w:pPr>
            <w:r w:rsidRPr="008225B0">
              <w:t>1</w:t>
            </w:r>
            <w:r w:rsidR="008B5561">
              <w:t>6:30</w:t>
            </w:r>
          </w:p>
        </w:tc>
      </w:tr>
    </w:tbl>
    <w:p w14:paraId="66A45056" w14:textId="77777777" w:rsidR="009A1D45" w:rsidRDefault="009A1D45" w:rsidP="009A1D45">
      <w:pPr>
        <w:rPr>
          <w:lang w:val="en-GB"/>
        </w:rPr>
      </w:pPr>
    </w:p>
    <w:p w14:paraId="439FAB36" w14:textId="77777777" w:rsidR="00663381" w:rsidRDefault="00663381" w:rsidP="009A1D45">
      <w:pPr>
        <w:spacing w:line="276" w:lineRule="auto"/>
        <w:rPr>
          <w:lang w:val="en-GB"/>
        </w:rPr>
      </w:pPr>
    </w:p>
    <w:p w14:paraId="5F78213D" w14:textId="77777777" w:rsidR="00663381" w:rsidRDefault="00663381" w:rsidP="009A1D45">
      <w:pPr>
        <w:spacing w:line="276" w:lineRule="auto"/>
        <w:rPr>
          <w:lang w:val="en-GB"/>
        </w:rPr>
      </w:pPr>
    </w:p>
    <w:p w14:paraId="1EA00D36" w14:textId="77777777" w:rsidR="00663381" w:rsidRDefault="00663381" w:rsidP="009A1D45">
      <w:pPr>
        <w:spacing w:line="276" w:lineRule="auto"/>
        <w:rPr>
          <w:lang w:val="en-GB"/>
        </w:rPr>
      </w:pPr>
    </w:p>
    <w:p w14:paraId="48AADD91" w14:textId="77777777" w:rsidR="009A1D45" w:rsidRDefault="009A1D45" w:rsidP="009A1D45">
      <w:pPr>
        <w:spacing w:line="276" w:lineRule="auto"/>
        <w:rPr>
          <w:lang w:val="en-GB"/>
        </w:rPr>
      </w:pPr>
      <w:r>
        <w:rPr>
          <w:lang w:val="en-GB"/>
        </w:rPr>
        <w:t>S</w:t>
      </w:r>
      <w:r w:rsidRPr="00761A44">
        <w:rPr>
          <w:lang w:val="en-GB"/>
        </w:rPr>
        <w:t xml:space="preserve">ignature </w:t>
      </w:r>
      <w:r>
        <w:rPr>
          <w:lang w:val="en-GB"/>
        </w:rPr>
        <w:t>per company</w:t>
      </w:r>
      <w:r w:rsidRPr="00761A44">
        <w:rPr>
          <w:lang w:val="en-GB"/>
        </w:rPr>
        <w:t xml:space="preserve"> </w:t>
      </w:r>
    </w:p>
    <w:p w14:paraId="5E02D3D9" w14:textId="77777777" w:rsidR="009A1D45" w:rsidRDefault="009A1D45" w:rsidP="009A1D45">
      <w:pPr>
        <w:spacing w:line="276" w:lineRule="auto"/>
        <w:rPr>
          <w:lang w:val="en-GB"/>
        </w:rPr>
      </w:pPr>
      <w:r w:rsidRPr="00761A44">
        <w:rPr>
          <w:lang w:val="en-GB"/>
        </w:rPr>
        <w:t>Linde Kryotechnik AG</w:t>
      </w:r>
    </w:p>
    <w:p w14:paraId="2D86134F" w14:textId="77777777" w:rsidR="009A1D45" w:rsidRDefault="009A1D45" w:rsidP="009A1D45">
      <w:pPr>
        <w:spacing w:line="276" w:lineRule="auto"/>
        <w:rPr>
          <w:lang w:val="en-GB"/>
        </w:rPr>
      </w:pPr>
    </w:p>
    <w:p w14:paraId="0B9F919F" w14:textId="77777777" w:rsidR="009A1D45" w:rsidRDefault="009A1D45" w:rsidP="009A1D45">
      <w:pPr>
        <w:spacing w:line="276" w:lineRule="auto"/>
        <w:rPr>
          <w:lang w:val="en-GB"/>
        </w:rPr>
      </w:pPr>
    </w:p>
    <w:p w14:paraId="03A24507" w14:textId="77777777" w:rsidR="009A1D45" w:rsidRDefault="009A1D45" w:rsidP="009A1D45">
      <w:pPr>
        <w:spacing w:line="276" w:lineRule="auto"/>
        <w:rPr>
          <w:lang w:val="en-GB"/>
        </w:rPr>
      </w:pPr>
      <w:r>
        <w:rPr>
          <w:lang w:val="en-GB"/>
        </w:rPr>
        <w:t>Claudio Böni</w:t>
      </w:r>
    </w:p>
    <w:p w14:paraId="033EBCDE" w14:textId="77777777" w:rsidR="009A1D45" w:rsidRPr="00761A44" w:rsidRDefault="009A1D45" w:rsidP="009A1D45">
      <w:pPr>
        <w:spacing w:line="276" w:lineRule="auto"/>
        <w:rPr>
          <w:lang w:val="en-GB"/>
        </w:rPr>
      </w:pPr>
      <w:r>
        <w:rPr>
          <w:lang w:val="en-GB"/>
        </w:rPr>
        <w:t>Project Manager</w:t>
      </w:r>
    </w:p>
    <w:sectPr w:rsidR="009A1D45" w:rsidRPr="00761A44" w:rsidSect="003A0236">
      <w:headerReference w:type="even" r:id="rId9"/>
      <w:headerReference w:type="default" r:id="rId10"/>
      <w:footerReference w:type="even" r:id="rId11"/>
      <w:footerReference w:type="default" r:id="rId12"/>
      <w:headerReference w:type="first" r:id="rId13"/>
      <w:footerReference w:type="first" r:id="rId14"/>
      <w:pgSz w:w="11907" w:h="16840" w:code="9"/>
      <w:pgMar w:top="2376" w:right="567" w:bottom="1843" w:left="1418" w:header="720" w:footer="0"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48AE5" w14:textId="77777777" w:rsidR="00152037" w:rsidRDefault="00152037">
      <w:r>
        <w:separator/>
      </w:r>
    </w:p>
    <w:p w14:paraId="6D812132" w14:textId="77777777" w:rsidR="00152037" w:rsidRDefault="00152037"/>
    <w:p w14:paraId="0DE3693D" w14:textId="77777777" w:rsidR="00152037" w:rsidRDefault="00152037"/>
    <w:p w14:paraId="6848F631" w14:textId="77777777" w:rsidR="00152037" w:rsidRDefault="00152037"/>
    <w:p w14:paraId="52199602" w14:textId="77777777" w:rsidR="00152037" w:rsidRDefault="00152037"/>
    <w:p w14:paraId="3A9CAD42" w14:textId="77777777" w:rsidR="00152037" w:rsidRDefault="00152037"/>
  </w:endnote>
  <w:endnote w:type="continuationSeparator" w:id="0">
    <w:p w14:paraId="1567CB0B" w14:textId="77777777" w:rsidR="00152037" w:rsidRDefault="00152037">
      <w:r>
        <w:continuationSeparator/>
      </w:r>
    </w:p>
    <w:p w14:paraId="49E511F4" w14:textId="77777777" w:rsidR="00152037" w:rsidRDefault="00152037"/>
    <w:p w14:paraId="73EE96E1" w14:textId="77777777" w:rsidR="00152037" w:rsidRDefault="00152037"/>
    <w:p w14:paraId="231F1C64" w14:textId="77777777" w:rsidR="00152037" w:rsidRDefault="00152037"/>
    <w:p w14:paraId="7B90FC78" w14:textId="77777777" w:rsidR="00152037" w:rsidRDefault="00152037"/>
    <w:p w14:paraId="04328720" w14:textId="77777777" w:rsidR="00152037" w:rsidRDefault="00152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indeDaxOffice">
    <w:charset w:val="00"/>
    <w:family w:val="swiss"/>
    <w:pitch w:val="variable"/>
    <w:sig w:usb0="8000002F" w:usb1="4000004A" w:usb2="00000000" w:usb3="00000000" w:csb0="00000093"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2DC52" w14:textId="77777777" w:rsidR="003510DE" w:rsidRDefault="003510DE" w:rsidP="007005E8">
    <w:pPr>
      <w:pStyle w:val="Footer"/>
    </w:pPr>
  </w:p>
  <w:p w14:paraId="29FB0823" w14:textId="77777777" w:rsidR="003510DE" w:rsidRDefault="003510DE"/>
  <w:p w14:paraId="1E73F218" w14:textId="77777777" w:rsidR="003510DE" w:rsidRDefault="003510DE"/>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DFD77" w14:textId="77777777" w:rsidR="003510DE" w:rsidRDefault="003510DE" w:rsidP="007005E8">
    <w:pPr>
      <w:pStyle w:val="FusszeilemitRahmen"/>
    </w:pPr>
  </w:p>
  <w:p w14:paraId="2F61B73E" w14:textId="6F385F69" w:rsidR="003510DE" w:rsidRPr="00E01882" w:rsidRDefault="003510DE" w:rsidP="007005E8">
    <w:pPr>
      <w:pStyle w:val="Footer"/>
      <w:rPr>
        <w:lang w:val="en-US"/>
      </w:rPr>
    </w:pPr>
    <w:r>
      <w:fldChar w:fldCharType="begin"/>
    </w:r>
    <w:r w:rsidRPr="00E01882">
      <w:rPr>
        <w:lang w:val="en-US"/>
      </w:rPr>
      <w:instrText xml:space="preserve"> FILENAME  \* MERGEFORMAT </w:instrText>
    </w:r>
    <w:r>
      <w:fldChar w:fldCharType="separate"/>
    </w:r>
    <w:r w:rsidR="009546F7">
      <w:rPr>
        <w:noProof/>
        <w:lang w:val="en-US"/>
      </w:rPr>
      <w:t>180411_LUND-TMCP16_Agenda IRR</w:t>
    </w:r>
    <w:r>
      <w:rPr>
        <w:noProof/>
      </w:rPr>
      <w:fldChar w:fldCharType="end"/>
    </w:r>
    <w:r w:rsidRPr="00E01882">
      <w:rPr>
        <w:lang w:val="en-US"/>
      </w:rPr>
      <w:tab/>
      <w:t xml:space="preserve">Page </w:t>
    </w:r>
    <w:r w:rsidRPr="007005E8">
      <w:fldChar w:fldCharType="begin"/>
    </w:r>
    <w:r w:rsidRPr="00E01882">
      <w:rPr>
        <w:lang w:val="en-US"/>
      </w:rPr>
      <w:instrText xml:space="preserve"> PAGE </w:instrText>
    </w:r>
    <w:r w:rsidRPr="007005E8">
      <w:fldChar w:fldCharType="separate"/>
    </w:r>
    <w:r w:rsidR="00AC374A">
      <w:rPr>
        <w:noProof/>
        <w:lang w:val="en-US"/>
      </w:rPr>
      <w:t>2</w:t>
    </w:r>
    <w:r w:rsidRPr="007005E8">
      <w:fldChar w:fldCharType="end"/>
    </w:r>
    <w:r w:rsidR="00E01882" w:rsidRPr="00E01882">
      <w:rPr>
        <w:lang w:val="en-US"/>
      </w:rPr>
      <w:t xml:space="preserve"> of</w:t>
    </w:r>
    <w:r w:rsidRPr="00E01882">
      <w:rPr>
        <w:lang w:val="en-US"/>
      </w:rPr>
      <w:t xml:space="preserve"> </w:t>
    </w:r>
    <w:r>
      <w:fldChar w:fldCharType="begin"/>
    </w:r>
    <w:r w:rsidRPr="00E01882">
      <w:rPr>
        <w:lang w:val="en-US"/>
      </w:rPr>
      <w:instrText xml:space="preserve"> NUMPAGES </w:instrText>
    </w:r>
    <w:r>
      <w:fldChar w:fldCharType="separate"/>
    </w:r>
    <w:r w:rsidR="00AC374A">
      <w:rPr>
        <w:noProof/>
        <w:lang w:val="en-US"/>
      </w:rPr>
      <w:t>3</w:t>
    </w:r>
    <w:r>
      <w:rPr>
        <w:noProof/>
      </w:rPr>
      <w:fldChar w:fldCharType="end"/>
    </w:r>
    <w:r w:rsidRPr="00E01882">
      <w:rPr>
        <w:lang w:val="en-US"/>
      </w:rPr>
      <w:tab/>
      <w:t xml:space="preserve">Printed: </w:t>
    </w:r>
    <w:fldSimple w:instr=" DATE ">
      <w:r w:rsidR="00AC374A">
        <w:rPr>
          <w:noProof/>
        </w:rPr>
        <w:t>4/24/18</w:t>
      </w:r>
    </w:fldSimple>
    <w:r w:rsidRPr="00E01882">
      <w:rPr>
        <w:lang w:val="en-US"/>
      </w:rPr>
      <w:t>/</w:t>
    </w:r>
    <w:r>
      <w:fldChar w:fldCharType="begin"/>
    </w:r>
    <w:r w:rsidRPr="00E01882">
      <w:rPr>
        <w:lang w:val="en-US"/>
      </w:rPr>
      <w:instrText xml:space="preserve"> USERINITIALS  \* MERGEFORMAT </w:instrText>
    </w:r>
    <w:r>
      <w:fldChar w:fldCharType="separate"/>
    </w:r>
    <w:r w:rsidR="009546F7">
      <w:rPr>
        <w:noProof/>
        <w:lang w:val="en-US"/>
      </w:rPr>
      <w:t>BOC</w:t>
    </w:r>
    <w:r>
      <w:rPr>
        <w:noProof/>
      </w:rPr>
      <w:fldChar w:fldCharType="end"/>
    </w:r>
  </w:p>
  <w:p w14:paraId="52BF867C" w14:textId="77777777" w:rsidR="003510DE" w:rsidRPr="00E01882" w:rsidRDefault="003510DE" w:rsidP="007005E8">
    <w:pPr>
      <w:pStyle w:val="Footer"/>
      <w:rPr>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CF50D" w14:textId="77777777" w:rsidR="003510DE" w:rsidRDefault="003510DE" w:rsidP="007005E8">
    <w:pPr>
      <w:pStyle w:val="Footer"/>
    </w:pPr>
  </w:p>
  <w:p w14:paraId="0101BC08" w14:textId="77777777" w:rsidR="003510DE" w:rsidRDefault="003510DE" w:rsidP="007005E8">
    <w:pPr>
      <w:pStyle w:val="Footer"/>
    </w:pPr>
    <w:r>
      <w:tab/>
      <w:t>Seite</w:t>
    </w:r>
    <w:r w:rsidRPr="002A327D">
      <w:t xml:space="preserve"> </w:t>
    </w:r>
    <w:r w:rsidRPr="002A327D">
      <w:fldChar w:fldCharType="begin"/>
    </w:r>
    <w:r w:rsidRPr="002A327D">
      <w:instrText xml:space="preserve"> PAGE </w:instrText>
    </w:r>
    <w:r w:rsidRPr="002A327D">
      <w:fldChar w:fldCharType="separate"/>
    </w:r>
    <w:r>
      <w:rPr>
        <w:noProof/>
      </w:rPr>
      <w:t>1</w:t>
    </w:r>
    <w:r w:rsidRPr="002A327D">
      <w:fldChar w:fldCharType="end"/>
    </w:r>
    <w:r w:rsidRPr="002A327D">
      <w:t xml:space="preserve"> </w:t>
    </w:r>
    <w:r>
      <w:t>von</w:t>
    </w:r>
    <w:r w:rsidRPr="002A327D">
      <w:t xml:space="preserve"> </w:t>
    </w:r>
    <w:fldSimple w:instr=" NUMPAGES ">
      <w:r w:rsidR="009C3D71">
        <w:rPr>
          <w:noProof/>
        </w:rPr>
        <w:t>3</w:t>
      </w:r>
    </w:fldSimple>
  </w:p>
  <w:p w14:paraId="3A973D3F" w14:textId="77777777" w:rsidR="003510DE" w:rsidRDefault="003510DE" w:rsidP="007005E8">
    <w:pPr>
      <w:pStyle w:val="Footer"/>
    </w:pPr>
    <w:r>
      <w:tab/>
    </w:r>
    <w:r w:rsidRPr="00CB365F">
      <w:t xml:space="preserve">TT. </w:t>
    </w:r>
    <w:r>
      <w:t>Monat</w:t>
    </w:r>
    <w:r w:rsidRPr="00CB365F">
      <w:t xml:space="preserve"> JJJJ</w:t>
    </w:r>
    <w:r w:rsidRPr="00272F53">
      <w:t xml:space="preserve"> </w:t>
    </w:r>
  </w:p>
  <w:p w14:paraId="57157885" w14:textId="77777777" w:rsidR="003510DE" w:rsidRDefault="003510DE" w:rsidP="007005E8">
    <w:pPr>
      <w:pStyle w:val="Footer"/>
    </w:pPr>
  </w:p>
  <w:p w14:paraId="6DBD7B6D" w14:textId="77777777" w:rsidR="003510DE" w:rsidRDefault="003510DE" w:rsidP="007005E8">
    <w:pPr>
      <w:pStyle w:val="Footer"/>
    </w:pPr>
    <w:r w:rsidRPr="0075283E">
      <w:t xml:space="preserve">Dieses Dokument ist Eigentum der Linde Kryotechnik AG und wird nur abgegeben unter der ausdrücklichen Zustimmung des Empfängers, dass es weder kopiert, ausgeliehen oder weitergegeben wird und nur zu dem Zweck gebraucht wird, wofür es erstellt wurde. </w:t>
    </w:r>
    <w:r>
      <w:t>Dieses Dokument kann zurückverlangt werden.</w:t>
    </w:r>
  </w:p>
  <w:p w14:paraId="19350122" w14:textId="77777777" w:rsidR="003510DE" w:rsidRDefault="003510DE" w:rsidP="007005E8">
    <w:pPr>
      <w:pStyle w:val="Footer"/>
    </w:pPr>
  </w:p>
  <w:p w14:paraId="217924A2" w14:textId="77777777" w:rsidR="003510DE" w:rsidRDefault="003510DE" w:rsidP="007005E8">
    <w:pPr>
      <w:pStyle w:val="Footer"/>
    </w:pPr>
  </w:p>
  <w:p w14:paraId="3F7F25EE" w14:textId="77777777" w:rsidR="003510DE" w:rsidRDefault="003510DE" w:rsidP="007005E8">
    <w:pPr>
      <w:pStyle w:val="Footer"/>
    </w:pPr>
  </w:p>
  <w:p w14:paraId="0BDEF574" w14:textId="77777777" w:rsidR="003510DE" w:rsidRDefault="003510DE" w:rsidP="007005E8">
    <w:pPr>
      <w:pStyle w:val="Footer"/>
    </w:pPr>
  </w:p>
  <w:p w14:paraId="037B1C64" w14:textId="77777777" w:rsidR="003510DE" w:rsidRDefault="003510DE" w:rsidP="007005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252C9" w14:textId="77777777" w:rsidR="00152037" w:rsidRDefault="00152037">
      <w:r>
        <w:separator/>
      </w:r>
    </w:p>
    <w:p w14:paraId="2DAEA424" w14:textId="77777777" w:rsidR="00152037" w:rsidRDefault="00152037"/>
    <w:p w14:paraId="1FDBB89F" w14:textId="77777777" w:rsidR="00152037" w:rsidRDefault="00152037"/>
    <w:p w14:paraId="4B466070" w14:textId="77777777" w:rsidR="00152037" w:rsidRDefault="00152037"/>
    <w:p w14:paraId="65EE76C3" w14:textId="77777777" w:rsidR="00152037" w:rsidRDefault="00152037"/>
    <w:p w14:paraId="084EFB06" w14:textId="77777777" w:rsidR="00152037" w:rsidRDefault="00152037"/>
  </w:footnote>
  <w:footnote w:type="continuationSeparator" w:id="0">
    <w:p w14:paraId="0D471068" w14:textId="77777777" w:rsidR="00152037" w:rsidRDefault="00152037">
      <w:r>
        <w:continuationSeparator/>
      </w:r>
    </w:p>
    <w:p w14:paraId="7A4D1AFA" w14:textId="77777777" w:rsidR="00152037" w:rsidRDefault="00152037"/>
    <w:p w14:paraId="7B10E7AC" w14:textId="77777777" w:rsidR="00152037" w:rsidRDefault="00152037"/>
    <w:p w14:paraId="52949F41" w14:textId="77777777" w:rsidR="00152037" w:rsidRDefault="00152037"/>
    <w:p w14:paraId="2AAE5E80" w14:textId="77777777" w:rsidR="00152037" w:rsidRDefault="00152037"/>
    <w:p w14:paraId="7E6C1ED3" w14:textId="77777777" w:rsidR="00152037" w:rsidRDefault="0015203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1F845" w14:textId="77777777" w:rsidR="003510DE" w:rsidRDefault="003510DE"/>
  <w:p w14:paraId="0B4E252B" w14:textId="77777777" w:rsidR="003510DE" w:rsidRDefault="003510DE"/>
  <w:p w14:paraId="4FF49BA4" w14:textId="77777777" w:rsidR="003510DE" w:rsidRDefault="003510DE"/>
  <w:p w14:paraId="7603C52E" w14:textId="77777777" w:rsidR="003510DE" w:rsidRDefault="003510DE"/>
  <w:p w14:paraId="09B0776A" w14:textId="77777777" w:rsidR="003510DE" w:rsidRDefault="003510DE"/>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80948" w14:textId="77777777" w:rsidR="003510DE" w:rsidRPr="008E24C4" w:rsidRDefault="003510DE" w:rsidP="008E24C4">
    <w:pPr>
      <w:pStyle w:val="Header"/>
    </w:pPr>
    <w:bookmarkStart w:id="5" w:name="OLE_LINK1"/>
    <w:bookmarkStart w:id="6" w:name="OLE_LINK2"/>
    <w:r w:rsidRPr="006D0C49">
      <w:rPr>
        <w:rFonts w:eastAsia="LindeDaxOffice" w:cs="LindeDaxOffice"/>
        <w:noProof/>
        <w:szCs w:val="20"/>
        <w:lang w:val="en-US" w:eastAsia="en-US"/>
      </w:rPr>
      <w:drawing>
        <wp:anchor distT="0" distB="0" distL="114300" distR="114300" simplePos="0" relativeHeight="251659264" behindDoc="1" locked="0" layoutInCell="1" allowOverlap="1" wp14:anchorId="1B6E3C4D" wp14:editId="6F0C1F1A">
          <wp:simplePos x="0" y="0"/>
          <wp:positionH relativeFrom="page">
            <wp:posOffset>379095</wp:posOffset>
          </wp:positionH>
          <wp:positionV relativeFrom="page">
            <wp:posOffset>325300</wp:posOffset>
          </wp:positionV>
          <wp:extent cx="6840220" cy="969010"/>
          <wp:effectExtent l="0" t="0" r="0" b="2540"/>
          <wp:wrapNone/>
          <wp:docPr id="3" name="Bild 602" descr="LG_Modul_A4_hoch_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LG_Modul_A4_hoch_G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96901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5"/>
  <w:bookmarkEnd w:id="6"/>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20231" w14:textId="77777777" w:rsidR="003510DE" w:rsidRDefault="003510DE">
    <w:r>
      <w:rPr>
        <w:noProof/>
        <w:lang w:val="en-US" w:eastAsia="en-US"/>
      </w:rPr>
      <w:drawing>
        <wp:inline distT="0" distB="0" distL="0" distR="0" wp14:anchorId="3F120D13" wp14:editId="328C69A5">
          <wp:extent cx="5934075" cy="276225"/>
          <wp:effectExtent l="0" t="0" r="9525" b="9525"/>
          <wp:docPr id="4" name="Bild 2" descr="Kopf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f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276225"/>
                  </a:xfrm>
                  <a:prstGeom prst="rect">
                    <a:avLst/>
                  </a:prstGeom>
                  <a:noFill/>
                  <a:ln>
                    <a:noFill/>
                  </a:ln>
                </pic:spPr>
              </pic:pic>
            </a:graphicData>
          </a:graphic>
        </wp:inline>
      </w:drawing>
    </w:r>
  </w:p>
  <w:p w14:paraId="171AFD1A" w14:textId="77777777" w:rsidR="003510DE" w:rsidRDefault="003510DE" w:rsidP="00272F53">
    <w:pPr>
      <w:pBdr>
        <w:bottom w:val="single" w:sz="4" w:space="1" w:color="auto"/>
      </w:pBdr>
    </w:pPr>
  </w:p>
  <w:p w14:paraId="016C861F" w14:textId="77777777" w:rsidR="003510DE" w:rsidRDefault="003510D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D2C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B9A965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E066A2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236CF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AEFD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688381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BA1E7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5102D9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3EAA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D4460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E6058C"/>
    <w:multiLevelType w:val="hybridMultilevel"/>
    <w:tmpl w:val="FE0E2408"/>
    <w:lvl w:ilvl="0" w:tplc="0807000F">
      <w:start w:val="1"/>
      <w:numFmt w:val="decimal"/>
      <w:lvlText w:val="%1."/>
      <w:lvlJc w:val="left"/>
      <w:pPr>
        <w:ind w:left="720" w:hanging="360"/>
      </w:p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nsid w:val="02A81854"/>
    <w:multiLevelType w:val="multilevel"/>
    <w:tmpl w:val="7E72463E"/>
    <w:lvl w:ilvl="0">
      <w:start w:val="1"/>
      <w:numFmt w:val="decimal"/>
      <w:lvlText w:val="(%1-"/>
      <w:lvlJc w:val="left"/>
      <w:pPr>
        <w:ind w:left="390" w:hanging="390"/>
      </w:pPr>
    </w:lvl>
    <w:lvl w:ilvl="1">
      <w:start w:val="1"/>
      <w:numFmt w:val="decimal"/>
      <w:lvlText w:val="(%1-%2)"/>
      <w:lvlJc w:val="left"/>
      <w:pPr>
        <w:ind w:left="1120" w:hanging="720"/>
      </w:pPr>
    </w:lvl>
    <w:lvl w:ilvl="2">
      <w:start w:val="1"/>
      <w:numFmt w:val="decimal"/>
      <w:lvlText w:val="(%1-%2)%3."/>
      <w:lvlJc w:val="left"/>
      <w:pPr>
        <w:ind w:left="1520" w:hanging="720"/>
      </w:pPr>
    </w:lvl>
    <w:lvl w:ilvl="3">
      <w:start w:val="1"/>
      <w:numFmt w:val="decimal"/>
      <w:lvlText w:val="(%1-%2)%3.%4."/>
      <w:lvlJc w:val="left"/>
      <w:pPr>
        <w:ind w:left="1920" w:hanging="72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12">
    <w:nsid w:val="02F05144"/>
    <w:multiLevelType w:val="multilevel"/>
    <w:tmpl w:val="92EAC386"/>
    <w:name w:val="List Hyphens T"/>
    <w:lvl w:ilvl="0">
      <w:start w:val="1"/>
      <w:numFmt w:val="bullet"/>
      <w:lvlRestart w:val="0"/>
      <w:pStyle w:val="te1Hyphen"/>
      <w:lvlText w:val="-"/>
      <w:lvlJc w:val="left"/>
      <w:pPr>
        <w:tabs>
          <w:tab w:val="num" w:pos="283"/>
        </w:tabs>
        <w:ind w:left="283" w:hanging="283"/>
      </w:pPr>
    </w:lvl>
    <w:lvl w:ilvl="1">
      <w:start w:val="1"/>
      <w:numFmt w:val="bullet"/>
      <w:lvlRestart w:val="0"/>
      <w:pStyle w:val="te2Hyphen"/>
      <w:lvlText w:val="-"/>
      <w:lvlJc w:val="left"/>
      <w:pPr>
        <w:tabs>
          <w:tab w:val="num" w:pos="566"/>
        </w:tabs>
        <w:ind w:left="566" w:hanging="283"/>
      </w:pPr>
    </w:lvl>
    <w:lvl w:ilvl="2">
      <w:start w:val="1"/>
      <w:numFmt w:val="bullet"/>
      <w:lvlRestart w:val="0"/>
      <w:lvlText w:val="-"/>
      <w:lvlJc w:val="left"/>
      <w:pPr>
        <w:tabs>
          <w:tab w:val="num" w:pos="849"/>
        </w:tabs>
        <w:ind w:left="849" w:hanging="283"/>
      </w:pPr>
    </w:lvl>
    <w:lvl w:ilvl="3">
      <w:start w:val="1"/>
      <w:numFmt w:val="bullet"/>
      <w:lvlRestart w:val="0"/>
      <w:lvlText w:val="-"/>
      <w:lvlJc w:val="left"/>
      <w:pPr>
        <w:tabs>
          <w:tab w:val="num" w:pos="1132"/>
        </w:tabs>
        <w:ind w:left="1132" w:hanging="283"/>
      </w:pPr>
    </w:lvl>
    <w:lvl w:ilvl="4">
      <w:start w:val="1"/>
      <w:numFmt w:val="bullet"/>
      <w:lvlRestart w:val="0"/>
      <w:lvlText w:val="-"/>
      <w:lvlJc w:val="left"/>
      <w:pPr>
        <w:tabs>
          <w:tab w:val="num" w:pos="1415"/>
        </w:tabs>
        <w:ind w:left="1415" w:hanging="283"/>
      </w:pPr>
    </w:lvl>
    <w:lvl w:ilvl="5">
      <w:start w:val="1"/>
      <w:numFmt w:val="bullet"/>
      <w:lvlRestart w:val="0"/>
      <w:lvlText w:val="-"/>
      <w:lvlJc w:val="left"/>
      <w:pPr>
        <w:tabs>
          <w:tab w:val="num" w:pos="1698"/>
        </w:tabs>
        <w:ind w:left="1698" w:hanging="283"/>
      </w:pPr>
    </w:lvl>
    <w:lvl w:ilvl="6">
      <w:start w:val="1"/>
      <w:numFmt w:val="bullet"/>
      <w:lvlRestart w:val="0"/>
      <w:lvlText w:val="-"/>
      <w:lvlJc w:val="left"/>
      <w:pPr>
        <w:tabs>
          <w:tab w:val="num" w:pos="1981"/>
        </w:tabs>
        <w:ind w:left="1981" w:hanging="283"/>
      </w:pPr>
    </w:lvl>
    <w:lvl w:ilvl="7">
      <w:start w:val="1"/>
      <w:numFmt w:val="bullet"/>
      <w:lvlRestart w:val="0"/>
      <w:lvlText w:val="-"/>
      <w:lvlJc w:val="left"/>
      <w:pPr>
        <w:tabs>
          <w:tab w:val="num" w:pos="2264"/>
        </w:tabs>
        <w:ind w:left="2264" w:hanging="283"/>
      </w:pPr>
    </w:lvl>
    <w:lvl w:ilvl="8">
      <w:start w:val="1"/>
      <w:numFmt w:val="bullet"/>
      <w:lvlRestart w:val="0"/>
      <w:lvlText w:val="-"/>
      <w:lvlJc w:val="left"/>
      <w:pPr>
        <w:tabs>
          <w:tab w:val="num" w:pos="2547"/>
        </w:tabs>
        <w:ind w:left="2547" w:hanging="283"/>
      </w:pPr>
    </w:lvl>
  </w:abstractNum>
  <w:abstractNum w:abstractNumId="13">
    <w:nsid w:val="0EEA501B"/>
    <w:multiLevelType w:val="hybridMultilevel"/>
    <w:tmpl w:val="A086D7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0FAE3CC6"/>
    <w:multiLevelType w:val="multilevel"/>
    <w:tmpl w:val="7E72463E"/>
    <w:lvl w:ilvl="0">
      <w:start w:val="1"/>
      <w:numFmt w:val="decimal"/>
      <w:lvlText w:val="(%1-"/>
      <w:lvlJc w:val="left"/>
      <w:pPr>
        <w:ind w:left="390" w:hanging="390"/>
      </w:pPr>
    </w:lvl>
    <w:lvl w:ilvl="1">
      <w:start w:val="1"/>
      <w:numFmt w:val="decimal"/>
      <w:lvlText w:val="(%1-%2)"/>
      <w:lvlJc w:val="left"/>
      <w:pPr>
        <w:ind w:left="1120" w:hanging="720"/>
      </w:pPr>
    </w:lvl>
    <w:lvl w:ilvl="2">
      <w:start w:val="1"/>
      <w:numFmt w:val="decimal"/>
      <w:lvlText w:val="(%1-%2)%3."/>
      <w:lvlJc w:val="left"/>
      <w:pPr>
        <w:ind w:left="1520" w:hanging="720"/>
      </w:pPr>
    </w:lvl>
    <w:lvl w:ilvl="3">
      <w:start w:val="1"/>
      <w:numFmt w:val="decimal"/>
      <w:lvlText w:val="(%1-%2)%3.%4."/>
      <w:lvlJc w:val="left"/>
      <w:pPr>
        <w:ind w:left="1920" w:hanging="72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15">
    <w:nsid w:val="12CE2F58"/>
    <w:multiLevelType w:val="hybridMultilevel"/>
    <w:tmpl w:val="9D764E92"/>
    <w:name w:val="List Numbers Headings2"/>
    <w:lvl w:ilvl="0" w:tplc="9F90C1F8">
      <w:start w:val="1"/>
      <w:numFmt w:val="bullet"/>
      <w:lvlText w:val="o"/>
      <w:lvlJc w:val="left"/>
      <w:pPr>
        <w:tabs>
          <w:tab w:val="num" w:pos="1080"/>
        </w:tabs>
        <w:ind w:left="1080" w:hanging="360"/>
      </w:pPr>
      <w:rPr>
        <w:rFonts w:ascii="Courier New" w:hAnsi="Courier New"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nsid w:val="1A1B35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CB508BE"/>
    <w:multiLevelType w:val="multilevel"/>
    <w:tmpl w:val="C8AE6662"/>
    <w:name w:val="List Bullets E"/>
    <w:lvl w:ilvl="0">
      <w:start w:val="1"/>
      <w:numFmt w:val="bullet"/>
      <w:lvlRestart w:val="0"/>
      <w:lvlText w:val=""/>
      <w:lvlJc w:val="left"/>
      <w:pPr>
        <w:tabs>
          <w:tab w:val="num" w:pos="850"/>
        </w:tabs>
        <w:ind w:left="850" w:hanging="850"/>
      </w:pPr>
      <w:rPr>
        <w:rFonts w:ascii="Symbol" w:hAnsi="Symbol" w:hint="default"/>
      </w:rPr>
    </w:lvl>
    <w:lvl w:ilvl="1">
      <w:start w:val="1"/>
      <w:numFmt w:val="lowerLetter"/>
      <w:lvlText w:val="%2)"/>
      <w:lvlJc w:val="left"/>
      <w:pPr>
        <w:tabs>
          <w:tab w:val="num" w:pos="1210"/>
        </w:tabs>
        <w:ind w:left="1210" w:hanging="360"/>
      </w:pPr>
      <w:rPr>
        <w:rFonts w:hint="default"/>
      </w:rPr>
    </w:lvl>
    <w:lvl w:ilvl="2">
      <w:start w:val="1"/>
      <w:numFmt w:val="bullet"/>
      <w:lvlRestart w:val="0"/>
      <w:lvlText w:val=""/>
      <w:lvlJc w:val="left"/>
      <w:pPr>
        <w:tabs>
          <w:tab w:val="num" w:pos="1700"/>
        </w:tabs>
        <w:ind w:left="1700" w:hanging="425"/>
      </w:pPr>
      <w:rPr>
        <w:rFonts w:ascii="Symbol" w:hAnsi="Symbol" w:hint="default"/>
      </w:rPr>
    </w:lvl>
    <w:lvl w:ilvl="3">
      <w:start w:val="1"/>
      <w:numFmt w:val="bullet"/>
      <w:lvlRestart w:val="0"/>
      <w:lvlText w:val=""/>
      <w:lvlJc w:val="left"/>
      <w:pPr>
        <w:tabs>
          <w:tab w:val="num" w:pos="2125"/>
        </w:tabs>
        <w:ind w:left="2125" w:hanging="425"/>
      </w:pPr>
      <w:rPr>
        <w:rFonts w:ascii="Symbol" w:hAnsi="Symbol" w:hint="default"/>
      </w:rPr>
    </w:lvl>
    <w:lvl w:ilvl="4">
      <w:start w:val="1"/>
      <w:numFmt w:val="bullet"/>
      <w:lvlRestart w:val="0"/>
      <w:lvlText w:val=""/>
      <w:lvlJc w:val="left"/>
      <w:pPr>
        <w:tabs>
          <w:tab w:val="num" w:pos="2550"/>
        </w:tabs>
        <w:ind w:left="2550" w:hanging="425"/>
      </w:pPr>
      <w:rPr>
        <w:rFonts w:ascii="Symbol" w:hAnsi="Symbol" w:hint="default"/>
      </w:rPr>
    </w:lvl>
    <w:lvl w:ilvl="5">
      <w:start w:val="1"/>
      <w:numFmt w:val="bullet"/>
      <w:lvlRestart w:val="0"/>
      <w:lvlText w:val=""/>
      <w:lvlJc w:val="left"/>
      <w:pPr>
        <w:tabs>
          <w:tab w:val="num" w:pos="2975"/>
        </w:tabs>
        <w:ind w:left="2975" w:hanging="425"/>
      </w:pPr>
      <w:rPr>
        <w:rFonts w:ascii="Symbol" w:hAnsi="Symbol" w:hint="default"/>
      </w:rPr>
    </w:lvl>
    <w:lvl w:ilvl="6">
      <w:start w:val="1"/>
      <w:numFmt w:val="bullet"/>
      <w:lvlRestart w:val="0"/>
      <w:lvlText w:val=""/>
      <w:lvlJc w:val="left"/>
      <w:pPr>
        <w:tabs>
          <w:tab w:val="num" w:pos="3400"/>
        </w:tabs>
        <w:ind w:left="3400" w:hanging="425"/>
      </w:pPr>
      <w:rPr>
        <w:rFonts w:ascii="Symbol" w:hAnsi="Symbol" w:hint="default"/>
      </w:rPr>
    </w:lvl>
    <w:lvl w:ilvl="7">
      <w:start w:val="1"/>
      <w:numFmt w:val="bullet"/>
      <w:lvlRestart w:val="0"/>
      <w:lvlText w:val=""/>
      <w:lvlJc w:val="left"/>
      <w:pPr>
        <w:tabs>
          <w:tab w:val="num" w:pos="3825"/>
        </w:tabs>
        <w:ind w:left="3825" w:hanging="425"/>
      </w:pPr>
      <w:rPr>
        <w:rFonts w:ascii="Symbol" w:hAnsi="Symbol" w:hint="default"/>
      </w:rPr>
    </w:lvl>
    <w:lvl w:ilvl="8">
      <w:start w:val="1"/>
      <w:numFmt w:val="bullet"/>
      <w:lvlRestart w:val="0"/>
      <w:lvlText w:val=""/>
      <w:lvlJc w:val="left"/>
      <w:pPr>
        <w:tabs>
          <w:tab w:val="num" w:pos="4250"/>
        </w:tabs>
        <w:ind w:left="4250" w:hanging="425"/>
      </w:pPr>
      <w:rPr>
        <w:rFonts w:ascii="Symbol" w:hAnsi="Symbol" w:hint="default"/>
      </w:rPr>
    </w:lvl>
  </w:abstractNum>
  <w:abstractNum w:abstractNumId="18">
    <w:nsid w:val="1D60273C"/>
    <w:multiLevelType w:val="multilevel"/>
    <w:tmpl w:val="43706FCA"/>
    <w:styleLink w:val="ListLindea"/>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134"/>
        </w:tabs>
        <w:ind w:left="1134" w:hanging="283"/>
      </w:pPr>
      <w:rPr>
        <w:rFonts w:hint="default"/>
      </w:rPr>
    </w:lvl>
    <w:lvl w:ilvl="2">
      <w:start w:val="1"/>
      <w:numFmt w:val="lowerLetter"/>
      <w:lvlText w:val="%3)"/>
      <w:lvlJc w:val="left"/>
      <w:pPr>
        <w:tabs>
          <w:tab w:val="num" w:pos="1418"/>
        </w:tabs>
        <w:ind w:left="1418" w:hanging="284"/>
      </w:pPr>
      <w:rPr>
        <w:rFonts w:hint="default"/>
      </w:rPr>
    </w:lvl>
    <w:lvl w:ilvl="3">
      <w:start w:val="1"/>
      <w:numFmt w:val="lowerLetter"/>
      <w:lvlText w:val="%4)"/>
      <w:lvlJc w:val="left"/>
      <w:pPr>
        <w:tabs>
          <w:tab w:val="num" w:pos="1701"/>
        </w:tabs>
        <w:ind w:left="1701" w:hanging="283"/>
      </w:pPr>
      <w:rPr>
        <w:rFonts w:hint="default"/>
      </w:rPr>
    </w:lvl>
    <w:lvl w:ilvl="4">
      <w:start w:val="1"/>
      <w:numFmt w:val="lowerLetter"/>
      <w:lvlText w:val="%5)"/>
      <w:lvlJc w:val="left"/>
      <w:pPr>
        <w:tabs>
          <w:tab w:val="num" w:pos="1985"/>
        </w:tabs>
        <w:ind w:left="1985" w:hanging="284"/>
      </w:pPr>
      <w:rPr>
        <w:rFonts w:hint="default"/>
      </w:rPr>
    </w:lvl>
    <w:lvl w:ilvl="5">
      <w:start w:val="1"/>
      <w:numFmt w:val="lowerLetter"/>
      <w:lvlText w:val="%6)"/>
      <w:lvlJc w:val="left"/>
      <w:pPr>
        <w:tabs>
          <w:tab w:val="num" w:pos="2268"/>
        </w:tabs>
        <w:ind w:left="2268" w:hanging="283"/>
      </w:pPr>
      <w:rPr>
        <w:rFonts w:hint="default"/>
      </w:rPr>
    </w:lvl>
    <w:lvl w:ilvl="6">
      <w:start w:val="1"/>
      <w:numFmt w:val="lowerLetter"/>
      <w:lvlText w:val="%7)"/>
      <w:lvlJc w:val="left"/>
      <w:pPr>
        <w:tabs>
          <w:tab w:val="num" w:pos="2552"/>
        </w:tabs>
        <w:ind w:left="2552" w:hanging="284"/>
      </w:pPr>
      <w:rPr>
        <w:rFonts w:hint="default"/>
      </w:rPr>
    </w:lvl>
    <w:lvl w:ilvl="7">
      <w:start w:val="1"/>
      <w:numFmt w:val="lowerLetter"/>
      <w:lvlText w:val="%8)"/>
      <w:lvlJc w:val="left"/>
      <w:pPr>
        <w:tabs>
          <w:tab w:val="num" w:pos="2835"/>
        </w:tabs>
        <w:ind w:left="2835" w:hanging="283"/>
      </w:pPr>
      <w:rPr>
        <w:rFonts w:hint="default"/>
      </w:rPr>
    </w:lvl>
    <w:lvl w:ilvl="8">
      <w:start w:val="1"/>
      <w:numFmt w:val="lowerLetter"/>
      <w:lvlText w:val="%9)"/>
      <w:lvlJc w:val="left"/>
      <w:pPr>
        <w:tabs>
          <w:tab w:val="num" w:pos="3119"/>
        </w:tabs>
        <w:ind w:left="3119" w:hanging="284"/>
      </w:pPr>
      <w:rPr>
        <w:rFonts w:hint="default"/>
      </w:rPr>
    </w:lvl>
  </w:abstractNum>
  <w:abstractNum w:abstractNumId="19">
    <w:nsid w:val="1E3F120D"/>
    <w:multiLevelType w:val="multilevel"/>
    <w:tmpl w:val="3C16695A"/>
    <w:name w:val="List Bullets E1"/>
    <w:lvl w:ilvl="0">
      <w:start w:val="1"/>
      <w:numFmt w:val="bullet"/>
      <w:lvlText w:val=""/>
      <w:lvlJc w:val="left"/>
      <w:pPr>
        <w:tabs>
          <w:tab w:val="num" w:pos="851"/>
        </w:tabs>
        <w:ind w:left="851" w:hanging="851"/>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bullet"/>
      <w:lvlRestart w:val="0"/>
      <w:pStyle w:val="e3Bullet"/>
      <w:lvlText w:val=""/>
      <w:lvlJc w:val="left"/>
      <w:pPr>
        <w:tabs>
          <w:tab w:val="num" w:pos="1701"/>
        </w:tabs>
        <w:ind w:left="1701" w:hanging="425"/>
      </w:pPr>
      <w:rPr>
        <w:rFonts w:ascii="Symbol" w:hAnsi="Symbol" w:hint="default"/>
      </w:rPr>
    </w:lvl>
    <w:lvl w:ilvl="3">
      <w:start w:val="1"/>
      <w:numFmt w:val="bullet"/>
      <w:lvlRestart w:val="0"/>
      <w:pStyle w:val="e4Bullet"/>
      <w:lvlText w:val=""/>
      <w:lvlJc w:val="left"/>
      <w:pPr>
        <w:tabs>
          <w:tab w:val="num" w:pos="2126"/>
        </w:tabs>
        <w:ind w:left="2126" w:hanging="425"/>
      </w:pPr>
      <w:rPr>
        <w:rFonts w:ascii="Symbol" w:hAnsi="Symbol" w:hint="default"/>
      </w:rPr>
    </w:lvl>
    <w:lvl w:ilvl="4">
      <w:start w:val="1"/>
      <w:numFmt w:val="bullet"/>
      <w:lvlText w:val=""/>
      <w:lvlJc w:val="left"/>
      <w:pPr>
        <w:tabs>
          <w:tab w:val="num" w:pos="2650"/>
        </w:tabs>
        <w:ind w:left="2650" w:hanging="360"/>
      </w:pPr>
      <w:rPr>
        <w:rFonts w:ascii="Symbol" w:hAnsi="Symbol" w:hint="default"/>
      </w:rPr>
    </w:lvl>
    <w:lvl w:ilvl="5">
      <w:start w:val="1"/>
      <w:numFmt w:val="bullet"/>
      <w:lvlText w:val=""/>
      <w:lvlJc w:val="left"/>
      <w:pPr>
        <w:tabs>
          <w:tab w:val="num" w:pos="3010"/>
        </w:tabs>
        <w:ind w:left="3010" w:hanging="360"/>
      </w:pPr>
      <w:rPr>
        <w:rFonts w:ascii="Wingdings" w:hAnsi="Wingdings" w:hint="default"/>
      </w:rPr>
    </w:lvl>
    <w:lvl w:ilvl="6">
      <w:start w:val="1"/>
      <w:numFmt w:val="bullet"/>
      <w:lvlText w:val=""/>
      <w:lvlJc w:val="left"/>
      <w:pPr>
        <w:tabs>
          <w:tab w:val="num" w:pos="3370"/>
        </w:tabs>
        <w:ind w:left="3370" w:hanging="360"/>
      </w:pPr>
      <w:rPr>
        <w:rFonts w:ascii="Wingdings" w:hAnsi="Wingdings" w:hint="default"/>
      </w:rPr>
    </w:lvl>
    <w:lvl w:ilvl="7">
      <w:start w:val="1"/>
      <w:numFmt w:val="bullet"/>
      <w:lvlText w:val=""/>
      <w:lvlJc w:val="left"/>
      <w:pPr>
        <w:tabs>
          <w:tab w:val="num" w:pos="3730"/>
        </w:tabs>
        <w:ind w:left="3730" w:hanging="360"/>
      </w:pPr>
      <w:rPr>
        <w:rFonts w:ascii="Symbol" w:hAnsi="Symbol" w:hint="default"/>
      </w:rPr>
    </w:lvl>
    <w:lvl w:ilvl="8">
      <w:start w:val="1"/>
      <w:numFmt w:val="bullet"/>
      <w:lvlText w:val=""/>
      <w:lvlJc w:val="left"/>
      <w:pPr>
        <w:tabs>
          <w:tab w:val="num" w:pos="4090"/>
        </w:tabs>
        <w:ind w:left="4090" w:hanging="360"/>
      </w:pPr>
      <w:rPr>
        <w:rFonts w:ascii="Symbol" w:hAnsi="Symbol" w:hint="default"/>
      </w:rPr>
    </w:lvl>
  </w:abstractNum>
  <w:abstractNum w:abstractNumId="20">
    <w:nsid w:val="25FA1C11"/>
    <w:multiLevelType w:val="multilevel"/>
    <w:tmpl w:val="12583258"/>
    <w:name w:val="List Numbers E"/>
    <w:lvl w:ilvl="0">
      <w:start w:val="1"/>
      <w:numFmt w:val="decimal"/>
      <w:lvlRestart w:val="0"/>
      <w:lvlText w:val="%1."/>
      <w:lvlJc w:val="left"/>
      <w:pPr>
        <w:tabs>
          <w:tab w:val="num" w:pos="850"/>
        </w:tabs>
        <w:ind w:left="850" w:hanging="850"/>
      </w:pPr>
    </w:lvl>
    <w:lvl w:ilvl="1">
      <w:start w:val="1"/>
      <w:numFmt w:val="decimal"/>
      <w:lvlRestart w:val="0"/>
      <w:lvlText w:val="%2."/>
      <w:lvlJc w:val="left"/>
      <w:pPr>
        <w:tabs>
          <w:tab w:val="num" w:pos="1275"/>
        </w:tabs>
        <w:ind w:left="1275" w:hanging="425"/>
      </w:pPr>
    </w:lvl>
    <w:lvl w:ilvl="2">
      <w:start w:val="1"/>
      <w:numFmt w:val="decimal"/>
      <w:lvlRestart w:val="0"/>
      <w:lvlText w:val="%3."/>
      <w:lvlJc w:val="left"/>
      <w:pPr>
        <w:tabs>
          <w:tab w:val="num" w:pos="1700"/>
        </w:tabs>
        <w:ind w:left="1700" w:hanging="425"/>
      </w:pPr>
    </w:lvl>
    <w:lvl w:ilvl="3">
      <w:start w:val="1"/>
      <w:numFmt w:val="decimal"/>
      <w:lvlRestart w:val="0"/>
      <w:lvlText w:val="%4."/>
      <w:lvlJc w:val="left"/>
      <w:pPr>
        <w:tabs>
          <w:tab w:val="num" w:pos="2125"/>
        </w:tabs>
        <w:ind w:left="2125" w:hanging="425"/>
      </w:pPr>
    </w:lvl>
    <w:lvl w:ilvl="4">
      <w:start w:val="1"/>
      <w:numFmt w:val="decimal"/>
      <w:lvlRestart w:val="0"/>
      <w:lvlText w:val="%5."/>
      <w:lvlJc w:val="left"/>
      <w:pPr>
        <w:tabs>
          <w:tab w:val="num" w:pos="2550"/>
        </w:tabs>
        <w:ind w:left="2550" w:hanging="425"/>
      </w:pPr>
    </w:lvl>
    <w:lvl w:ilvl="5">
      <w:start w:val="1"/>
      <w:numFmt w:val="decimal"/>
      <w:lvlRestart w:val="0"/>
      <w:lvlText w:val="%6."/>
      <w:lvlJc w:val="left"/>
      <w:pPr>
        <w:tabs>
          <w:tab w:val="num" w:pos="2975"/>
        </w:tabs>
        <w:ind w:left="2975" w:hanging="425"/>
      </w:pPr>
    </w:lvl>
    <w:lvl w:ilvl="6">
      <w:start w:val="1"/>
      <w:numFmt w:val="decimal"/>
      <w:lvlRestart w:val="0"/>
      <w:lvlText w:val="%7."/>
      <w:lvlJc w:val="left"/>
      <w:pPr>
        <w:tabs>
          <w:tab w:val="num" w:pos="3400"/>
        </w:tabs>
        <w:ind w:left="3400" w:hanging="425"/>
      </w:pPr>
    </w:lvl>
    <w:lvl w:ilvl="7">
      <w:start w:val="1"/>
      <w:numFmt w:val="decimal"/>
      <w:lvlRestart w:val="0"/>
      <w:lvlText w:val="%8."/>
      <w:lvlJc w:val="left"/>
      <w:pPr>
        <w:tabs>
          <w:tab w:val="num" w:pos="3825"/>
        </w:tabs>
        <w:ind w:left="3825" w:hanging="425"/>
      </w:pPr>
    </w:lvl>
    <w:lvl w:ilvl="8">
      <w:start w:val="1"/>
      <w:numFmt w:val="decimal"/>
      <w:lvlRestart w:val="0"/>
      <w:lvlText w:val="%9."/>
      <w:lvlJc w:val="left"/>
      <w:pPr>
        <w:tabs>
          <w:tab w:val="num" w:pos="4250"/>
        </w:tabs>
        <w:ind w:left="4250" w:hanging="425"/>
      </w:pPr>
    </w:lvl>
  </w:abstractNum>
  <w:abstractNum w:abstractNumId="21">
    <w:nsid w:val="26AA1398"/>
    <w:multiLevelType w:val="multilevel"/>
    <w:tmpl w:val="0FCC7F6A"/>
    <w:styleLink w:val="ListLindeBulle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Symbol" w:hAnsi="Symbol" w:hint="default"/>
      </w:rPr>
    </w:lvl>
    <w:lvl w:ilvl="3">
      <w:start w:val="1"/>
      <w:numFmt w:val="bullet"/>
      <w:lvlText w:val=""/>
      <w:lvlJc w:val="left"/>
      <w:pPr>
        <w:tabs>
          <w:tab w:val="num" w:pos="1701"/>
        </w:tabs>
        <w:ind w:left="1701" w:hanging="283"/>
      </w:pPr>
      <w:rPr>
        <w:rFonts w:ascii="Symbol" w:hAnsi="Symbol" w:hint="default"/>
      </w:rPr>
    </w:lvl>
    <w:lvl w:ilvl="4">
      <w:start w:val="1"/>
      <w:numFmt w:val="bullet"/>
      <w:lvlText w:val=""/>
      <w:lvlJc w:val="left"/>
      <w:pPr>
        <w:tabs>
          <w:tab w:val="num" w:pos="1985"/>
        </w:tabs>
        <w:ind w:left="1985" w:hanging="284"/>
      </w:pPr>
      <w:rPr>
        <w:rFonts w:ascii="Symbol" w:hAnsi="Symbol" w:hint="default"/>
      </w:rPr>
    </w:lvl>
    <w:lvl w:ilvl="5">
      <w:start w:val="1"/>
      <w:numFmt w:val="bullet"/>
      <w:lvlText w:val=""/>
      <w:lvlJc w:val="left"/>
      <w:pPr>
        <w:tabs>
          <w:tab w:val="num" w:pos="2268"/>
        </w:tabs>
        <w:ind w:left="2268" w:hanging="283"/>
      </w:pPr>
      <w:rPr>
        <w:rFonts w:ascii="Symbol" w:hAnsi="Symbol" w:hint="default"/>
      </w:rPr>
    </w:lvl>
    <w:lvl w:ilvl="6">
      <w:start w:val="1"/>
      <w:numFmt w:val="bullet"/>
      <w:lvlText w:val=""/>
      <w:lvlJc w:val="left"/>
      <w:pPr>
        <w:tabs>
          <w:tab w:val="num" w:pos="2552"/>
        </w:tabs>
        <w:ind w:left="2552" w:hanging="284"/>
      </w:pPr>
      <w:rPr>
        <w:rFonts w:ascii="Symbol" w:hAnsi="Symbol" w:hint="default"/>
      </w:rPr>
    </w:lvl>
    <w:lvl w:ilvl="7">
      <w:start w:val="1"/>
      <w:numFmt w:val="bullet"/>
      <w:lvlText w:val=""/>
      <w:lvlJc w:val="left"/>
      <w:pPr>
        <w:tabs>
          <w:tab w:val="num" w:pos="2835"/>
        </w:tabs>
        <w:ind w:left="2835" w:hanging="283"/>
      </w:pPr>
      <w:rPr>
        <w:rFonts w:ascii="Symbol" w:hAnsi="Symbol" w:hint="default"/>
      </w:rPr>
    </w:lvl>
    <w:lvl w:ilvl="8">
      <w:start w:val="1"/>
      <w:numFmt w:val="bullet"/>
      <w:lvlText w:val=""/>
      <w:lvlJc w:val="left"/>
      <w:pPr>
        <w:tabs>
          <w:tab w:val="num" w:pos="3119"/>
        </w:tabs>
        <w:ind w:left="3119" w:hanging="284"/>
      </w:pPr>
      <w:rPr>
        <w:rFonts w:ascii="Symbol" w:hAnsi="Symbol" w:hint="default"/>
      </w:rPr>
    </w:lvl>
  </w:abstractNum>
  <w:abstractNum w:abstractNumId="22">
    <w:nsid w:val="28114754"/>
    <w:multiLevelType w:val="hybridMultilevel"/>
    <w:tmpl w:val="9D8EEB22"/>
    <w:lvl w:ilvl="0" w:tplc="4B14AC9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28CC5154"/>
    <w:multiLevelType w:val="hybridMultilevel"/>
    <w:tmpl w:val="22B84B70"/>
    <w:lvl w:ilvl="0" w:tplc="ED6028FE">
      <w:start w:val="1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28E75457"/>
    <w:multiLevelType w:val="multilevel"/>
    <w:tmpl w:val="5F0E1D12"/>
    <w:name w:val="List Numbers Alpha E"/>
    <w:lvl w:ilvl="0">
      <w:start w:val="1"/>
      <w:numFmt w:val="lowerLetter"/>
      <w:lvlRestart w:val="0"/>
      <w:lvlText w:val="%1)"/>
      <w:lvlJc w:val="left"/>
      <w:pPr>
        <w:tabs>
          <w:tab w:val="num" w:pos="850"/>
        </w:tabs>
        <w:ind w:left="850" w:hanging="850"/>
      </w:pPr>
    </w:lvl>
    <w:lvl w:ilvl="1">
      <w:start w:val="1"/>
      <w:numFmt w:val="lowerLetter"/>
      <w:lvlRestart w:val="0"/>
      <w:lvlText w:val="%2)"/>
      <w:lvlJc w:val="left"/>
      <w:pPr>
        <w:tabs>
          <w:tab w:val="num" w:pos="1275"/>
        </w:tabs>
        <w:ind w:left="1275" w:hanging="425"/>
      </w:pPr>
    </w:lvl>
    <w:lvl w:ilvl="2">
      <w:start w:val="1"/>
      <w:numFmt w:val="lowerLetter"/>
      <w:lvlRestart w:val="0"/>
      <w:lvlText w:val="%3)"/>
      <w:lvlJc w:val="left"/>
      <w:pPr>
        <w:tabs>
          <w:tab w:val="num" w:pos="1700"/>
        </w:tabs>
        <w:ind w:left="1700" w:hanging="425"/>
      </w:pPr>
    </w:lvl>
    <w:lvl w:ilvl="3">
      <w:start w:val="1"/>
      <w:numFmt w:val="lowerLetter"/>
      <w:lvlRestart w:val="0"/>
      <w:lvlText w:val="%4)"/>
      <w:lvlJc w:val="left"/>
      <w:pPr>
        <w:tabs>
          <w:tab w:val="num" w:pos="2125"/>
        </w:tabs>
        <w:ind w:left="2125" w:hanging="425"/>
      </w:pPr>
    </w:lvl>
    <w:lvl w:ilvl="4">
      <w:start w:val="1"/>
      <w:numFmt w:val="lowerLetter"/>
      <w:lvlRestart w:val="0"/>
      <w:lvlText w:val="%5)"/>
      <w:lvlJc w:val="left"/>
      <w:pPr>
        <w:tabs>
          <w:tab w:val="num" w:pos="2550"/>
        </w:tabs>
        <w:ind w:left="2550" w:hanging="425"/>
      </w:pPr>
    </w:lvl>
    <w:lvl w:ilvl="5">
      <w:start w:val="1"/>
      <w:numFmt w:val="lowerLetter"/>
      <w:lvlRestart w:val="0"/>
      <w:lvlText w:val="%6)"/>
      <w:lvlJc w:val="left"/>
      <w:pPr>
        <w:tabs>
          <w:tab w:val="num" w:pos="2975"/>
        </w:tabs>
        <w:ind w:left="2975" w:hanging="425"/>
      </w:pPr>
    </w:lvl>
    <w:lvl w:ilvl="6">
      <w:start w:val="1"/>
      <w:numFmt w:val="lowerLetter"/>
      <w:lvlRestart w:val="0"/>
      <w:lvlText w:val="%7)"/>
      <w:lvlJc w:val="left"/>
      <w:pPr>
        <w:tabs>
          <w:tab w:val="num" w:pos="3400"/>
        </w:tabs>
        <w:ind w:left="3400" w:hanging="425"/>
      </w:pPr>
    </w:lvl>
    <w:lvl w:ilvl="7">
      <w:start w:val="1"/>
      <w:numFmt w:val="lowerLetter"/>
      <w:lvlRestart w:val="0"/>
      <w:lvlText w:val="%8)"/>
      <w:lvlJc w:val="left"/>
      <w:pPr>
        <w:tabs>
          <w:tab w:val="num" w:pos="3825"/>
        </w:tabs>
        <w:ind w:left="3825" w:hanging="425"/>
      </w:pPr>
    </w:lvl>
    <w:lvl w:ilvl="8">
      <w:start w:val="1"/>
      <w:numFmt w:val="lowerLetter"/>
      <w:lvlRestart w:val="0"/>
      <w:lvlText w:val="%9)"/>
      <w:lvlJc w:val="left"/>
      <w:pPr>
        <w:tabs>
          <w:tab w:val="num" w:pos="4250"/>
        </w:tabs>
        <w:ind w:left="4250" w:hanging="425"/>
      </w:pPr>
    </w:lvl>
  </w:abstractNum>
  <w:abstractNum w:abstractNumId="25">
    <w:nsid w:val="2A6A7169"/>
    <w:multiLevelType w:val="multilevel"/>
    <w:tmpl w:val="EB90A7F2"/>
    <w:name w:val="List Numbers Para E"/>
    <w:lvl w:ilvl="0">
      <w:start w:val="1"/>
      <w:numFmt w:val="decimal"/>
      <w:lvlRestart w:val="0"/>
      <w:lvlText w:val="(%1)"/>
      <w:lvlJc w:val="left"/>
      <w:pPr>
        <w:tabs>
          <w:tab w:val="num" w:pos="850"/>
        </w:tabs>
        <w:ind w:left="850" w:hanging="850"/>
      </w:pPr>
    </w:lvl>
    <w:lvl w:ilvl="1">
      <w:start w:val="1"/>
      <w:numFmt w:val="decimal"/>
      <w:lvlRestart w:val="0"/>
      <w:pStyle w:val="e2ParaNum"/>
      <w:lvlText w:val="(%2)"/>
      <w:lvlJc w:val="left"/>
      <w:pPr>
        <w:tabs>
          <w:tab w:val="num" w:pos="1275"/>
        </w:tabs>
        <w:ind w:left="1275" w:hanging="425"/>
      </w:pPr>
    </w:lvl>
    <w:lvl w:ilvl="2">
      <w:start w:val="1"/>
      <w:numFmt w:val="decimal"/>
      <w:lvlRestart w:val="0"/>
      <w:pStyle w:val="e3ParaNum"/>
      <w:lvlText w:val="(%3)"/>
      <w:lvlJc w:val="left"/>
      <w:pPr>
        <w:tabs>
          <w:tab w:val="num" w:pos="1700"/>
        </w:tabs>
        <w:ind w:left="1700" w:hanging="425"/>
      </w:pPr>
    </w:lvl>
    <w:lvl w:ilvl="3">
      <w:start w:val="1"/>
      <w:numFmt w:val="decimal"/>
      <w:lvlRestart w:val="0"/>
      <w:lvlText w:val="(%4)"/>
      <w:lvlJc w:val="left"/>
      <w:pPr>
        <w:tabs>
          <w:tab w:val="num" w:pos="2125"/>
        </w:tabs>
        <w:ind w:left="2125" w:hanging="425"/>
      </w:pPr>
    </w:lvl>
    <w:lvl w:ilvl="4">
      <w:start w:val="1"/>
      <w:numFmt w:val="decimal"/>
      <w:lvlRestart w:val="0"/>
      <w:lvlText w:val="(%5)"/>
      <w:lvlJc w:val="left"/>
      <w:pPr>
        <w:tabs>
          <w:tab w:val="num" w:pos="2550"/>
        </w:tabs>
        <w:ind w:left="2550" w:hanging="425"/>
      </w:pPr>
    </w:lvl>
    <w:lvl w:ilvl="5">
      <w:start w:val="1"/>
      <w:numFmt w:val="decimal"/>
      <w:lvlRestart w:val="0"/>
      <w:lvlText w:val="(%6)"/>
      <w:lvlJc w:val="left"/>
      <w:pPr>
        <w:tabs>
          <w:tab w:val="num" w:pos="2975"/>
        </w:tabs>
        <w:ind w:left="2975" w:hanging="425"/>
      </w:pPr>
    </w:lvl>
    <w:lvl w:ilvl="6">
      <w:start w:val="1"/>
      <w:numFmt w:val="decimal"/>
      <w:lvlRestart w:val="0"/>
      <w:lvlText w:val="(%7)"/>
      <w:lvlJc w:val="left"/>
      <w:pPr>
        <w:tabs>
          <w:tab w:val="num" w:pos="3400"/>
        </w:tabs>
        <w:ind w:left="3400" w:hanging="425"/>
      </w:pPr>
    </w:lvl>
    <w:lvl w:ilvl="7">
      <w:start w:val="1"/>
      <w:numFmt w:val="decimal"/>
      <w:lvlRestart w:val="0"/>
      <w:lvlText w:val="(%8)"/>
      <w:lvlJc w:val="left"/>
      <w:pPr>
        <w:tabs>
          <w:tab w:val="num" w:pos="3825"/>
        </w:tabs>
        <w:ind w:left="3825" w:hanging="425"/>
      </w:pPr>
    </w:lvl>
    <w:lvl w:ilvl="8">
      <w:start w:val="1"/>
      <w:numFmt w:val="decimal"/>
      <w:lvlRestart w:val="0"/>
      <w:lvlText w:val="(%9)"/>
      <w:lvlJc w:val="left"/>
      <w:pPr>
        <w:tabs>
          <w:tab w:val="num" w:pos="4250"/>
        </w:tabs>
        <w:ind w:left="4250" w:hanging="425"/>
      </w:pPr>
    </w:lvl>
  </w:abstractNum>
  <w:abstractNum w:abstractNumId="26">
    <w:nsid w:val="2D375B00"/>
    <w:multiLevelType w:val="hybridMultilevel"/>
    <w:tmpl w:val="DD6C1EA6"/>
    <w:lvl w:ilvl="0" w:tplc="711A678C">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339631BC"/>
    <w:multiLevelType w:val="hybridMultilevel"/>
    <w:tmpl w:val="D73CA11A"/>
    <w:lvl w:ilvl="0" w:tplc="F2368C96">
      <w:start w:val="17"/>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41CB433F"/>
    <w:multiLevelType w:val="multilevel"/>
    <w:tmpl w:val="321847A2"/>
    <w:styleLink w:val="ListLinde1"/>
    <w:lvl w:ilvl="0">
      <w:start w:val="1"/>
      <w:numFmt w:val="decimal"/>
      <w:lvlRestart w:val="0"/>
      <w:lvlText w:val="%1."/>
      <w:lvlJc w:val="left"/>
      <w:pPr>
        <w:tabs>
          <w:tab w:val="num" w:pos="284"/>
        </w:tabs>
        <w:ind w:left="284" w:hanging="284"/>
      </w:pPr>
      <w:rPr>
        <w:rFonts w:hint="default"/>
      </w:rPr>
    </w:lvl>
    <w:lvl w:ilvl="1">
      <w:start w:val="1"/>
      <w:numFmt w:val="decimal"/>
      <w:lvlText w:val="%2."/>
      <w:lvlJc w:val="left"/>
      <w:pPr>
        <w:tabs>
          <w:tab w:val="num" w:pos="1134"/>
        </w:tabs>
        <w:ind w:left="1134" w:hanging="283"/>
      </w:pPr>
      <w:rPr>
        <w:rFonts w:hint="default"/>
      </w:rPr>
    </w:lvl>
    <w:lvl w:ilvl="2">
      <w:start w:val="1"/>
      <w:numFmt w:val="decimal"/>
      <w:lvlText w:val="%3."/>
      <w:lvlJc w:val="left"/>
      <w:pPr>
        <w:tabs>
          <w:tab w:val="num" w:pos="1418"/>
        </w:tabs>
        <w:ind w:left="1418" w:hanging="284"/>
      </w:pPr>
      <w:rPr>
        <w:rFonts w:hint="default"/>
      </w:rPr>
    </w:lvl>
    <w:lvl w:ilvl="3">
      <w:start w:val="1"/>
      <w:numFmt w:val="decimal"/>
      <w:lvlText w:val="%4."/>
      <w:lvlJc w:val="left"/>
      <w:pPr>
        <w:tabs>
          <w:tab w:val="num" w:pos="1701"/>
        </w:tabs>
        <w:ind w:left="1701" w:hanging="283"/>
      </w:pPr>
      <w:rPr>
        <w:rFonts w:hint="default"/>
      </w:rPr>
    </w:lvl>
    <w:lvl w:ilvl="4">
      <w:start w:val="1"/>
      <w:numFmt w:val="decimal"/>
      <w:lvlText w:val="%5."/>
      <w:lvlJc w:val="left"/>
      <w:pPr>
        <w:tabs>
          <w:tab w:val="num" w:pos="1985"/>
        </w:tabs>
        <w:ind w:left="1985" w:hanging="284"/>
      </w:pPr>
      <w:rPr>
        <w:rFonts w:hint="default"/>
      </w:rPr>
    </w:lvl>
    <w:lvl w:ilvl="5">
      <w:start w:val="1"/>
      <w:numFmt w:val="decimal"/>
      <w:lvlText w:val="%6."/>
      <w:lvlJc w:val="left"/>
      <w:pPr>
        <w:tabs>
          <w:tab w:val="num" w:pos="2268"/>
        </w:tabs>
        <w:ind w:left="2268" w:hanging="283"/>
      </w:pPr>
      <w:rPr>
        <w:rFonts w:hint="default"/>
      </w:rPr>
    </w:lvl>
    <w:lvl w:ilvl="6">
      <w:start w:val="1"/>
      <w:numFmt w:val="decimal"/>
      <w:lvlText w:val="%7."/>
      <w:lvlJc w:val="left"/>
      <w:pPr>
        <w:tabs>
          <w:tab w:val="num" w:pos="2552"/>
        </w:tabs>
        <w:ind w:left="2552" w:hanging="284"/>
      </w:pPr>
      <w:rPr>
        <w:rFonts w:hint="default"/>
      </w:rPr>
    </w:lvl>
    <w:lvl w:ilvl="7">
      <w:start w:val="1"/>
      <w:numFmt w:val="decimal"/>
      <w:lvlText w:val="%8."/>
      <w:lvlJc w:val="left"/>
      <w:pPr>
        <w:tabs>
          <w:tab w:val="num" w:pos="2835"/>
        </w:tabs>
        <w:ind w:left="2835" w:hanging="283"/>
      </w:pPr>
      <w:rPr>
        <w:rFonts w:hint="default"/>
      </w:rPr>
    </w:lvl>
    <w:lvl w:ilvl="8">
      <w:start w:val="1"/>
      <w:numFmt w:val="decimal"/>
      <w:lvlText w:val="%9."/>
      <w:lvlJc w:val="left"/>
      <w:pPr>
        <w:tabs>
          <w:tab w:val="num" w:pos="3119"/>
        </w:tabs>
        <w:ind w:left="3119" w:hanging="284"/>
      </w:pPr>
      <w:rPr>
        <w:rFonts w:hint="default"/>
      </w:rPr>
    </w:lvl>
  </w:abstractNum>
  <w:abstractNum w:abstractNumId="29">
    <w:nsid w:val="465B4659"/>
    <w:multiLevelType w:val="multilevel"/>
    <w:tmpl w:val="F6224240"/>
    <w:lvl w:ilvl="0">
      <w:start w:val="1"/>
      <w:numFmt w:val="lowerLetter"/>
      <w:lvlRestart w:val="0"/>
      <w:pStyle w:val="te1AlphaNum"/>
      <w:lvlText w:val="%1)"/>
      <w:lvlJc w:val="left"/>
      <w:pPr>
        <w:tabs>
          <w:tab w:val="num" w:pos="283"/>
        </w:tabs>
        <w:ind w:left="283" w:hanging="283"/>
      </w:pPr>
    </w:lvl>
    <w:lvl w:ilvl="1">
      <w:start w:val="1"/>
      <w:numFmt w:val="lowerLetter"/>
      <w:lvlRestart w:val="0"/>
      <w:pStyle w:val="te2AlphaNum"/>
      <w:lvlText w:val="%2)"/>
      <w:lvlJc w:val="left"/>
      <w:pPr>
        <w:tabs>
          <w:tab w:val="num" w:pos="566"/>
        </w:tabs>
        <w:ind w:left="566" w:hanging="283"/>
      </w:pPr>
    </w:lvl>
    <w:lvl w:ilvl="2">
      <w:start w:val="1"/>
      <w:numFmt w:val="lowerLetter"/>
      <w:lvlRestart w:val="0"/>
      <w:lvlText w:val="%3)"/>
      <w:lvlJc w:val="left"/>
      <w:pPr>
        <w:tabs>
          <w:tab w:val="num" w:pos="849"/>
        </w:tabs>
        <w:ind w:left="849" w:hanging="283"/>
      </w:pPr>
    </w:lvl>
    <w:lvl w:ilvl="3">
      <w:start w:val="1"/>
      <w:numFmt w:val="lowerLetter"/>
      <w:lvlRestart w:val="0"/>
      <w:lvlText w:val="%4)"/>
      <w:lvlJc w:val="left"/>
      <w:pPr>
        <w:tabs>
          <w:tab w:val="num" w:pos="1132"/>
        </w:tabs>
        <w:ind w:left="1132" w:hanging="283"/>
      </w:pPr>
    </w:lvl>
    <w:lvl w:ilvl="4">
      <w:start w:val="1"/>
      <w:numFmt w:val="lowerLetter"/>
      <w:lvlRestart w:val="0"/>
      <w:lvlText w:val="%5)"/>
      <w:lvlJc w:val="left"/>
      <w:pPr>
        <w:tabs>
          <w:tab w:val="num" w:pos="1415"/>
        </w:tabs>
        <w:ind w:left="1415" w:hanging="283"/>
      </w:pPr>
    </w:lvl>
    <w:lvl w:ilvl="5">
      <w:start w:val="1"/>
      <w:numFmt w:val="lowerLetter"/>
      <w:lvlRestart w:val="0"/>
      <w:lvlText w:val="%6)"/>
      <w:lvlJc w:val="left"/>
      <w:pPr>
        <w:tabs>
          <w:tab w:val="num" w:pos="1698"/>
        </w:tabs>
        <w:ind w:left="1698" w:hanging="283"/>
      </w:pPr>
    </w:lvl>
    <w:lvl w:ilvl="6">
      <w:start w:val="1"/>
      <w:numFmt w:val="lowerLetter"/>
      <w:lvlRestart w:val="0"/>
      <w:lvlText w:val="%7)"/>
      <w:lvlJc w:val="left"/>
      <w:pPr>
        <w:tabs>
          <w:tab w:val="num" w:pos="1981"/>
        </w:tabs>
        <w:ind w:left="1981" w:hanging="283"/>
      </w:pPr>
    </w:lvl>
    <w:lvl w:ilvl="7">
      <w:start w:val="1"/>
      <w:numFmt w:val="lowerLetter"/>
      <w:lvlRestart w:val="0"/>
      <w:lvlText w:val="%8)"/>
      <w:lvlJc w:val="left"/>
      <w:pPr>
        <w:tabs>
          <w:tab w:val="num" w:pos="2264"/>
        </w:tabs>
        <w:ind w:left="2264" w:hanging="283"/>
      </w:pPr>
    </w:lvl>
    <w:lvl w:ilvl="8">
      <w:start w:val="1"/>
      <w:numFmt w:val="lowerLetter"/>
      <w:lvlRestart w:val="0"/>
      <w:lvlText w:val="%9)"/>
      <w:lvlJc w:val="left"/>
      <w:pPr>
        <w:tabs>
          <w:tab w:val="num" w:pos="2547"/>
        </w:tabs>
        <w:ind w:left="2547" w:hanging="283"/>
      </w:pPr>
    </w:lvl>
  </w:abstractNum>
  <w:abstractNum w:abstractNumId="30">
    <w:nsid w:val="469F0067"/>
    <w:multiLevelType w:val="hybridMultilevel"/>
    <w:tmpl w:val="1B7A68BC"/>
    <w:lvl w:ilvl="0" w:tplc="DDCC5B7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nsid w:val="4E321350"/>
    <w:multiLevelType w:val="multilevel"/>
    <w:tmpl w:val="8F04F2B6"/>
    <w:name w:val="List Hyphens E22"/>
    <w:lvl w:ilvl="0">
      <w:start w:val="1"/>
      <w:numFmt w:val="bullet"/>
      <w:lvlRestart w:val="0"/>
      <w:pStyle w:val="te1Bullet"/>
      <w:lvlText w:val="•"/>
      <w:lvlJc w:val="left"/>
      <w:pPr>
        <w:tabs>
          <w:tab w:val="num" w:pos="283"/>
        </w:tabs>
        <w:ind w:left="283" w:hanging="283"/>
      </w:pPr>
      <w:rPr>
        <w:rFonts w:ascii="Times New Roman" w:hAnsi="Times New Roman" w:cs="Times New Roman"/>
      </w:rPr>
    </w:lvl>
    <w:lvl w:ilvl="1">
      <w:start w:val="1"/>
      <w:numFmt w:val="bullet"/>
      <w:lvlRestart w:val="0"/>
      <w:pStyle w:val="te2Bullet"/>
      <w:lvlText w:val="•"/>
      <w:lvlJc w:val="left"/>
      <w:pPr>
        <w:tabs>
          <w:tab w:val="num" w:pos="566"/>
        </w:tabs>
        <w:ind w:left="566" w:hanging="283"/>
      </w:pPr>
      <w:rPr>
        <w:rFonts w:ascii="Times New Roman" w:hAnsi="Times New Roman" w:cs="Times New Roman"/>
      </w:rPr>
    </w:lvl>
    <w:lvl w:ilvl="2">
      <w:start w:val="1"/>
      <w:numFmt w:val="bullet"/>
      <w:lvlRestart w:val="0"/>
      <w:lvlText w:val="•"/>
      <w:lvlJc w:val="left"/>
      <w:pPr>
        <w:tabs>
          <w:tab w:val="num" w:pos="849"/>
        </w:tabs>
        <w:ind w:left="849" w:hanging="283"/>
      </w:pPr>
      <w:rPr>
        <w:rFonts w:ascii="Times New Roman" w:hAnsi="Times New Roman" w:cs="Times New Roman"/>
      </w:rPr>
    </w:lvl>
    <w:lvl w:ilvl="3">
      <w:start w:val="1"/>
      <w:numFmt w:val="bullet"/>
      <w:lvlRestart w:val="0"/>
      <w:lvlText w:val="•"/>
      <w:lvlJc w:val="left"/>
      <w:pPr>
        <w:tabs>
          <w:tab w:val="num" w:pos="1132"/>
        </w:tabs>
        <w:ind w:left="1132" w:hanging="283"/>
      </w:pPr>
      <w:rPr>
        <w:rFonts w:ascii="Times New Roman" w:hAnsi="Times New Roman" w:cs="Times New Roman"/>
      </w:rPr>
    </w:lvl>
    <w:lvl w:ilvl="4">
      <w:start w:val="1"/>
      <w:numFmt w:val="bullet"/>
      <w:lvlRestart w:val="0"/>
      <w:lvlText w:val="•"/>
      <w:lvlJc w:val="left"/>
      <w:pPr>
        <w:tabs>
          <w:tab w:val="num" w:pos="1415"/>
        </w:tabs>
        <w:ind w:left="1415" w:hanging="283"/>
      </w:pPr>
      <w:rPr>
        <w:rFonts w:ascii="Times New Roman" w:hAnsi="Times New Roman" w:cs="Times New Roman"/>
      </w:rPr>
    </w:lvl>
    <w:lvl w:ilvl="5">
      <w:start w:val="1"/>
      <w:numFmt w:val="bullet"/>
      <w:lvlRestart w:val="0"/>
      <w:lvlText w:val="•"/>
      <w:lvlJc w:val="left"/>
      <w:pPr>
        <w:tabs>
          <w:tab w:val="num" w:pos="1698"/>
        </w:tabs>
        <w:ind w:left="1698" w:hanging="283"/>
      </w:pPr>
      <w:rPr>
        <w:rFonts w:ascii="Times New Roman" w:hAnsi="Times New Roman" w:cs="Times New Roman"/>
      </w:rPr>
    </w:lvl>
    <w:lvl w:ilvl="6">
      <w:start w:val="1"/>
      <w:numFmt w:val="bullet"/>
      <w:lvlRestart w:val="0"/>
      <w:lvlText w:val="•"/>
      <w:lvlJc w:val="left"/>
      <w:pPr>
        <w:tabs>
          <w:tab w:val="num" w:pos="1981"/>
        </w:tabs>
        <w:ind w:left="1981" w:hanging="283"/>
      </w:pPr>
      <w:rPr>
        <w:rFonts w:ascii="Times New Roman" w:hAnsi="Times New Roman" w:cs="Times New Roman"/>
      </w:rPr>
    </w:lvl>
    <w:lvl w:ilvl="7">
      <w:start w:val="1"/>
      <w:numFmt w:val="bullet"/>
      <w:lvlRestart w:val="0"/>
      <w:lvlText w:val="•"/>
      <w:lvlJc w:val="left"/>
      <w:pPr>
        <w:tabs>
          <w:tab w:val="num" w:pos="2264"/>
        </w:tabs>
        <w:ind w:left="2264" w:hanging="283"/>
      </w:pPr>
      <w:rPr>
        <w:rFonts w:ascii="Times New Roman" w:hAnsi="Times New Roman" w:cs="Times New Roman"/>
      </w:rPr>
    </w:lvl>
    <w:lvl w:ilvl="8">
      <w:start w:val="1"/>
      <w:numFmt w:val="bullet"/>
      <w:lvlRestart w:val="0"/>
      <w:lvlText w:val="•"/>
      <w:lvlJc w:val="left"/>
      <w:pPr>
        <w:tabs>
          <w:tab w:val="num" w:pos="2547"/>
        </w:tabs>
        <w:ind w:left="2547" w:hanging="283"/>
      </w:pPr>
      <w:rPr>
        <w:rFonts w:ascii="Times New Roman" w:hAnsi="Times New Roman" w:cs="Times New Roman"/>
      </w:rPr>
    </w:lvl>
  </w:abstractNum>
  <w:abstractNum w:abstractNumId="32">
    <w:nsid w:val="51CA06F7"/>
    <w:multiLevelType w:val="hybridMultilevel"/>
    <w:tmpl w:val="712E6A8E"/>
    <w:lvl w:ilvl="0" w:tplc="ED6028F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060AB8"/>
    <w:multiLevelType w:val="multilevel"/>
    <w:tmpl w:val="08070023"/>
    <w:name w:val="List Numbers Alpha T"/>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5CE87EB5"/>
    <w:multiLevelType w:val="multilevel"/>
    <w:tmpl w:val="C584CD52"/>
    <w:name w:val="List Bullets T"/>
    <w:lvl w:ilvl="0">
      <w:start w:val="1"/>
      <w:numFmt w:val="bullet"/>
      <w:lvlRestart w:val="0"/>
      <w:lvlText w:val="-"/>
      <w:lvlJc w:val="left"/>
      <w:pPr>
        <w:tabs>
          <w:tab w:val="num" w:pos="850"/>
        </w:tabs>
        <w:ind w:left="850" w:hanging="850"/>
      </w:pPr>
    </w:lvl>
    <w:lvl w:ilvl="1">
      <w:start w:val="1"/>
      <w:numFmt w:val="bullet"/>
      <w:lvlRestart w:val="0"/>
      <w:pStyle w:val="e2Hyphen"/>
      <w:lvlText w:val="-"/>
      <w:lvlJc w:val="left"/>
      <w:pPr>
        <w:tabs>
          <w:tab w:val="num" w:pos="1275"/>
        </w:tabs>
        <w:ind w:left="1275" w:hanging="425"/>
      </w:pPr>
    </w:lvl>
    <w:lvl w:ilvl="2">
      <w:start w:val="1"/>
      <w:numFmt w:val="bullet"/>
      <w:lvlRestart w:val="0"/>
      <w:lvlText w:val="-"/>
      <w:lvlJc w:val="left"/>
      <w:pPr>
        <w:tabs>
          <w:tab w:val="num" w:pos="1700"/>
        </w:tabs>
        <w:ind w:left="1700" w:hanging="425"/>
      </w:pPr>
    </w:lvl>
    <w:lvl w:ilvl="3">
      <w:start w:val="1"/>
      <w:numFmt w:val="bullet"/>
      <w:lvlRestart w:val="0"/>
      <w:lvlText w:val="-"/>
      <w:lvlJc w:val="left"/>
      <w:pPr>
        <w:tabs>
          <w:tab w:val="num" w:pos="2125"/>
        </w:tabs>
        <w:ind w:left="2125" w:hanging="425"/>
      </w:pPr>
    </w:lvl>
    <w:lvl w:ilvl="4">
      <w:start w:val="1"/>
      <w:numFmt w:val="bullet"/>
      <w:lvlRestart w:val="0"/>
      <w:lvlText w:val="-"/>
      <w:lvlJc w:val="left"/>
      <w:pPr>
        <w:tabs>
          <w:tab w:val="num" w:pos="2550"/>
        </w:tabs>
        <w:ind w:left="2550" w:hanging="425"/>
      </w:pPr>
    </w:lvl>
    <w:lvl w:ilvl="5">
      <w:start w:val="1"/>
      <w:numFmt w:val="bullet"/>
      <w:lvlRestart w:val="0"/>
      <w:lvlText w:val="-"/>
      <w:lvlJc w:val="left"/>
      <w:pPr>
        <w:tabs>
          <w:tab w:val="num" w:pos="2975"/>
        </w:tabs>
        <w:ind w:left="2975" w:hanging="425"/>
      </w:pPr>
    </w:lvl>
    <w:lvl w:ilvl="6">
      <w:start w:val="1"/>
      <w:numFmt w:val="bullet"/>
      <w:lvlRestart w:val="0"/>
      <w:lvlText w:val="-"/>
      <w:lvlJc w:val="left"/>
      <w:pPr>
        <w:tabs>
          <w:tab w:val="num" w:pos="3400"/>
        </w:tabs>
        <w:ind w:left="3400" w:hanging="425"/>
      </w:pPr>
    </w:lvl>
    <w:lvl w:ilvl="7">
      <w:start w:val="1"/>
      <w:numFmt w:val="bullet"/>
      <w:lvlRestart w:val="0"/>
      <w:lvlText w:val="-"/>
      <w:lvlJc w:val="left"/>
      <w:pPr>
        <w:tabs>
          <w:tab w:val="num" w:pos="3825"/>
        </w:tabs>
        <w:ind w:left="3825" w:hanging="425"/>
      </w:pPr>
    </w:lvl>
    <w:lvl w:ilvl="8">
      <w:start w:val="1"/>
      <w:numFmt w:val="bullet"/>
      <w:lvlRestart w:val="0"/>
      <w:lvlText w:val="-"/>
      <w:lvlJc w:val="left"/>
      <w:pPr>
        <w:tabs>
          <w:tab w:val="num" w:pos="4250"/>
        </w:tabs>
        <w:ind w:left="4250" w:hanging="425"/>
      </w:pPr>
    </w:lvl>
  </w:abstractNum>
  <w:abstractNum w:abstractNumId="35">
    <w:nsid w:val="61E01CDC"/>
    <w:multiLevelType w:val="hybridMultilevel"/>
    <w:tmpl w:val="3F1803F2"/>
    <w:lvl w:ilvl="0" w:tplc="ED6028F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5B2E9C"/>
    <w:multiLevelType w:val="multilevel"/>
    <w:tmpl w:val="009CB0A6"/>
    <w:name w:val="List Hyphens E"/>
    <w:styleLink w:val="FormatvorlageAufgezhlt"/>
    <w:lvl w:ilvl="0">
      <w:start w:val="1"/>
      <w:numFmt w:val="bullet"/>
      <w:lvlText w:val=""/>
      <w:lvlJc w:val="left"/>
      <w:pPr>
        <w:tabs>
          <w:tab w:val="num" w:pos="1571"/>
        </w:tabs>
        <w:ind w:left="1571" w:hanging="360"/>
      </w:pPr>
      <w:rPr>
        <w:rFonts w:ascii="Symbol" w:hAnsi="Symbol"/>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7">
    <w:nsid w:val="661E6CE7"/>
    <w:multiLevelType w:val="hybridMultilevel"/>
    <w:tmpl w:val="3F8C3D98"/>
    <w:lvl w:ilvl="0" w:tplc="ED6028F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92530D"/>
    <w:multiLevelType w:val="hybridMultilevel"/>
    <w:tmpl w:val="03FC3CF0"/>
    <w:lvl w:ilvl="0" w:tplc="92AC3A7C">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nsid w:val="6ED128DA"/>
    <w:multiLevelType w:val="multilevel"/>
    <w:tmpl w:val="9F421FBA"/>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850"/>
        </w:tabs>
        <w:ind w:left="850" w:hanging="850"/>
      </w:pPr>
    </w:lvl>
    <w:lvl w:ilvl="5">
      <w:start w:val="1"/>
      <w:numFmt w:val="decimal"/>
      <w:pStyle w:val="Heading6"/>
      <w:lvlText w:val="%1.%2.%3.%4.%5.%6"/>
      <w:lvlJc w:val="left"/>
      <w:pPr>
        <w:tabs>
          <w:tab w:val="num" w:pos="850"/>
        </w:tabs>
        <w:ind w:left="850" w:hanging="850"/>
      </w:pPr>
    </w:lvl>
    <w:lvl w:ilvl="6">
      <w:start w:val="1"/>
      <w:numFmt w:val="decimal"/>
      <w:pStyle w:val="Heading7"/>
      <w:lvlText w:val="%1.%2.%3.%4.%5.%6.%7"/>
      <w:lvlJc w:val="left"/>
      <w:pPr>
        <w:tabs>
          <w:tab w:val="num" w:pos="850"/>
        </w:tabs>
        <w:ind w:left="850" w:hanging="850"/>
      </w:pPr>
    </w:lvl>
    <w:lvl w:ilvl="7">
      <w:start w:val="1"/>
      <w:numFmt w:val="decimal"/>
      <w:pStyle w:val="Heading8"/>
      <w:lvlText w:val="%1.%2.%3.%4.%5.%6.%7.%8"/>
      <w:lvlJc w:val="left"/>
      <w:pPr>
        <w:tabs>
          <w:tab w:val="num" w:pos="850"/>
        </w:tabs>
        <w:ind w:left="850" w:hanging="850"/>
      </w:pPr>
    </w:lvl>
    <w:lvl w:ilvl="8">
      <w:start w:val="1"/>
      <w:numFmt w:val="decimal"/>
      <w:pStyle w:val="Heading9"/>
      <w:lvlText w:val="%1.%2.%3.%4.%5.%6.%7.%8.%9"/>
      <w:lvlJc w:val="left"/>
      <w:pPr>
        <w:tabs>
          <w:tab w:val="num" w:pos="850"/>
        </w:tabs>
        <w:ind w:left="850" w:hanging="850"/>
      </w:pPr>
    </w:lvl>
  </w:abstractNum>
  <w:abstractNum w:abstractNumId="40">
    <w:nsid w:val="71D12167"/>
    <w:multiLevelType w:val="multilevel"/>
    <w:tmpl w:val="DB9ECEA8"/>
    <w:lvl w:ilvl="0">
      <w:start w:val="1"/>
      <w:numFmt w:val="decimal"/>
      <w:lvlRestart w:val="0"/>
      <w:pStyle w:val="te1Num"/>
      <w:lvlText w:val="%1."/>
      <w:lvlJc w:val="left"/>
      <w:pPr>
        <w:tabs>
          <w:tab w:val="num" w:pos="283"/>
        </w:tabs>
        <w:ind w:left="283" w:hanging="283"/>
      </w:pPr>
    </w:lvl>
    <w:lvl w:ilvl="1">
      <w:start w:val="1"/>
      <w:numFmt w:val="decimal"/>
      <w:lvlRestart w:val="0"/>
      <w:pStyle w:val="te2Num"/>
      <w:lvlText w:val="%2."/>
      <w:lvlJc w:val="left"/>
      <w:pPr>
        <w:tabs>
          <w:tab w:val="num" w:pos="566"/>
        </w:tabs>
        <w:ind w:left="566" w:hanging="283"/>
      </w:pPr>
    </w:lvl>
    <w:lvl w:ilvl="2">
      <w:start w:val="1"/>
      <w:numFmt w:val="decimal"/>
      <w:lvlRestart w:val="0"/>
      <w:lvlText w:val="%3."/>
      <w:lvlJc w:val="left"/>
      <w:pPr>
        <w:tabs>
          <w:tab w:val="num" w:pos="849"/>
        </w:tabs>
        <w:ind w:left="849" w:hanging="283"/>
      </w:pPr>
    </w:lvl>
    <w:lvl w:ilvl="3">
      <w:start w:val="1"/>
      <w:numFmt w:val="decimal"/>
      <w:lvlRestart w:val="0"/>
      <w:lvlText w:val="%4."/>
      <w:lvlJc w:val="left"/>
      <w:pPr>
        <w:tabs>
          <w:tab w:val="num" w:pos="1132"/>
        </w:tabs>
        <w:ind w:left="1132" w:hanging="283"/>
      </w:pPr>
    </w:lvl>
    <w:lvl w:ilvl="4">
      <w:start w:val="1"/>
      <w:numFmt w:val="decimal"/>
      <w:lvlRestart w:val="0"/>
      <w:lvlText w:val="%5."/>
      <w:lvlJc w:val="left"/>
      <w:pPr>
        <w:tabs>
          <w:tab w:val="num" w:pos="1415"/>
        </w:tabs>
        <w:ind w:left="1415" w:hanging="283"/>
      </w:pPr>
    </w:lvl>
    <w:lvl w:ilvl="5">
      <w:start w:val="1"/>
      <w:numFmt w:val="decimal"/>
      <w:lvlRestart w:val="0"/>
      <w:lvlText w:val="%6."/>
      <w:lvlJc w:val="left"/>
      <w:pPr>
        <w:tabs>
          <w:tab w:val="num" w:pos="1698"/>
        </w:tabs>
        <w:ind w:left="1698" w:hanging="283"/>
      </w:pPr>
    </w:lvl>
    <w:lvl w:ilvl="6">
      <w:start w:val="1"/>
      <w:numFmt w:val="decimal"/>
      <w:lvlRestart w:val="0"/>
      <w:lvlText w:val="%7."/>
      <w:lvlJc w:val="left"/>
      <w:pPr>
        <w:tabs>
          <w:tab w:val="num" w:pos="1981"/>
        </w:tabs>
        <w:ind w:left="1981" w:hanging="283"/>
      </w:pPr>
    </w:lvl>
    <w:lvl w:ilvl="7">
      <w:start w:val="1"/>
      <w:numFmt w:val="decimal"/>
      <w:lvlRestart w:val="0"/>
      <w:lvlText w:val="%8."/>
      <w:lvlJc w:val="left"/>
      <w:pPr>
        <w:tabs>
          <w:tab w:val="num" w:pos="2264"/>
        </w:tabs>
        <w:ind w:left="2264" w:hanging="283"/>
      </w:pPr>
    </w:lvl>
    <w:lvl w:ilvl="8">
      <w:start w:val="1"/>
      <w:numFmt w:val="decimal"/>
      <w:lvlRestart w:val="0"/>
      <w:lvlText w:val="%9."/>
      <w:lvlJc w:val="left"/>
      <w:pPr>
        <w:tabs>
          <w:tab w:val="num" w:pos="2547"/>
        </w:tabs>
        <w:ind w:left="2547" w:hanging="283"/>
      </w:pPr>
    </w:lvl>
  </w:abstractNum>
  <w:abstractNum w:abstractNumId="41">
    <w:nsid w:val="73D57184"/>
    <w:multiLevelType w:val="hybridMultilevel"/>
    <w:tmpl w:val="5AD61E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nsid w:val="7636478B"/>
    <w:multiLevelType w:val="hybridMultilevel"/>
    <w:tmpl w:val="25D23E8A"/>
    <w:lvl w:ilvl="0" w:tplc="5972C2F0">
      <w:start w:val="17"/>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nsid w:val="76D05F57"/>
    <w:multiLevelType w:val="multilevel"/>
    <w:tmpl w:val="0807001D"/>
    <w:name w:val="List Numbers Headings"/>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F066674"/>
    <w:multiLevelType w:val="multilevel"/>
    <w:tmpl w:val="0EECCA48"/>
    <w:styleLink w:val="ListLinde-"/>
    <w:lvl w:ilvl="0">
      <w:start w:val="1"/>
      <w:numFmt w:val="bullet"/>
      <w:lvlText w:val="-"/>
      <w:lvlJc w:val="left"/>
      <w:pPr>
        <w:tabs>
          <w:tab w:val="num" w:pos="851"/>
        </w:tabs>
        <w:ind w:left="851" w:hanging="851"/>
      </w:pPr>
      <w:rPr>
        <w:rFonts w:ascii="Arial" w:hAnsi="Arial" w:hint="default"/>
      </w:rPr>
    </w:lvl>
    <w:lvl w:ilvl="1">
      <w:start w:val="1"/>
      <w:numFmt w:val="bullet"/>
      <w:lvlText w:val="-"/>
      <w:lvlJc w:val="left"/>
      <w:pPr>
        <w:tabs>
          <w:tab w:val="num" w:pos="1134"/>
        </w:tabs>
        <w:ind w:left="1134" w:hanging="283"/>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701"/>
        </w:tabs>
        <w:ind w:left="1701" w:hanging="283"/>
      </w:pPr>
      <w:rPr>
        <w:rFonts w:ascii="Arial" w:hAnsi="Arial" w:hint="default"/>
      </w:rPr>
    </w:lvl>
    <w:lvl w:ilvl="4">
      <w:start w:val="1"/>
      <w:numFmt w:val="bullet"/>
      <w:lvlRestart w:val="0"/>
      <w:lvlText w:val="-"/>
      <w:lvlJc w:val="left"/>
      <w:pPr>
        <w:tabs>
          <w:tab w:val="num" w:pos="1985"/>
        </w:tabs>
        <w:ind w:left="1985" w:hanging="284"/>
      </w:pPr>
      <w:rPr>
        <w:rFonts w:ascii="Arial" w:hAnsi="Arial" w:hint="default"/>
      </w:rPr>
    </w:lvl>
    <w:lvl w:ilvl="5">
      <w:start w:val="1"/>
      <w:numFmt w:val="bullet"/>
      <w:lvlText w:val="-"/>
      <w:lvlJc w:val="left"/>
      <w:pPr>
        <w:tabs>
          <w:tab w:val="num" w:pos="2268"/>
        </w:tabs>
        <w:ind w:left="2268" w:hanging="283"/>
      </w:pPr>
      <w:rPr>
        <w:rFonts w:ascii="Arial" w:hAnsi="Arial" w:hint="default"/>
      </w:rPr>
    </w:lvl>
    <w:lvl w:ilvl="6">
      <w:start w:val="1"/>
      <w:numFmt w:val="bullet"/>
      <w:lvlText w:val="-"/>
      <w:lvlJc w:val="left"/>
      <w:pPr>
        <w:tabs>
          <w:tab w:val="num" w:pos="2552"/>
        </w:tabs>
        <w:ind w:left="2552" w:hanging="284"/>
      </w:pPr>
      <w:rPr>
        <w:rFonts w:ascii="Arial" w:hAnsi="Arial" w:hint="default"/>
      </w:rPr>
    </w:lvl>
    <w:lvl w:ilvl="7">
      <w:start w:val="1"/>
      <w:numFmt w:val="bullet"/>
      <w:lvlText w:val="-"/>
      <w:lvlJc w:val="left"/>
      <w:pPr>
        <w:tabs>
          <w:tab w:val="num" w:pos="2835"/>
        </w:tabs>
        <w:ind w:left="2835" w:hanging="283"/>
      </w:pPr>
      <w:rPr>
        <w:rFonts w:ascii="Arial" w:hAnsi="Arial" w:hint="default"/>
      </w:rPr>
    </w:lvl>
    <w:lvl w:ilvl="8">
      <w:start w:val="1"/>
      <w:numFmt w:val="bullet"/>
      <w:lvlText w:val="-"/>
      <w:lvlJc w:val="left"/>
      <w:pPr>
        <w:tabs>
          <w:tab w:val="num" w:pos="3119"/>
        </w:tabs>
        <w:ind w:left="3119" w:hanging="284"/>
      </w:pPr>
      <w:rPr>
        <w:rFonts w:ascii="Arial" w:hAnsi="Arial" w:hint="default"/>
      </w:rPr>
    </w:lvl>
  </w:abstractNum>
  <w:num w:numId="1">
    <w:abstractNumId w:val="36"/>
  </w:num>
  <w:num w:numId="2">
    <w:abstractNumId w:val="34"/>
  </w:num>
  <w:num w:numId="3">
    <w:abstractNumId w:val="25"/>
  </w:num>
  <w:num w:numId="4">
    <w:abstractNumId w:val="31"/>
  </w:num>
  <w:num w:numId="5">
    <w:abstractNumId w:val="12"/>
  </w:num>
  <w:num w:numId="6">
    <w:abstractNumId w:val="40"/>
  </w:num>
  <w:num w:numId="7">
    <w:abstractNumId w:val="29"/>
  </w:num>
  <w:num w:numId="8">
    <w:abstractNumId w:val="3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43"/>
  </w:num>
  <w:num w:numId="21">
    <w:abstractNumId w:val="33"/>
  </w:num>
  <w:num w:numId="22">
    <w:abstractNumId w:val="19"/>
  </w:num>
  <w:num w:numId="23">
    <w:abstractNumId w:val="21"/>
  </w:num>
  <w:num w:numId="24">
    <w:abstractNumId w:val="28"/>
  </w:num>
  <w:num w:numId="25">
    <w:abstractNumId w:val="44"/>
  </w:num>
  <w:num w:numId="26">
    <w:abstractNumId w:val="18"/>
  </w:num>
  <w:num w:numId="27">
    <w:abstractNumId w:val="26"/>
  </w:num>
  <w:num w:numId="28">
    <w:abstractNumId w:val="22"/>
  </w:num>
  <w:num w:numId="29">
    <w:abstractNumId w:val="10"/>
    <w:lvlOverride w:ilvl="0">
      <w:startOverride w:val="1"/>
    </w:lvlOverride>
    <w:lvlOverride w:ilvl="1"/>
    <w:lvlOverride w:ilvl="2"/>
    <w:lvlOverride w:ilvl="3"/>
    <w:lvlOverride w:ilvl="4"/>
    <w:lvlOverride w:ilvl="5"/>
    <w:lvlOverride w:ilvl="6"/>
    <w:lvlOverride w:ilvl="7"/>
    <w:lvlOverride w:ilvl="8"/>
  </w:num>
  <w:num w:numId="30">
    <w:abstractNumId w:val="10"/>
  </w:num>
  <w:num w:numId="31">
    <w:abstractNumId w:val="13"/>
  </w:num>
  <w:num w:numId="32">
    <w:abstractNumId w:val="4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8"/>
  </w:num>
  <w:num w:numId="36">
    <w:abstractNumId w:val="42"/>
  </w:num>
  <w:num w:numId="37">
    <w:abstractNumId w:val="27"/>
  </w:num>
  <w:num w:numId="38">
    <w:abstractNumId w:val="30"/>
  </w:num>
  <w:num w:numId="39">
    <w:abstractNumId w:val="23"/>
  </w:num>
  <w:num w:numId="40">
    <w:abstractNumId w:val="32"/>
  </w:num>
  <w:num w:numId="41">
    <w:abstractNumId w:val="35"/>
  </w:num>
  <w:num w:numId="42">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de-CH"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CH"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18"/>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E2"/>
    <w:rsid w:val="000001D2"/>
    <w:rsid w:val="00000DAB"/>
    <w:rsid w:val="000012D3"/>
    <w:rsid w:val="000016CD"/>
    <w:rsid w:val="0000185C"/>
    <w:rsid w:val="00003330"/>
    <w:rsid w:val="00004651"/>
    <w:rsid w:val="00004AFF"/>
    <w:rsid w:val="00005DC2"/>
    <w:rsid w:val="00005E3D"/>
    <w:rsid w:val="0000647C"/>
    <w:rsid w:val="00006F1F"/>
    <w:rsid w:val="00006F66"/>
    <w:rsid w:val="00007213"/>
    <w:rsid w:val="000100A1"/>
    <w:rsid w:val="0001030E"/>
    <w:rsid w:val="00010922"/>
    <w:rsid w:val="00010BE9"/>
    <w:rsid w:val="00011AD4"/>
    <w:rsid w:val="00012397"/>
    <w:rsid w:val="000128A0"/>
    <w:rsid w:val="00012E18"/>
    <w:rsid w:val="00012E48"/>
    <w:rsid w:val="00013A6D"/>
    <w:rsid w:val="00013DB5"/>
    <w:rsid w:val="000150BC"/>
    <w:rsid w:val="00015CFD"/>
    <w:rsid w:val="00015EDC"/>
    <w:rsid w:val="000167F0"/>
    <w:rsid w:val="00016A78"/>
    <w:rsid w:val="00017ED5"/>
    <w:rsid w:val="00020B41"/>
    <w:rsid w:val="0002158C"/>
    <w:rsid w:val="00022176"/>
    <w:rsid w:val="000227AC"/>
    <w:rsid w:val="00023A07"/>
    <w:rsid w:val="00023FA6"/>
    <w:rsid w:val="00024713"/>
    <w:rsid w:val="00024E07"/>
    <w:rsid w:val="000255CE"/>
    <w:rsid w:val="000275B6"/>
    <w:rsid w:val="00030D3E"/>
    <w:rsid w:val="0003129B"/>
    <w:rsid w:val="00031E10"/>
    <w:rsid w:val="00032633"/>
    <w:rsid w:val="0003269F"/>
    <w:rsid w:val="00032DCB"/>
    <w:rsid w:val="0003358B"/>
    <w:rsid w:val="000336EB"/>
    <w:rsid w:val="00033F49"/>
    <w:rsid w:val="00035058"/>
    <w:rsid w:val="0003562F"/>
    <w:rsid w:val="00035DB4"/>
    <w:rsid w:val="00040C11"/>
    <w:rsid w:val="00040EA4"/>
    <w:rsid w:val="00041119"/>
    <w:rsid w:val="00041477"/>
    <w:rsid w:val="000424D5"/>
    <w:rsid w:val="00042BC7"/>
    <w:rsid w:val="00043ACE"/>
    <w:rsid w:val="00044E92"/>
    <w:rsid w:val="000452F1"/>
    <w:rsid w:val="00045853"/>
    <w:rsid w:val="00046210"/>
    <w:rsid w:val="00047DD7"/>
    <w:rsid w:val="00050BB8"/>
    <w:rsid w:val="00050F0B"/>
    <w:rsid w:val="00052A88"/>
    <w:rsid w:val="000530B7"/>
    <w:rsid w:val="00053271"/>
    <w:rsid w:val="00053FB4"/>
    <w:rsid w:val="0005595E"/>
    <w:rsid w:val="00056300"/>
    <w:rsid w:val="0005662A"/>
    <w:rsid w:val="000569DC"/>
    <w:rsid w:val="00056B6C"/>
    <w:rsid w:val="000578F2"/>
    <w:rsid w:val="000579B2"/>
    <w:rsid w:val="00060C1B"/>
    <w:rsid w:val="00061BBE"/>
    <w:rsid w:val="00061DA9"/>
    <w:rsid w:val="0006277E"/>
    <w:rsid w:val="00062C8A"/>
    <w:rsid w:val="00063215"/>
    <w:rsid w:val="00063252"/>
    <w:rsid w:val="0006402B"/>
    <w:rsid w:val="0006482B"/>
    <w:rsid w:val="00065E20"/>
    <w:rsid w:val="00066368"/>
    <w:rsid w:val="00066C90"/>
    <w:rsid w:val="00066E78"/>
    <w:rsid w:val="000671EF"/>
    <w:rsid w:val="00067603"/>
    <w:rsid w:val="0006778B"/>
    <w:rsid w:val="000702E4"/>
    <w:rsid w:val="0007055E"/>
    <w:rsid w:val="000712CD"/>
    <w:rsid w:val="00072B3F"/>
    <w:rsid w:val="00073609"/>
    <w:rsid w:val="00073AFD"/>
    <w:rsid w:val="00073DE8"/>
    <w:rsid w:val="00074679"/>
    <w:rsid w:val="000747DC"/>
    <w:rsid w:val="00075425"/>
    <w:rsid w:val="00075762"/>
    <w:rsid w:val="0007606C"/>
    <w:rsid w:val="00076344"/>
    <w:rsid w:val="000763A0"/>
    <w:rsid w:val="00076A37"/>
    <w:rsid w:val="00077319"/>
    <w:rsid w:val="00077C48"/>
    <w:rsid w:val="00081B95"/>
    <w:rsid w:val="0008215E"/>
    <w:rsid w:val="00083558"/>
    <w:rsid w:val="00083791"/>
    <w:rsid w:val="00084790"/>
    <w:rsid w:val="00084B36"/>
    <w:rsid w:val="00084DE6"/>
    <w:rsid w:val="00086D48"/>
    <w:rsid w:val="000876D4"/>
    <w:rsid w:val="000877D9"/>
    <w:rsid w:val="00087B58"/>
    <w:rsid w:val="0009030F"/>
    <w:rsid w:val="000907E7"/>
    <w:rsid w:val="000908D8"/>
    <w:rsid w:val="00090BE5"/>
    <w:rsid w:val="000911C8"/>
    <w:rsid w:val="00091E6C"/>
    <w:rsid w:val="00092C2F"/>
    <w:rsid w:val="00092CAE"/>
    <w:rsid w:val="00093E35"/>
    <w:rsid w:val="000948BD"/>
    <w:rsid w:val="00095424"/>
    <w:rsid w:val="00095847"/>
    <w:rsid w:val="00096648"/>
    <w:rsid w:val="0009706B"/>
    <w:rsid w:val="00097A19"/>
    <w:rsid w:val="000A00BD"/>
    <w:rsid w:val="000A0BF8"/>
    <w:rsid w:val="000A1363"/>
    <w:rsid w:val="000A18BD"/>
    <w:rsid w:val="000A21BD"/>
    <w:rsid w:val="000A3167"/>
    <w:rsid w:val="000A41F7"/>
    <w:rsid w:val="000A4CDB"/>
    <w:rsid w:val="000A50DA"/>
    <w:rsid w:val="000A5134"/>
    <w:rsid w:val="000A53B2"/>
    <w:rsid w:val="000A66C6"/>
    <w:rsid w:val="000A6C99"/>
    <w:rsid w:val="000A750F"/>
    <w:rsid w:val="000A76A2"/>
    <w:rsid w:val="000A7972"/>
    <w:rsid w:val="000A7A30"/>
    <w:rsid w:val="000A7D5F"/>
    <w:rsid w:val="000B11CC"/>
    <w:rsid w:val="000B15F0"/>
    <w:rsid w:val="000B17CA"/>
    <w:rsid w:val="000B209A"/>
    <w:rsid w:val="000B28A7"/>
    <w:rsid w:val="000B3FCD"/>
    <w:rsid w:val="000B4A42"/>
    <w:rsid w:val="000B4A8C"/>
    <w:rsid w:val="000B4B2C"/>
    <w:rsid w:val="000B4E50"/>
    <w:rsid w:val="000B63B9"/>
    <w:rsid w:val="000B65A9"/>
    <w:rsid w:val="000B78EA"/>
    <w:rsid w:val="000B7EBD"/>
    <w:rsid w:val="000C13EF"/>
    <w:rsid w:val="000C163F"/>
    <w:rsid w:val="000C164C"/>
    <w:rsid w:val="000C1B2E"/>
    <w:rsid w:val="000C2172"/>
    <w:rsid w:val="000C26BB"/>
    <w:rsid w:val="000C27DB"/>
    <w:rsid w:val="000C42AC"/>
    <w:rsid w:val="000C455C"/>
    <w:rsid w:val="000C47BA"/>
    <w:rsid w:val="000C6659"/>
    <w:rsid w:val="000C6787"/>
    <w:rsid w:val="000C680D"/>
    <w:rsid w:val="000C6E62"/>
    <w:rsid w:val="000D0374"/>
    <w:rsid w:val="000D0A63"/>
    <w:rsid w:val="000D0D72"/>
    <w:rsid w:val="000D1D1D"/>
    <w:rsid w:val="000D23D7"/>
    <w:rsid w:val="000D25D9"/>
    <w:rsid w:val="000D2D85"/>
    <w:rsid w:val="000D3C3F"/>
    <w:rsid w:val="000D5051"/>
    <w:rsid w:val="000D53A2"/>
    <w:rsid w:val="000D59F1"/>
    <w:rsid w:val="000D5EEE"/>
    <w:rsid w:val="000D6D61"/>
    <w:rsid w:val="000D6FBB"/>
    <w:rsid w:val="000D727D"/>
    <w:rsid w:val="000D782F"/>
    <w:rsid w:val="000E15B2"/>
    <w:rsid w:val="000E1F96"/>
    <w:rsid w:val="000E23E2"/>
    <w:rsid w:val="000E2FF6"/>
    <w:rsid w:val="000E3B7C"/>
    <w:rsid w:val="000E4594"/>
    <w:rsid w:val="000E475B"/>
    <w:rsid w:val="000E4921"/>
    <w:rsid w:val="000E5159"/>
    <w:rsid w:val="000E56D2"/>
    <w:rsid w:val="000E6956"/>
    <w:rsid w:val="000E6E5E"/>
    <w:rsid w:val="000F000D"/>
    <w:rsid w:val="000F059E"/>
    <w:rsid w:val="000F0625"/>
    <w:rsid w:val="000F08DD"/>
    <w:rsid w:val="000F1BB3"/>
    <w:rsid w:val="000F218C"/>
    <w:rsid w:val="000F296F"/>
    <w:rsid w:val="000F2CC4"/>
    <w:rsid w:val="000F371B"/>
    <w:rsid w:val="000F3A24"/>
    <w:rsid w:val="000F3FF8"/>
    <w:rsid w:val="000F4ED3"/>
    <w:rsid w:val="000F5549"/>
    <w:rsid w:val="000F5998"/>
    <w:rsid w:val="000F738C"/>
    <w:rsid w:val="001001A1"/>
    <w:rsid w:val="0010149A"/>
    <w:rsid w:val="00101C20"/>
    <w:rsid w:val="00102359"/>
    <w:rsid w:val="0010269A"/>
    <w:rsid w:val="00102A7B"/>
    <w:rsid w:val="0010307D"/>
    <w:rsid w:val="00103150"/>
    <w:rsid w:val="001037F7"/>
    <w:rsid w:val="00103979"/>
    <w:rsid w:val="00103C23"/>
    <w:rsid w:val="00103F40"/>
    <w:rsid w:val="0010641B"/>
    <w:rsid w:val="00106C15"/>
    <w:rsid w:val="00106DBB"/>
    <w:rsid w:val="001076B2"/>
    <w:rsid w:val="00107795"/>
    <w:rsid w:val="0011017F"/>
    <w:rsid w:val="00110512"/>
    <w:rsid w:val="0011080C"/>
    <w:rsid w:val="00110A13"/>
    <w:rsid w:val="00110AF5"/>
    <w:rsid w:val="00110F46"/>
    <w:rsid w:val="00111C06"/>
    <w:rsid w:val="00111DE3"/>
    <w:rsid w:val="00111F9E"/>
    <w:rsid w:val="0011432D"/>
    <w:rsid w:val="001144FF"/>
    <w:rsid w:val="00114BC6"/>
    <w:rsid w:val="00114CA0"/>
    <w:rsid w:val="001155F5"/>
    <w:rsid w:val="0011638A"/>
    <w:rsid w:val="001167B0"/>
    <w:rsid w:val="00117FDA"/>
    <w:rsid w:val="001212C2"/>
    <w:rsid w:val="001214CB"/>
    <w:rsid w:val="00121753"/>
    <w:rsid w:val="001221E9"/>
    <w:rsid w:val="00122A0F"/>
    <w:rsid w:val="00123864"/>
    <w:rsid w:val="00123A65"/>
    <w:rsid w:val="00125470"/>
    <w:rsid w:val="001267A8"/>
    <w:rsid w:val="0012717B"/>
    <w:rsid w:val="00127451"/>
    <w:rsid w:val="00127E23"/>
    <w:rsid w:val="0013199A"/>
    <w:rsid w:val="001321E0"/>
    <w:rsid w:val="0013231D"/>
    <w:rsid w:val="0013285A"/>
    <w:rsid w:val="0013334F"/>
    <w:rsid w:val="001334E0"/>
    <w:rsid w:val="00133A0A"/>
    <w:rsid w:val="001345A7"/>
    <w:rsid w:val="00134EC5"/>
    <w:rsid w:val="00135087"/>
    <w:rsid w:val="00135400"/>
    <w:rsid w:val="0013614E"/>
    <w:rsid w:val="001363CA"/>
    <w:rsid w:val="00136CF9"/>
    <w:rsid w:val="001373A7"/>
    <w:rsid w:val="00137798"/>
    <w:rsid w:val="00137C97"/>
    <w:rsid w:val="0014081F"/>
    <w:rsid w:val="00140A7D"/>
    <w:rsid w:val="001416B0"/>
    <w:rsid w:val="00142056"/>
    <w:rsid w:val="00142740"/>
    <w:rsid w:val="00142895"/>
    <w:rsid w:val="00142FEA"/>
    <w:rsid w:val="00143B28"/>
    <w:rsid w:val="00143F46"/>
    <w:rsid w:val="001442EF"/>
    <w:rsid w:val="00144946"/>
    <w:rsid w:val="001449D4"/>
    <w:rsid w:val="00145C2B"/>
    <w:rsid w:val="00146211"/>
    <w:rsid w:val="00146585"/>
    <w:rsid w:val="001473BD"/>
    <w:rsid w:val="00147801"/>
    <w:rsid w:val="00147F42"/>
    <w:rsid w:val="0015055F"/>
    <w:rsid w:val="0015157B"/>
    <w:rsid w:val="00152037"/>
    <w:rsid w:val="001532C1"/>
    <w:rsid w:val="00153456"/>
    <w:rsid w:val="00153615"/>
    <w:rsid w:val="00153724"/>
    <w:rsid w:val="00153F1A"/>
    <w:rsid w:val="001540B1"/>
    <w:rsid w:val="001553CD"/>
    <w:rsid w:val="0015627D"/>
    <w:rsid w:val="00156301"/>
    <w:rsid w:val="00156A67"/>
    <w:rsid w:val="00156ABA"/>
    <w:rsid w:val="001602A5"/>
    <w:rsid w:val="00161910"/>
    <w:rsid w:val="001622B9"/>
    <w:rsid w:val="00162352"/>
    <w:rsid w:val="00163317"/>
    <w:rsid w:val="0016355D"/>
    <w:rsid w:val="00163836"/>
    <w:rsid w:val="00163EE6"/>
    <w:rsid w:val="00164ABC"/>
    <w:rsid w:val="001662CB"/>
    <w:rsid w:val="0016798D"/>
    <w:rsid w:val="001701FB"/>
    <w:rsid w:val="001711A7"/>
    <w:rsid w:val="001719C2"/>
    <w:rsid w:val="0017343C"/>
    <w:rsid w:val="00173760"/>
    <w:rsid w:val="00173AAE"/>
    <w:rsid w:val="00174B89"/>
    <w:rsid w:val="00175A83"/>
    <w:rsid w:val="0017685D"/>
    <w:rsid w:val="0017787D"/>
    <w:rsid w:val="00177DE8"/>
    <w:rsid w:val="0018037C"/>
    <w:rsid w:val="0018039B"/>
    <w:rsid w:val="00180C8B"/>
    <w:rsid w:val="0018194D"/>
    <w:rsid w:val="00181CF5"/>
    <w:rsid w:val="0018211E"/>
    <w:rsid w:val="0018364C"/>
    <w:rsid w:val="00183704"/>
    <w:rsid w:val="00183A17"/>
    <w:rsid w:val="00183B57"/>
    <w:rsid w:val="00183F58"/>
    <w:rsid w:val="001855A9"/>
    <w:rsid w:val="0018569F"/>
    <w:rsid w:val="00185980"/>
    <w:rsid w:val="001859CF"/>
    <w:rsid w:val="00186575"/>
    <w:rsid w:val="001867B3"/>
    <w:rsid w:val="00186C24"/>
    <w:rsid w:val="0018755E"/>
    <w:rsid w:val="00187980"/>
    <w:rsid w:val="00187ECA"/>
    <w:rsid w:val="0019097F"/>
    <w:rsid w:val="00190AA1"/>
    <w:rsid w:val="001923A8"/>
    <w:rsid w:val="001927A7"/>
    <w:rsid w:val="00192A10"/>
    <w:rsid w:val="00192AFF"/>
    <w:rsid w:val="001938DA"/>
    <w:rsid w:val="00193A43"/>
    <w:rsid w:val="00193E5F"/>
    <w:rsid w:val="001945E6"/>
    <w:rsid w:val="001948E4"/>
    <w:rsid w:val="00194E6F"/>
    <w:rsid w:val="00195365"/>
    <w:rsid w:val="00196477"/>
    <w:rsid w:val="001976B1"/>
    <w:rsid w:val="00197D66"/>
    <w:rsid w:val="001A0150"/>
    <w:rsid w:val="001A1362"/>
    <w:rsid w:val="001A1B0F"/>
    <w:rsid w:val="001A1D60"/>
    <w:rsid w:val="001A2268"/>
    <w:rsid w:val="001A2614"/>
    <w:rsid w:val="001A26D2"/>
    <w:rsid w:val="001A32D0"/>
    <w:rsid w:val="001A366F"/>
    <w:rsid w:val="001A3E13"/>
    <w:rsid w:val="001A4394"/>
    <w:rsid w:val="001A44E8"/>
    <w:rsid w:val="001A4907"/>
    <w:rsid w:val="001A5559"/>
    <w:rsid w:val="001A5B31"/>
    <w:rsid w:val="001A5C54"/>
    <w:rsid w:val="001A7172"/>
    <w:rsid w:val="001A7235"/>
    <w:rsid w:val="001B02B1"/>
    <w:rsid w:val="001B237E"/>
    <w:rsid w:val="001B290C"/>
    <w:rsid w:val="001B352E"/>
    <w:rsid w:val="001B383C"/>
    <w:rsid w:val="001B3AB9"/>
    <w:rsid w:val="001B4A01"/>
    <w:rsid w:val="001B4C7B"/>
    <w:rsid w:val="001B5749"/>
    <w:rsid w:val="001B5761"/>
    <w:rsid w:val="001B64C0"/>
    <w:rsid w:val="001B6AAC"/>
    <w:rsid w:val="001B6BFF"/>
    <w:rsid w:val="001B6E8B"/>
    <w:rsid w:val="001B7018"/>
    <w:rsid w:val="001B7172"/>
    <w:rsid w:val="001B73C1"/>
    <w:rsid w:val="001B79B2"/>
    <w:rsid w:val="001B7C90"/>
    <w:rsid w:val="001B7FBD"/>
    <w:rsid w:val="001C087B"/>
    <w:rsid w:val="001C0C18"/>
    <w:rsid w:val="001C0C8E"/>
    <w:rsid w:val="001C0D04"/>
    <w:rsid w:val="001C1557"/>
    <w:rsid w:val="001C30C9"/>
    <w:rsid w:val="001C3898"/>
    <w:rsid w:val="001C4719"/>
    <w:rsid w:val="001C4FE4"/>
    <w:rsid w:val="001C4FEC"/>
    <w:rsid w:val="001C531E"/>
    <w:rsid w:val="001C693C"/>
    <w:rsid w:val="001C6CA4"/>
    <w:rsid w:val="001C7C68"/>
    <w:rsid w:val="001C7F4A"/>
    <w:rsid w:val="001D026B"/>
    <w:rsid w:val="001D0870"/>
    <w:rsid w:val="001D0A5A"/>
    <w:rsid w:val="001D1068"/>
    <w:rsid w:val="001D17F0"/>
    <w:rsid w:val="001D1F03"/>
    <w:rsid w:val="001D3D30"/>
    <w:rsid w:val="001D41A2"/>
    <w:rsid w:val="001D47CA"/>
    <w:rsid w:val="001D4BB5"/>
    <w:rsid w:val="001D53F3"/>
    <w:rsid w:val="001D5AED"/>
    <w:rsid w:val="001D62CD"/>
    <w:rsid w:val="001D68D5"/>
    <w:rsid w:val="001D7935"/>
    <w:rsid w:val="001E0FFA"/>
    <w:rsid w:val="001E196E"/>
    <w:rsid w:val="001E1E65"/>
    <w:rsid w:val="001E2539"/>
    <w:rsid w:val="001E289E"/>
    <w:rsid w:val="001E2D2E"/>
    <w:rsid w:val="001E2EBA"/>
    <w:rsid w:val="001E3469"/>
    <w:rsid w:val="001E451E"/>
    <w:rsid w:val="001E534B"/>
    <w:rsid w:val="001E59F2"/>
    <w:rsid w:val="001E6BA4"/>
    <w:rsid w:val="001E6D04"/>
    <w:rsid w:val="001E6FB2"/>
    <w:rsid w:val="001E7429"/>
    <w:rsid w:val="001E7C2D"/>
    <w:rsid w:val="001E7D97"/>
    <w:rsid w:val="001F1FE7"/>
    <w:rsid w:val="001F23EB"/>
    <w:rsid w:val="001F28E1"/>
    <w:rsid w:val="001F290D"/>
    <w:rsid w:val="001F296A"/>
    <w:rsid w:val="001F339B"/>
    <w:rsid w:val="001F379A"/>
    <w:rsid w:val="001F4374"/>
    <w:rsid w:val="001F48E6"/>
    <w:rsid w:val="001F5218"/>
    <w:rsid w:val="001F6076"/>
    <w:rsid w:val="001F6542"/>
    <w:rsid w:val="001F65AF"/>
    <w:rsid w:val="001F6752"/>
    <w:rsid w:val="001F6B08"/>
    <w:rsid w:val="001F7379"/>
    <w:rsid w:val="001F756B"/>
    <w:rsid w:val="001F7B45"/>
    <w:rsid w:val="001F7B8E"/>
    <w:rsid w:val="00200AD0"/>
    <w:rsid w:val="00200B00"/>
    <w:rsid w:val="002010DC"/>
    <w:rsid w:val="002017CA"/>
    <w:rsid w:val="00201C45"/>
    <w:rsid w:val="002026D3"/>
    <w:rsid w:val="0020283B"/>
    <w:rsid w:val="002031F0"/>
    <w:rsid w:val="00204834"/>
    <w:rsid w:val="0020556D"/>
    <w:rsid w:val="002064A2"/>
    <w:rsid w:val="0020674F"/>
    <w:rsid w:val="002069F1"/>
    <w:rsid w:val="002074A2"/>
    <w:rsid w:val="00207CA0"/>
    <w:rsid w:val="002106A0"/>
    <w:rsid w:val="0021082C"/>
    <w:rsid w:val="00211100"/>
    <w:rsid w:val="00211730"/>
    <w:rsid w:val="00211CD2"/>
    <w:rsid w:val="00211F05"/>
    <w:rsid w:val="00213362"/>
    <w:rsid w:val="0021420F"/>
    <w:rsid w:val="002144D6"/>
    <w:rsid w:val="00214930"/>
    <w:rsid w:val="00214A98"/>
    <w:rsid w:val="00214AC8"/>
    <w:rsid w:val="00214C45"/>
    <w:rsid w:val="00214CED"/>
    <w:rsid w:val="00215B52"/>
    <w:rsid w:val="002164C6"/>
    <w:rsid w:val="002165CA"/>
    <w:rsid w:val="00216644"/>
    <w:rsid w:val="00216B4E"/>
    <w:rsid w:val="00216F2F"/>
    <w:rsid w:val="0021770A"/>
    <w:rsid w:val="00217F28"/>
    <w:rsid w:val="002205CC"/>
    <w:rsid w:val="00220662"/>
    <w:rsid w:val="00220844"/>
    <w:rsid w:val="0022109C"/>
    <w:rsid w:val="0022131B"/>
    <w:rsid w:val="002213AE"/>
    <w:rsid w:val="002215BF"/>
    <w:rsid w:val="00221620"/>
    <w:rsid w:val="0022294A"/>
    <w:rsid w:val="00223DB7"/>
    <w:rsid w:val="00224B76"/>
    <w:rsid w:val="00226C69"/>
    <w:rsid w:val="00226DAE"/>
    <w:rsid w:val="002270EB"/>
    <w:rsid w:val="00227E0C"/>
    <w:rsid w:val="002300CE"/>
    <w:rsid w:val="002306A5"/>
    <w:rsid w:val="002311A4"/>
    <w:rsid w:val="00231A18"/>
    <w:rsid w:val="00231E1D"/>
    <w:rsid w:val="00231F16"/>
    <w:rsid w:val="00232332"/>
    <w:rsid w:val="00232A7D"/>
    <w:rsid w:val="00233CB3"/>
    <w:rsid w:val="0023442F"/>
    <w:rsid w:val="00234B20"/>
    <w:rsid w:val="00234E5E"/>
    <w:rsid w:val="00235760"/>
    <w:rsid w:val="0023639A"/>
    <w:rsid w:val="00236737"/>
    <w:rsid w:val="002401E9"/>
    <w:rsid w:val="0024059E"/>
    <w:rsid w:val="002407A2"/>
    <w:rsid w:val="00242631"/>
    <w:rsid w:val="002441C1"/>
    <w:rsid w:val="00244707"/>
    <w:rsid w:val="0024496E"/>
    <w:rsid w:val="00244CF5"/>
    <w:rsid w:val="00244D6C"/>
    <w:rsid w:val="00244ED7"/>
    <w:rsid w:val="0024556C"/>
    <w:rsid w:val="002457F3"/>
    <w:rsid w:val="00245A3E"/>
    <w:rsid w:val="002463E5"/>
    <w:rsid w:val="002464B0"/>
    <w:rsid w:val="00246770"/>
    <w:rsid w:val="00246B3A"/>
    <w:rsid w:val="002503E5"/>
    <w:rsid w:val="002504C3"/>
    <w:rsid w:val="00250EDB"/>
    <w:rsid w:val="0025125C"/>
    <w:rsid w:val="0025148D"/>
    <w:rsid w:val="002521B0"/>
    <w:rsid w:val="00252E4A"/>
    <w:rsid w:val="002548C9"/>
    <w:rsid w:val="00254DFD"/>
    <w:rsid w:val="002555B6"/>
    <w:rsid w:val="00255644"/>
    <w:rsid w:val="0025566A"/>
    <w:rsid w:val="002578BE"/>
    <w:rsid w:val="00257D25"/>
    <w:rsid w:val="00257E51"/>
    <w:rsid w:val="002609D6"/>
    <w:rsid w:val="002638DD"/>
    <w:rsid w:val="00264167"/>
    <w:rsid w:val="00264467"/>
    <w:rsid w:val="00264811"/>
    <w:rsid w:val="00266B78"/>
    <w:rsid w:val="00267BA4"/>
    <w:rsid w:val="002700F0"/>
    <w:rsid w:val="002708BC"/>
    <w:rsid w:val="002713BB"/>
    <w:rsid w:val="00271FE4"/>
    <w:rsid w:val="00272ECE"/>
    <w:rsid w:val="00272F53"/>
    <w:rsid w:val="002731B0"/>
    <w:rsid w:val="002745A2"/>
    <w:rsid w:val="0027463F"/>
    <w:rsid w:val="00274711"/>
    <w:rsid w:val="002756B0"/>
    <w:rsid w:val="002762AD"/>
    <w:rsid w:val="00276744"/>
    <w:rsid w:val="00277FD8"/>
    <w:rsid w:val="00280EED"/>
    <w:rsid w:val="00281991"/>
    <w:rsid w:val="00282816"/>
    <w:rsid w:val="002835E1"/>
    <w:rsid w:val="00283CF1"/>
    <w:rsid w:val="00283F3C"/>
    <w:rsid w:val="002859F2"/>
    <w:rsid w:val="002861E2"/>
    <w:rsid w:val="0028745F"/>
    <w:rsid w:val="00287983"/>
    <w:rsid w:val="00290622"/>
    <w:rsid w:val="00290683"/>
    <w:rsid w:val="00292294"/>
    <w:rsid w:val="00292B75"/>
    <w:rsid w:val="00292D8A"/>
    <w:rsid w:val="00293244"/>
    <w:rsid w:val="00293EDE"/>
    <w:rsid w:val="00294419"/>
    <w:rsid w:val="002955BC"/>
    <w:rsid w:val="00295AEA"/>
    <w:rsid w:val="0029646C"/>
    <w:rsid w:val="002964CA"/>
    <w:rsid w:val="0029702E"/>
    <w:rsid w:val="00297667"/>
    <w:rsid w:val="00297A12"/>
    <w:rsid w:val="002A0249"/>
    <w:rsid w:val="002A05B5"/>
    <w:rsid w:val="002A0A83"/>
    <w:rsid w:val="002A0BD5"/>
    <w:rsid w:val="002A13DE"/>
    <w:rsid w:val="002A23A1"/>
    <w:rsid w:val="002A2685"/>
    <w:rsid w:val="002A3472"/>
    <w:rsid w:val="002A385D"/>
    <w:rsid w:val="002A3D9A"/>
    <w:rsid w:val="002A4C8D"/>
    <w:rsid w:val="002A4F66"/>
    <w:rsid w:val="002A5965"/>
    <w:rsid w:val="002A68A3"/>
    <w:rsid w:val="002A72E4"/>
    <w:rsid w:val="002A77DA"/>
    <w:rsid w:val="002B0AC4"/>
    <w:rsid w:val="002B118C"/>
    <w:rsid w:val="002B179B"/>
    <w:rsid w:val="002B1D1B"/>
    <w:rsid w:val="002B2C40"/>
    <w:rsid w:val="002B45CA"/>
    <w:rsid w:val="002B4622"/>
    <w:rsid w:val="002B492C"/>
    <w:rsid w:val="002B60AF"/>
    <w:rsid w:val="002B6A2F"/>
    <w:rsid w:val="002C05E7"/>
    <w:rsid w:val="002C08F7"/>
    <w:rsid w:val="002C0974"/>
    <w:rsid w:val="002C1E50"/>
    <w:rsid w:val="002C2F85"/>
    <w:rsid w:val="002C3BAD"/>
    <w:rsid w:val="002C3E5E"/>
    <w:rsid w:val="002C3FF7"/>
    <w:rsid w:val="002C42D1"/>
    <w:rsid w:val="002C48DA"/>
    <w:rsid w:val="002C4BEB"/>
    <w:rsid w:val="002C5343"/>
    <w:rsid w:val="002C7B48"/>
    <w:rsid w:val="002D121C"/>
    <w:rsid w:val="002D1868"/>
    <w:rsid w:val="002D223F"/>
    <w:rsid w:val="002D24CF"/>
    <w:rsid w:val="002D25D5"/>
    <w:rsid w:val="002D35D8"/>
    <w:rsid w:val="002D3B88"/>
    <w:rsid w:val="002D3DD3"/>
    <w:rsid w:val="002D3ECE"/>
    <w:rsid w:val="002D5E91"/>
    <w:rsid w:val="002D6B11"/>
    <w:rsid w:val="002D70E2"/>
    <w:rsid w:val="002D70F9"/>
    <w:rsid w:val="002D7AB3"/>
    <w:rsid w:val="002E0139"/>
    <w:rsid w:val="002E0301"/>
    <w:rsid w:val="002E05C5"/>
    <w:rsid w:val="002E0713"/>
    <w:rsid w:val="002E08F0"/>
    <w:rsid w:val="002E15BA"/>
    <w:rsid w:val="002E25AF"/>
    <w:rsid w:val="002E2883"/>
    <w:rsid w:val="002E2DC7"/>
    <w:rsid w:val="002E3099"/>
    <w:rsid w:val="002E3CBC"/>
    <w:rsid w:val="002E3DFA"/>
    <w:rsid w:val="002E4FEF"/>
    <w:rsid w:val="002E6D1F"/>
    <w:rsid w:val="002E769D"/>
    <w:rsid w:val="002E7B87"/>
    <w:rsid w:val="002F0ABE"/>
    <w:rsid w:val="002F0D2A"/>
    <w:rsid w:val="002F20AB"/>
    <w:rsid w:val="002F20B0"/>
    <w:rsid w:val="002F23C6"/>
    <w:rsid w:val="002F2847"/>
    <w:rsid w:val="002F43D3"/>
    <w:rsid w:val="002F4EA5"/>
    <w:rsid w:val="002F5599"/>
    <w:rsid w:val="002F5B31"/>
    <w:rsid w:val="002F6869"/>
    <w:rsid w:val="002F69BA"/>
    <w:rsid w:val="003001CA"/>
    <w:rsid w:val="00302268"/>
    <w:rsid w:val="00302879"/>
    <w:rsid w:val="0030326F"/>
    <w:rsid w:val="003032B3"/>
    <w:rsid w:val="00304FD2"/>
    <w:rsid w:val="00305A92"/>
    <w:rsid w:val="00305C02"/>
    <w:rsid w:val="00307C70"/>
    <w:rsid w:val="00307D55"/>
    <w:rsid w:val="0031050D"/>
    <w:rsid w:val="003113B4"/>
    <w:rsid w:val="00312033"/>
    <w:rsid w:val="00312177"/>
    <w:rsid w:val="003137BA"/>
    <w:rsid w:val="00314377"/>
    <w:rsid w:val="00314B38"/>
    <w:rsid w:val="00315230"/>
    <w:rsid w:val="00315A6D"/>
    <w:rsid w:val="00316813"/>
    <w:rsid w:val="00316C73"/>
    <w:rsid w:val="003172A1"/>
    <w:rsid w:val="00317D9C"/>
    <w:rsid w:val="0032030E"/>
    <w:rsid w:val="00321F77"/>
    <w:rsid w:val="00322573"/>
    <w:rsid w:val="0032281D"/>
    <w:rsid w:val="00323009"/>
    <w:rsid w:val="00323976"/>
    <w:rsid w:val="00323A97"/>
    <w:rsid w:val="00324212"/>
    <w:rsid w:val="00324D26"/>
    <w:rsid w:val="00324F98"/>
    <w:rsid w:val="00325179"/>
    <w:rsid w:val="003258BC"/>
    <w:rsid w:val="00326C38"/>
    <w:rsid w:val="00326F7D"/>
    <w:rsid w:val="00331786"/>
    <w:rsid w:val="00332039"/>
    <w:rsid w:val="00332330"/>
    <w:rsid w:val="003329F6"/>
    <w:rsid w:val="003334DD"/>
    <w:rsid w:val="00333C11"/>
    <w:rsid w:val="00334E6E"/>
    <w:rsid w:val="003354F6"/>
    <w:rsid w:val="003355B7"/>
    <w:rsid w:val="00335B1A"/>
    <w:rsid w:val="00335DD8"/>
    <w:rsid w:val="00336589"/>
    <w:rsid w:val="00336598"/>
    <w:rsid w:val="00336818"/>
    <w:rsid w:val="00336904"/>
    <w:rsid w:val="0033728C"/>
    <w:rsid w:val="003377CA"/>
    <w:rsid w:val="00340739"/>
    <w:rsid w:val="0034096E"/>
    <w:rsid w:val="00340BBD"/>
    <w:rsid w:val="00340BC0"/>
    <w:rsid w:val="0034142B"/>
    <w:rsid w:val="00341931"/>
    <w:rsid w:val="003429F6"/>
    <w:rsid w:val="0034331A"/>
    <w:rsid w:val="00343902"/>
    <w:rsid w:val="00343B89"/>
    <w:rsid w:val="00343D83"/>
    <w:rsid w:val="00343FEB"/>
    <w:rsid w:val="00344408"/>
    <w:rsid w:val="0034453C"/>
    <w:rsid w:val="0034459D"/>
    <w:rsid w:val="0034462F"/>
    <w:rsid w:val="00344CBE"/>
    <w:rsid w:val="00344FC0"/>
    <w:rsid w:val="0034523E"/>
    <w:rsid w:val="003454FD"/>
    <w:rsid w:val="00345B1D"/>
    <w:rsid w:val="00345FC5"/>
    <w:rsid w:val="0034679B"/>
    <w:rsid w:val="00346D38"/>
    <w:rsid w:val="00347476"/>
    <w:rsid w:val="003475A7"/>
    <w:rsid w:val="0034772B"/>
    <w:rsid w:val="0035051F"/>
    <w:rsid w:val="00350661"/>
    <w:rsid w:val="003508B3"/>
    <w:rsid w:val="00350BBB"/>
    <w:rsid w:val="00350CA2"/>
    <w:rsid w:val="003510DE"/>
    <w:rsid w:val="0035136D"/>
    <w:rsid w:val="00352114"/>
    <w:rsid w:val="00352A62"/>
    <w:rsid w:val="003533EE"/>
    <w:rsid w:val="00353CD3"/>
    <w:rsid w:val="003543C1"/>
    <w:rsid w:val="0035606A"/>
    <w:rsid w:val="003566F5"/>
    <w:rsid w:val="0035693D"/>
    <w:rsid w:val="0035759D"/>
    <w:rsid w:val="00360834"/>
    <w:rsid w:val="00360BC3"/>
    <w:rsid w:val="00361310"/>
    <w:rsid w:val="003613D2"/>
    <w:rsid w:val="00363194"/>
    <w:rsid w:val="00363E96"/>
    <w:rsid w:val="003645B0"/>
    <w:rsid w:val="003647F9"/>
    <w:rsid w:val="00364981"/>
    <w:rsid w:val="003657B8"/>
    <w:rsid w:val="00365F23"/>
    <w:rsid w:val="00365FB5"/>
    <w:rsid w:val="00366AAB"/>
    <w:rsid w:val="00366F15"/>
    <w:rsid w:val="0037011E"/>
    <w:rsid w:val="0037018D"/>
    <w:rsid w:val="00370289"/>
    <w:rsid w:val="0037042B"/>
    <w:rsid w:val="0037050F"/>
    <w:rsid w:val="00371032"/>
    <w:rsid w:val="0037151F"/>
    <w:rsid w:val="0037156B"/>
    <w:rsid w:val="00371A94"/>
    <w:rsid w:val="00371D41"/>
    <w:rsid w:val="00372D86"/>
    <w:rsid w:val="00373325"/>
    <w:rsid w:val="00373B0A"/>
    <w:rsid w:val="00373C38"/>
    <w:rsid w:val="00374E16"/>
    <w:rsid w:val="00374FB2"/>
    <w:rsid w:val="0037675A"/>
    <w:rsid w:val="00376C4E"/>
    <w:rsid w:val="0038043C"/>
    <w:rsid w:val="00380D4A"/>
    <w:rsid w:val="00381468"/>
    <w:rsid w:val="00381649"/>
    <w:rsid w:val="00381A81"/>
    <w:rsid w:val="00381E45"/>
    <w:rsid w:val="0038272C"/>
    <w:rsid w:val="00383D3D"/>
    <w:rsid w:val="0038412D"/>
    <w:rsid w:val="003843AA"/>
    <w:rsid w:val="0038560A"/>
    <w:rsid w:val="00386541"/>
    <w:rsid w:val="00386778"/>
    <w:rsid w:val="00386822"/>
    <w:rsid w:val="00386BAF"/>
    <w:rsid w:val="0038722E"/>
    <w:rsid w:val="003875F0"/>
    <w:rsid w:val="00390AE8"/>
    <w:rsid w:val="0039161F"/>
    <w:rsid w:val="0039263B"/>
    <w:rsid w:val="00392722"/>
    <w:rsid w:val="00393B84"/>
    <w:rsid w:val="00393E3D"/>
    <w:rsid w:val="00394752"/>
    <w:rsid w:val="00394BCE"/>
    <w:rsid w:val="00395148"/>
    <w:rsid w:val="003953F8"/>
    <w:rsid w:val="0039548D"/>
    <w:rsid w:val="00395F28"/>
    <w:rsid w:val="003965FE"/>
    <w:rsid w:val="003975E5"/>
    <w:rsid w:val="00397B74"/>
    <w:rsid w:val="003A0236"/>
    <w:rsid w:val="003A3BBA"/>
    <w:rsid w:val="003A4D06"/>
    <w:rsid w:val="003A55EF"/>
    <w:rsid w:val="003A7279"/>
    <w:rsid w:val="003A75AF"/>
    <w:rsid w:val="003B0697"/>
    <w:rsid w:val="003B071D"/>
    <w:rsid w:val="003B08E1"/>
    <w:rsid w:val="003B105A"/>
    <w:rsid w:val="003B1CF9"/>
    <w:rsid w:val="003B3C0B"/>
    <w:rsid w:val="003B4B47"/>
    <w:rsid w:val="003B59BD"/>
    <w:rsid w:val="003B6A87"/>
    <w:rsid w:val="003B75A4"/>
    <w:rsid w:val="003C08C8"/>
    <w:rsid w:val="003C0B54"/>
    <w:rsid w:val="003C260F"/>
    <w:rsid w:val="003C26FA"/>
    <w:rsid w:val="003C2C72"/>
    <w:rsid w:val="003C2E15"/>
    <w:rsid w:val="003C307F"/>
    <w:rsid w:val="003C36E8"/>
    <w:rsid w:val="003C37BB"/>
    <w:rsid w:val="003C39B9"/>
    <w:rsid w:val="003C48C3"/>
    <w:rsid w:val="003C69D5"/>
    <w:rsid w:val="003C74A0"/>
    <w:rsid w:val="003C76F5"/>
    <w:rsid w:val="003C783E"/>
    <w:rsid w:val="003D02CF"/>
    <w:rsid w:val="003D02E7"/>
    <w:rsid w:val="003D0985"/>
    <w:rsid w:val="003D0B4D"/>
    <w:rsid w:val="003D10B4"/>
    <w:rsid w:val="003D3C3F"/>
    <w:rsid w:val="003D4383"/>
    <w:rsid w:val="003D4972"/>
    <w:rsid w:val="003D5091"/>
    <w:rsid w:val="003D5E21"/>
    <w:rsid w:val="003D61C2"/>
    <w:rsid w:val="003D6FD7"/>
    <w:rsid w:val="003D72ED"/>
    <w:rsid w:val="003D7818"/>
    <w:rsid w:val="003D7F12"/>
    <w:rsid w:val="003E06FA"/>
    <w:rsid w:val="003E0A1C"/>
    <w:rsid w:val="003E0B16"/>
    <w:rsid w:val="003E1B9D"/>
    <w:rsid w:val="003E2CCD"/>
    <w:rsid w:val="003E3427"/>
    <w:rsid w:val="003E3859"/>
    <w:rsid w:val="003E39C0"/>
    <w:rsid w:val="003E4B26"/>
    <w:rsid w:val="003E659E"/>
    <w:rsid w:val="003E6A80"/>
    <w:rsid w:val="003F0680"/>
    <w:rsid w:val="003F13E0"/>
    <w:rsid w:val="003F162D"/>
    <w:rsid w:val="003F1CF1"/>
    <w:rsid w:val="003F1EC4"/>
    <w:rsid w:val="003F3CDD"/>
    <w:rsid w:val="003F49E8"/>
    <w:rsid w:val="003F539E"/>
    <w:rsid w:val="003F5612"/>
    <w:rsid w:val="003F59B3"/>
    <w:rsid w:val="003F6978"/>
    <w:rsid w:val="003F6E59"/>
    <w:rsid w:val="003F73F0"/>
    <w:rsid w:val="003F7481"/>
    <w:rsid w:val="003F74BD"/>
    <w:rsid w:val="003F7DF5"/>
    <w:rsid w:val="004008C1"/>
    <w:rsid w:val="00401689"/>
    <w:rsid w:val="00402108"/>
    <w:rsid w:val="004023AE"/>
    <w:rsid w:val="004031AF"/>
    <w:rsid w:val="00404187"/>
    <w:rsid w:val="0040430C"/>
    <w:rsid w:val="004043E9"/>
    <w:rsid w:val="00404414"/>
    <w:rsid w:val="00405F61"/>
    <w:rsid w:val="00406944"/>
    <w:rsid w:val="00410DA0"/>
    <w:rsid w:val="004119BA"/>
    <w:rsid w:val="00411D5A"/>
    <w:rsid w:val="004128E4"/>
    <w:rsid w:val="0041418A"/>
    <w:rsid w:val="00414720"/>
    <w:rsid w:val="00414CA2"/>
    <w:rsid w:val="004176A4"/>
    <w:rsid w:val="004176F6"/>
    <w:rsid w:val="00417AFB"/>
    <w:rsid w:val="00421126"/>
    <w:rsid w:val="00421908"/>
    <w:rsid w:val="0042256F"/>
    <w:rsid w:val="004231D4"/>
    <w:rsid w:val="00424B4C"/>
    <w:rsid w:val="004250D1"/>
    <w:rsid w:val="00425804"/>
    <w:rsid w:val="00425C06"/>
    <w:rsid w:val="00425D44"/>
    <w:rsid w:val="004265A2"/>
    <w:rsid w:val="004272FC"/>
    <w:rsid w:val="00427ADC"/>
    <w:rsid w:val="0043178F"/>
    <w:rsid w:val="00432DAA"/>
    <w:rsid w:val="00433AEC"/>
    <w:rsid w:val="00433F2B"/>
    <w:rsid w:val="00434141"/>
    <w:rsid w:val="00434B81"/>
    <w:rsid w:val="004358C2"/>
    <w:rsid w:val="004368C3"/>
    <w:rsid w:val="00440044"/>
    <w:rsid w:val="00440103"/>
    <w:rsid w:val="00440C79"/>
    <w:rsid w:val="00440EB0"/>
    <w:rsid w:val="00440F41"/>
    <w:rsid w:val="00441FF2"/>
    <w:rsid w:val="00442384"/>
    <w:rsid w:val="00442664"/>
    <w:rsid w:val="0044271E"/>
    <w:rsid w:val="004427F7"/>
    <w:rsid w:val="00442A45"/>
    <w:rsid w:val="00442A5D"/>
    <w:rsid w:val="00443512"/>
    <w:rsid w:val="00444D77"/>
    <w:rsid w:val="00445D6A"/>
    <w:rsid w:val="00445FFE"/>
    <w:rsid w:val="004461AB"/>
    <w:rsid w:val="004479F5"/>
    <w:rsid w:val="00447EF1"/>
    <w:rsid w:val="00450375"/>
    <w:rsid w:val="00450FEC"/>
    <w:rsid w:val="00452E89"/>
    <w:rsid w:val="004531D4"/>
    <w:rsid w:val="004533F1"/>
    <w:rsid w:val="00454129"/>
    <w:rsid w:val="00454DC9"/>
    <w:rsid w:val="00455176"/>
    <w:rsid w:val="00455383"/>
    <w:rsid w:val="00456CD9"/>
    <w:rsid w:val="0045722A"/>
    <w:rsid w:val="0046009C"/>
    <w:rsid w:val="00460703"/>
    <w:rsid w:val="00461363"/>
    <w:rsid w:val="004622A2"/>
    <w:rsid w:val="004637AE"/>
    <w:rsid w:val="00463ED7"/>
    <w:rsid w:val="004641ED"/>
    <w:rsid w:val="004642DB"/>
    <w:rsid w:val="004645E9"/>
    <w:rsid w:val="004646A9"/>
    <w:rsid w:val="00464879"/>
    <w:rsid w:val="00464899"/>
    <w:rsid w:val="00464971"/>
    <w:rsid w:val="004656D0"/>
    <w:rsid w:val="0046604C"/>
    <w:rsid w:val="00466054"/>
    <w:rsid w:val="00466C63"/>
    <w:rsid w:val="00466EF8"/>
    <w:rsid w:val="004708ED"/>
    <w:rsid w:val="004714E2"/>
    <w:rsid w:val="0047210E"/>
    <w:rsid w:val="0047212D"/>
    <w:rsid w:val="004730BB"/>
    <w:rsid w:val="00473EE6"/>
    <w:rsid w:val="00474741"/>
    <w:rsid w:val="00477E7A"/>
    <w:rsid w:val="00481D8D"/>
    <w:rsid w:val="00481FB3"/>
    <w:rsid w:val="00482478"/>
    <w:rsid w:val="004824EA"/>
    <w:rsid w:val="00482E69"/>
    <w:rsid w:val="00483469"/>
    <w:rsid w:val="0048475C"/>
    <w:rsid w:val="00484ABD"/>
    <w:rsid w:val="00484B6E"/>
    <w:rsid w:val="00485BD0"/>
    <w:rsid w:val="00485DD2"/>
    <w:rsid w:val="00485DF2"/>
    <w:rsid w:val="004862A2"/>
    <w:rsid w:val="00486E82"/>
    <w:rsid w:val="00487675"/>
    <w:rsid w:val="00487745"/>
    <w:rsid w:val="004878B9"/>
    <w:rsid w:val="00490003"/>
    <w:rsid w:val="00491550"/>
    <w:rsid w:val="0049203F"/>
    <w:rsid w:val="00492318"/>
    <w:rsid w:val="004928F6"/>
    <w:rsid w:val="0049341D"/>
    <w:rsid w:val="00495A69"/>
    <w:rsid w:val="0049774B"/>
    <w:rsid w:val="004A0074"/>
    <w:rsid w:val="004A019E"/>
    <w:rsid w:val="004A13A5"/>
    <w:rsid w:val="004A1989"/>
    <w:rsid w:val="004A1B41"/>
    <w:rsid w:val="004A2B48"/>
    <w:rsid w:val="004A31D5"/>
    <w:rsid w:val="004A3E94"/>
    <w:rsid w:val="004A44D5"/>
    <w:rsid w:val="004A50D9"/>
    <w:rsid w:val="004A6348"/>
    <w:rsid w:val="004A77E8"/>
    <w:rsid w:val="004A7F39"/>
    <w:rsid w:val="004B00BD"/>
    <w:rsid w:val="004B04A2"/>
    <w:rsid w:val="004B0E79"/>
    <w:rsid w:val="004B2635"/>
    <w:rsid w:val="004B2A1B"/>
    <w:rsid w:val="004B2D39"/>
    <w:rsid w:val="004B3DC8"/>
    <w:rsid w:val="004B3FF1"/>
    <w:rsid w:val="004B400C"/>
    <w:rsid w:val="004B4A8D"/>
    <w:rsid w:val="004B5048"/>
    <w:rsid w:val="004B51DA"/>
    <w:rsid w:val="004B52B0"/>
    <w:rsid w:val="004B558F"/>
    <w:rsid w:val="004B5E03"/>
    <w:rsid w:val="004B5F8B"/>
    <w:rsid w:val="004B627E"/>
    <w:rsid w:val="004B6323"/>
    <w:rsid w:val="004B74D8"/>
    <w:rsid w:val="004B7672"/>
    <w:rsid w:val="004C0AB4"/>
    <w:rsid w:val="004C14F2"/>
    <w:rsid w:val="004C1873"/>
    <w:rsid w:val="004C1AAB"/>
    <w:rsid w:val="004C1E68"/>
    <w:rsid w:val="004C211C"/>
    <w:rsid w:val="004C21A7"/>
    <w:rsid w:val="004C228B"/>
    <w:rsid w:val="004C2290"/>
    <w:rsid w:val="004C247A"/>
    <w:rsid w:val="004C24E0"/>
    <w:rsid w:val="004C35B7"/>
    <w:rsid w:val="004C36CD"/>
    <w:rsid w:val="004C3EC2"/>
    <w:rsid w:val="004C4893"/>
    <w:rsid w:val="004C4B1B"/>
    <w:rsid w:val="004C661A"/>
    <w:rsid w:val="004C6630"/>
    <w:rsid w:val="004C7A02"/>
    <w:rsid w:val="004D0204"/>
    <w:rsid w:val="004D1FCB"/>
    <w:rsid w:val="004D2D20"/>
    <w:rsid w:val="004D3317"/>
    <w:rsid w:val="004D381F"/>
    <w:rsid w:val="004D4F79"/>
    <w:rsid w:val="004D5DA7"/>
    <w:rsid w:val="004D68E3"/>
    <w:rsid w:val="004D79B3"/>
    <w:rsid w:val="004D7AB8"/>
    <w:rsid w:val="004E0844"/>
    <w:rsid w:val="004E0A51"/>
    <w:rsid w:val="004E2002"/>
    <w:rsid w:val="004E25B5"/>
    <w:rsid w:val="004E2A7B"/>
    <w:rsid w:val="004E31EE"/>
    <w:rsid w:val="004E3325"/>
    <w:rsid w:val="004E3464"/>
    <w:rsid w:val="004E4B34"/>
    <w:rsid w:val="004E4D0A"/>
    <w:rsid w:val="004E550E"/>
    <w:rsid w:val="004E59F3"/>
    <w:rsid w:val="004E5D2A"/>
    <w:rsid w:val="004E5E85"/>
    <w:rsid w:val="004E6558"/>
    <w:rsid w:val="004E6A1B"/>
    <w:rsid w:val="004E6A35"/>
    <w:rsid w:val="004E712C"/>
    <w:rsid w:val="004F0032"/>
    <w:rsid w:val="004F023A"/>
    <w:rsid w:val="004F0CE1"/>
    <w:rsid w:val="004F1B7E"/>
    <w:rsid w:val="004F29A4"/>
    <w:rsid w:val="004F2A00"/>
    <w:rsid w:val="004F2F5D"/>
    <w:rsid w:val="004F3411"/>
    <w:rsid w:val="004F344B"/>
    <w:rsid w:val="004F35BD"/>
    <w:rsid w:val="004F38A3"/>
    <w:rsid w:val="004F420D"/>
    <w:rsid w:val="004F4902"/>
    <w:rsid w:val="004F5654"/>
    <w:rsid w:val="004F5998"/>
    <w:rsid w:val="004F5F79"/>
    <w:rsid w:val="004F6168"/>
    <w:rsid w:val="004F6A4D"/>
    <w:rsid w:val="004F6E04"/>
    <w:rsid w:val="004F6F03"/>
    <w:rsid w:val="004F7103"/>
    <w:rsid w:val="004F7F8F"/>
    <w:rsid w:val="00500360"/>
    <w:rsid w:val="00501256"/>
    <w:rsid w:val="005019AD"/>
    <w:rsid w:val="00501EEB"/>
    <w:rsid w:val="005022F0"/>
    <w:rsid w:val="00502B04"/>
    <w:rsid w:val="00503016"/>
    <w:rsid w:val="005041A9"/>
    <w:rsid w:val="005050A8"/>
    <w:rsid w:val="0050657C"/>
    <w:rsid w:val="00510A9F"/>
    <w:rsid w:val="0051266B"/>
    <w:rsid w:val="00512FF1"/>
    <w:rsid w:val="005139B3"/>
    <w:rsid w:val="00513ACA"/>
    <w:rsid w:val="00513BD5"/>
    <w:rsid w:val="00514025"/>
    <w:rsid w:val="00514058"/>
    <w:rsid w:val="00514449"/>
    <w:rsid w:val="00514B8A"/>
    <w:rsid w:val="00514DC0"/>
    <w:rsid w:val="00516B34"/>
    <w:rsid w:val="00517518"/>
    <w:rsid w:val="00520AA9"/>
    <w:rsid w:val="00521261"/>
    <w:rsid w:val="00521D63"/>
    <w:rsid w:val="005220C4"/>
    <w:rsid w:val="0052354B"/>
    <w:rsid w:val="00523971"/>
    <w:rsid w:val="00523DF0"/>
    <w:rsid w:val="00525A4E"/>
    <w:rsid w:val="00525C8B"/>
    <w:rsid w:val="005263E5"/>
    <w:rsid w:val="005273AC"/>
    <w:rsid w:val="005274C1"/>
    <w:rsid w:val="00530369"/>
    <w:rsid w:val="00530602"/>
    <w:rsid w:val="00531566"/>
    <w:rsid w:val="00531CF4"/>
    <w:rsid w:val="0053239C"/>
    <w:rsid w:val="005328BF"/>
    <w:rsid w:val="00532C41"/>
    <w:rsid w:val="005335F6"/>
    <w:rsid w:val="0053496C"/>
    <w:rsid w:val="00535B80"/>
    <w:rsid w:val="00535BDF"/>
    <w:rsid w:val="0053755D"/>
    <w:rsid w:val="00537788"/>
    <w:rsid w:val="005401E4"/>
    <w:rsid w:val="00540B3B"/>
    <w:rsid w:val="00540C6D"/>
    <w:rsid w:val="00540F92"/>
    <w:rsid w:val="0054177D"/>
    <w:rsid w:val="0054297D"/>
    <w:rsid w:val="00542B63"/>
    <w:rsid w:val="00542D82"/>
    <w:rsid w:val="00543C93"/>
    <w:rsid w:val="005446DE"/>
    <w:rsid w:val="0054539A"/>
    <w:rsid w:val="00545B82"/>
    <w:rsid w:val="00546682"/>
    <w:rsid w:val="00547CB8"/>
    <w:rsid w:val="00550640"/>
    <w:rsid w:val="005518F6"/>
    <w:rsid w:val="005528A8"/>
    <w:rsid w:val="00552E8C"/>
    <w:rsid w:val="00553704"/>
    <w:rsid w:val="005537C4"/>
    <w:rsid w:val="00554DEC"/>
    <w:rsid w:val="00554F8A"/>
    <w:rsid w:val="005551F8"/>
    <w:rsid w:val="005554C9"/>
    <w:rsid w:val="00555758"/>
    <w:rsid w:val="0055591F"/>
    <w:rsid w:val="00555F3E"/>
    <w:rsid w:val="0055642A"/>
    <w:rsid w:val="00556511"/>
    <w:rsid w:val="0055666D"/>
    <w:rsid w:val="005566DD"/>
    <w:rsid w:val="00557E13"/>
    <w:rsid w:val="0056057E"/>
    <w:rsid w:val="005605BE"/>
    <w:rsid w:val="0056092B"/>
    <w:rsid w:val="00561E60"/>
    <w:rsid w:val="005633D6"/>
    <w:rsid w:val="00563693"/>
    <w:rsid w:val="005650BC"/>
    <w:rsid w:val="00565678"/>
    <w:rsid w:val="00565883"/>
    <w:rsid w:val="0056646A"/>
    <w:rsid w:val="00566512"/>
    <w:rsid w:val="005666E0"/>
    <w:rsid w:val="00566CD0"/>
    <w:rsid w:val="0056707A"/>
    <w:rsid w:val="0057059A"/>
    <w:rsid w:val="005731F1"/>
    <w:rsid w:val="00573416"/>
    <w:rsid w:val="00573A14"/>
    <w:rsid w:val="00574343"/>
    <w:rsid w:val="00574950"/>
    <w:rsid w:val="00576BF4"/>
    <w:rsid w:val="005774EA"/>
    <w:rsid w:val="00577C08"/>
    <w:rsid w:val="005802DC"/>
    <w:rsid w:val="00580FBA"/>
    <w:rsid w:val="0058168D"/>
    <w:rsid w:val="00581750"/>
    <w:rsid w:val="00581BB2"/>
    <w:rsid w:val="00581D6F"/>
    <w:rsid w:val="00581DC2"/>
    <w:rsid w:val="005823E8"/>
    <w:rsid w:val="0058319D"/>
    <w:rsid w:val="00583CEB"/>
    <w:rsid w:val="00584C25"/>
    <w:rsid w:val="00584D17"/>
    <w:rsid w:val="00585AF2"/>
    <w:rsid w:val="00586251"/>
    <w:rsid w:val="005864B9"/>
    <w:rsid w:val="005866FA"/>
    <w:rsid w:val="00590D0D"/>
    <w:rsid w:val="00590EA6"/>
    <w:rsid w:val="00591024"/>
    <w:rsid w:val="005916FF"/>
    <w:rsid w:val="005917FF"/>
    <w:rsid w:val="00591E8A"/>
    <w:rsid w:val="00591EF7"/>
    <w:rsid w:val="00593C53"/>
    <w:rsid w:val="00594AA5"/>
    <w:rsid w:val="005953DF"/>
    <w:rsid w:val="00595B46"/>
    <w:rsid w:val="005966C5"/>
    <w:rsid w:val="00596BC2"/>
    <w:rsid w:val="005979DA"/>
    <w:rsid w:val="005A04C3"/>
    <w:rsid w:val="005A0D1E"/>
    <w:rsid w:val="005A1367"/>
    <w:rsid w:val="005A19FA"/>
    <w:rsid w:val="005A28D3"/>
    <w:rsid w:val="005A41EB"/>
    <w:rsid w:val="005A6081"/>
    <w:rsid w:val="005A69E6"/>
    <w:rsid w:val="005A75FC"/>
    <w:rsid w:val="005A7DDF"/>
    <w:rsid w:val="005A7F21"/>
    <w:rsid w:val="005B05CA"/>
    <w:rsid w:val="005B0A64"/>
    <w:rsid w:val="005B0B70"/>
    <w:rsid w:val="005B0F6B"/>
    <w:rsid w:val="005B1086"/>
    <w:rsid w:val="005B26A2"/>
    <w:rsid w:val="005B2ECC"/>
    <w:rsid w:val="005B354E"/>
    <w:rsid w:val="005B3722"/>
    <w:rsid w:val="005B4774"/>
    <w:rsid w:val="005B5841"/>
    <w:rsid w:val="005B67E7"/>
    <w:rsid w:val="005B6A12"/>
    <w:rsid w:val="005B7691"/>
    <w:rsid w:val="005C05E6"/>
    <w:rsid w:val="005C0CC2"/>
    <w:rsid w:val="005C21B2"/>
    <w:rsid w:val="005C2809"/>
    <w:rsid w:val="005C2E83"/>
    <w:rsid w:val="005C3040"/>
    <w:rsid w:val="005C331F"/>
    <w:rsid w:val="005C34E9"/>
    <w:rsid w:val="005C5061"/>
    <w:rsid w:val="005C523D"/>
    <w:rsid w:val="005C54C7"/>
    <w:rsid w:val="005C54F5"/>
    <w:rsid w:val="005C6958"/>
    <w:rsid w:val="005C73D8"/>
    <w:rsid w:val="005C785F"/>
    <w:rsid w:val="005C7FA8"/>
    <w:rsid w:val="005C7FCD"/>
    <w:rsid w:val="005D0157"/>
    <w:rsid w:val="005D049D"/>
    <w:rsid w:val="005D2CEF"/>
    <w:rsid w:val="005D3166"/>
    <w:rsid w:val="005D370D"/>
    <w:rsid w:val="005D39C1"/>
    <w:rsid w:val="005D42FD"/>
    <w:rsid w:val="005D6EA1"/>
    <w:rsid w:val="005D71E5"/>
    <w:rsid w:val="005D7444"/>
    <w:rsid w:val="005E09F9"/>
    <w:rsid w:val="005E1480"/>
    <w:rsid w:val="005E27E3"/>
    <w:rsid w:val="005E281F"/>
    <w:rsid w:val="005E2F00"/>
    <w:rsid w:val="005E3713"/>
    <w:rsid w:val="005E572C"/>
    <w:rsid w:val="005E6145"/>
    <w:rsid w:val="005F0344"/>
    <w:rsid w:val="005F048D"/>
    <w:rsid w:val="005F2329"/>
    <w:rsid w:val="005F28B2"/>
    <w:rsid w:val="005F38A5"/>
    <w:rsid w:val="005F3A76"/>
    <w:rsid w:val="005F4060"/>
    <w:rsid w:val="005F4BF6"/>
    <w:rsid w:val="005F4D3F"/>
    <w:rsid w:val="005F4E84"/>
    <w:rsid w:val="005F55BC"/>
    <w:rsid w:val="005F56DC"/>
    <w:rsid w:val="005F61B0"/>
    <w:rsid w:val="005F651B"/>
    <w:rsid w:val="005F66E5"/>
    <w:rsid w:val="005F7873"/>
    <w:rsid w:val="006003CC"/>
    <w:rsid w:val="00600FAD"/>
    <w:rsid w:val="006013BD"/>
    <w:rsid w:val="006016A5"/>
    <w:rsid w:val="00601D00"/>
    <w:rsid w:val="00602E77"/>
    <w:rsid w:val="00604186"/>
    <w:rsid w:val="00604604"/>
    <w:rsid w:val="00605130"/>
    <w:rsid w:val="00605286"/>
    <w:rsid w:val="00605A23"/>
    <w:rsid w:val="006064A7"/>
    <w:rsid w:val="00606876"/>
    <w:rsid w:val="00607539"/>
    <w:rsid w:val="00610159"/>
    <w:rsid w:val="006106E4"/>
    <w:rsid w:val="00610CE9"/>
    <w:rsid w:val="0061149E"/>
    <w:rsid w:val="00611ACB"/>
    <w:rsid w:val="00611D55"/>
    <w:rsid w:val="00612469"/>
    <w:rsid w:val="00612DDA"/>
    <w:rsid w:val="006144AD"/>
    <w:rsid w:val="00614C00"/>
    <w:rsid w:val="00614E44"/>
    <w:rsid w:val="00616AFC"/>
    <w:rsid w:val="00616BF7"/>
    <w:rsid w:val="00617105"/>
    <w:rsid w:val="006171A9"/>
    <w:rsid w:val="006174BD"/>
    <w:rsid w:val="00617CF4"/>
    <w:rsid w:val="00620265"/>
    <w:rsid w:val="0062114D"/>
    <w:rsid w:val="00621A74"/>
    <w:rsid w:val="00621B07"/>
    <w:rsid w:val="00622BE4"/>
    <w:rsid w:val="00622CC6"/>
    <w:rsid w:val="006237CD"/>
    <w:rsid w:val="00623E2C"/>
    <w:rsid w:val="006240A9"/>
    <w:rsid w:val="00625AC6"/>
    <w:rsid w:val="00627B89"/>
    <w:rsid w:val="00630F84"/>
    <w:rsid w:val="0063122B"/>
    <w:rsid w:val="00631769"/>
    <w:rsid w:val="006317E3"/>
    <w:rsid w:val="00631C50"/>
    <w:rsid w:val="00633453"/>
    <w:rsid w:val="00633BE2"/>
    <w:rsid w:val="00633E65"/>
    <w:rsid w:val="0063442D"/>
    <w:rsid w:val="00635025"/>
    <w:rsid w:val="006365B4"/>
    <w:rsid w:val="006367F7"/>
    <w:rsid w:val="00636964"/>
    <w:rsid w:val="00636F09"/>
    <w:rsid w:val="006373F8"/>
    <w:rsid w:val="00641D07"/>
    <w:rsid w:val="00641F8D"/>
    <w:rsid w:val="00642025"/>
    <w:rsid w:val="006420E7"/>
    <w:rsid w:val="00642F7D"/>
    <w:rsid w:val="0064358D"/>
    <w:rsid w:val="00643F59"/>
    <w:rsid w:val="0064479F"/>
    <w:rsid w:val="00644EE3"/>
    <w:rsid w:val="006461B5"/>
    <w:rsid w:val="00646325"/>
    <w:rsid w:val="00646864"/>
    <w:rsid w:val="00646A4D"/>
    <w:rsid w:val="00646F68"/>
    <w:rsid w:val="006473DD"/>
    <w:rsid w:val="00647551"/>
    <w:rsid w:val="006478F3"/>
    <w:rsid w:val="00647969"/>
    <w:rsid w:val="00647DBC"/>
    <w:rsid w:val="00650B77"/>
    <w:rsid w:val="006511C6"/>
    <w:rsid w:val="00651A01"/>
    <w:rsid w:val="00652062"/>
    <w:rsid w:val="006535E3"/>
    <w:rsid w:val="0065370F"/>
    <w:rsid w:val="00653AEF"/>
    <w:rsid w:val="00654200"/>
    <w:rsid w:val="0065461A"/>
    <w:rsid w:val="0065489B"/>
    <w:rsid w:val="00654CEE"/>
    <w:rsid w:val="00654FA6"/>
    <w:rsid w:val="00655340"/>
    <w:rsid w:val="006553F8"/>
    <w:rsid w:val="00655D3E"/>
    <w:rsid w:val="006600C0"/>
    <w:rsid w:val="00660443"/>
    <w:rsid w:val="00660D81"/>
    <w:rsid w:val="006616EC"/>
    <w:rsid w:val="0066219D"/>
    <w:rsid w:val="00662DBB"/>
    <w:rsid w:val="00663381"/>
    <w:rsid w:val="00665178"/>
    <w:rsid w:val="006651B3"/>
    <w:rsid w:val="0066565B"/>
    <w:rsid w:val="00665D8C"/>
    <w:rsid w:val="0066606A"/>
    <w:rsid w:val="00667621"/>
    <w:rsid w:val="006701FA"/>
    <w:rsid w:val="00670D17"/>
    <w:rsid w:val="00673D53"/>
    <w:rsid w:val="0067479C"/>
    <w:rsid w:val="00674841"/>
    <w:rsid w:val="00675C14"/>
    <w:rsid w:val="00675FEB"/>
    <w:rsid w:val="00677767"/>
    <w:rsid w:val="0068016B"/>
    <w:rsid w:val="006810EA"/>
    <w:rsid w:val="00681209"/>
    <w:rsid w:val="006812A1"/>
    <w:rsid w:val="00681408"/>
    <w:rsid w:val="00681806"/>
    <w:rsid w:val="00681A56"/>
    <w:rsid w:val="006822AF"/>
    <w:rsid w:val="006839A8"/>
    <w:rsid w:val="00683EFB"/>
    <w:rsid w:val="00684792"/>
    <w:rsid w:val="00684BA9"/>
    <w:rsid w:val="00684F0C"/>
    <w:rsid w:val="00685778"/>
    <w:rsid w:val="00686AE7"/>
    <w:rsid w:val="0068715F"/>
    <w:rsid w:val="00687939"/>
    <w:rsid w:val="00687CB4"/>
    <w:rsid w:val="00687FD1"/>
    <w:rsid w:val="006900A3"/>
    <w:rsid w:val="00690774"/>
    <w:rsid w:val="00690DC9"/>
    <w:rsid w:val="00691422"/>
    <w:rsid w:val="00691BC8"/>
    <w:rsid w:val="00692B91"/>
    <w:rsid w:val="00693AE8"/>
    <w:rsid w:val="0069454E"/>
    <w:rsid w:val="00694913"/>
    <w:rsid w:val="0069495E"/>
    <w:rsid w:val="00694A1A"/>
    <w:rsid w:val="00694DFD"/>
    <w:rsid w:val="00695838"/>
    <w:rsid w:val="0069638B"/>
    <w:rsid w:val="006966D7"/>
    <w:rsid w:val="00696CAD"/>
    <w:rsid w:val="00696EB5"/>
    <w:rsid w:val="00696FEB"/>
    <w:rsid w:val="006971D1"/>
    <w:rsid w:val="006972BE"/>
    <w:rsid w:val="00697D8E"/>
    <w:rsid w:val="006A00B0"/>
    <w:rsid w:val="006A1565"/>
    <w:rsid w:val="006A18DB"/>
    <w:rsid w:val="006A1AF3"/>
    <w:rsid w:val="006A3091"/>
    <w:rsid w:val="006A3A40"/>
    <w:rsid w:val="006A3EBA"/>
    <w:rsid w:val="006A51D8"/>
    <w:rsid w:val="006A5406"/>
    <w:rsid w:val="006A580A"/>
    <w:rsid w:val="006A631E"/>
    <w:rsid w:val="006A65CC"/>
    <w:rsid w:val="006A72F3"/>
    <w:rsid w:val="006A7C68"/>
    <w:rsid w:val="006B008C"/>
    <w:rsid w:val="006B02F2"/>
    <w:rsid w:val="006B0766"/>
    <w:rsid w:val="006B1E60"/>
    <w:rsid w:val="006B434F"/>
    <w:rsid w:val="006B4586"/>
    <w:rsid w:val="006B45BE"/>
    <w:rsid w:val="006B6098"/>
    <w:rsid w:val="006B656E"/>
    <w:rsid w:val="006B6CAE"/>
    <w:rsid w:val="006C01E0"/>
    <w:rsid w:val="006C0862"/>
    <w:rsid w:val="006C24BE"/>
    <w:rsid w:val="006C2783"/>
    <w:rsid w:val="006C29D6"/>
    <w:rsid w:val="006C2FC7"/>
    <w:rsid w:val="006C3C37"/>
    <w:rsid w:val="006C3C9B"/>
    <w:rsid w:val="006C3D0B"/>
    <w:rsid w:val="006C3D30"/>
    <w:rsid w:val="006C3FE0"/>
    <w:rsid w:val="006C44F3"/>
    <w:rsid w:val="006C4777"/>
    <w:rsid w:val="006C4827"/>
    <w:rsid w:val="006C482A"/>
    <w:rsid w:val="006C4BFA"/>
    <w:rsid w:val="006C5F5B"/>
    <w:rsid w:val="006C60C2"/>
    <w:rsid w:val="006C6222"/>
    <w:rsid w:val="006C767F"/>
    <w:rsid w:val="006C7A60"/>
    <w:rsid w:val="006C7E94"/>
    <w:rsid w:val="006D235F"/>
    <w:rsid w:val="006D2D2A"/>
    <w:rsid w:val="006D3ACF"/>
    <w:rsid w:val="006D41CD"/>
    <w:rsid w:val="006D5907"/>
    <w:rsid w:val="006D5B43"/>
    <w:rsid w:val="006D5B45"/>
    <w:rsid w:val="006D612A"/>
    <w:rsid w:val="006D6629"/>
    <w:rsid w:val="006D68E9"/>
    <w:rsid w:val="006D6AB4"/>
    <w:rsid w:val="006D6FDF"/>
    <w:rsid w:val="006D7AD0"/>
    <w:rsid w:val="006D7C51"/>
    <w:rsid w:val="006D7E45"/>
    <w:rsid w:val="006E00EB"/>
    <w:rsid w:val="006E03C9"/>
    <w:rsid w:val="006E0452"/>
    <w:rsid w:val="006E0D6D"/>
    <w:rsid w:val="006E14CE"/>
    <w:rsid w:val="006E1608"/>
    <w:rsid w:val="006E1E1C"/>
    <w:rsid w:val="006E23D5"/>
    <w:rsid w:val="006E2E5D"/>
    <w:rsid w:val="006E2FCE"/>
    <w:rsid w:val="006E672A"/>
    <w:rsid w:val="006E6896"/>
    <w:rsid w:val="006E6D25"/>
    <w:rsid w:val="006F00E2"/>
    <w:rsid w:val="006F0B7E"/>
    <w:rsid w:val="006F11BB"/>
    <w:rsid w:val="006F15E5"/>
    <w:rsid w:val="006F1E84"/>
    <w:rsid w:val="006F22DC"/>
    <w:rsid w:val="006F2683"/>
    <w:rsid w:val="006F292F"/>
    <w:rsid w:val="006F305D"/>
    <w:rsid w:val="006F4A92"/>
    <w:rsid w:val="006F4A9E"/>
    <w:rsid w:val="006F5A64"/>
    <w:rsid w:val="006F5EBA"/>
    <w:rsid w:val="006F5FF6"/>
    <w:rsid w:val="006F7B82"/>
    <w:rsid w:val="006F7C25"/>
    <w:rsid w:val="007005E8"/>
    <w:rsid w:val="00700CA8"/>
    <w:rsid w:val="00701142"/>
    <w:rsid w:val="007018CD"/>
    <w:rsid w:val="00702133"/>
    <w:rsid w:val="007037CB"/>
    <w:rsid w:val="007039B6"/>
    <w:rsid w:val="00703D3C"/>
    <w:rsid w:val="007046CF"/>
    <w:rsid w:val="00704E04"/>
    <w:rsid w:val="007057DE"/>
    <w:rsid w:val="00706145"/>
    <w:rsid w:val="00707AB1"/>
    <w:rsid w:val="00707C89"/>
    <w:rsid w:val="00711C2A"/>
    <w:rsid w:val="0071203B"/>
    <w:rsid w:val="0071219A"/>
    <w:rsid w:val="0071234A"/>
    <w:rsid w:val="0071240F"/>
    <w:rsid w:val="00712F6C"/>
    <w:rsid w:val="00713238"/>
    <w:rsid w:val="0071363F"/>
    <w:rsid w:val="00713C21"/>
    <w:rsid w:val="00713CF5"/>
    <w:rsid w:val="00713FCA"/>
    <w:rsid w:val="007143C4"/>
    <w:rsid w:val="0071496D"/>
    <w:rsid w:val="00715F0D"/>
    <w:rsid w:val="007164E9"/>
    <w:rsid w:val="00716A0A"/>
    <w:rsid w:val="007176F3"/>
    <w:rsid w:val="007204F3"/>
    <w:rsid w:val="00723120"/>
    <w:rsid w:val="007242B1"/>
    <w:rsid w:val="0072443A"/>
    <w:rsid w:val="0072475C"/>
    <w:rsid w:val="007266FB"/>
    <w:rsid w:val="00726723"/>
    <w:rsid w:val="00727344"/>
    <w:rsid w:val="00727440"/>
    <w:rsid w:val="00730743"/>
    <w:rsid w:val="00732695"/>
    <w:rsid w:val="00733199"/>
    <w:rsid w:val="00733AE5"/>
    <w:rsid w:val="00733DF5"/>
    <w:rsid w:val="007344C0"/>
    <w:rsid w:val="00736372"/>
    <w:rsid w:val="00736A00"/>
    <w:rsid w:val="00736A7A"/>
    <w:rsid w:val="00736D7F"/>
    <w:rsid w:val="00736FE9"/>
    <w:rsid w:val="0073749F"/>
    <w:rsid w:val="00737657"/>
    <w:rsid w:val="00737D66"/>
    <w:rsid w:val="00737DBB"/>
    <w:rsid w:val="00740A9C"/>
    <w:rsid w:val="00740C93"/>
    <w:rsid w:val="00741100"/>
    <w:rsid w:val="00741199"/>
    <w:rsid w:val="00741E7A"/>
    <w:rsid w:val="00743C2B"/>
    <w:rsid w:val="007447EF"/>
    <w:rsid w:val="00744AF6"/>
    <w:rsid w:val="00744B96"/>
    <w:rsid w:val="00746424"/>
    <w:rsid w:val="007467BF"/>
    <w:rsid w:val="00750254"/>
    <w:rsid w:val="00750E14"/>
    <w:rsid w:val="00750E5F"/>
    <w:rsid w:val="007510C2"/>
    <w:rsid w:val="007527E6"/>
    <w:rsid w:val="0075283E"/>
    <w:rsid w:val="00752C21"/>
    <w:rsid w:val="00752ED0"/>
    <w:rsid w:val="00753ACA"/>
    <w:rsid w:val="00753E6A"/>
    <w:rsid w:val="007544A4"/>
    <w:rsid w:val="00754AA6"/>
    <w:rsid w:val="00754B94"/>
    <w:rsid w:val="00755A24"/>
    <w:rsid w:val="00755A7C"/>
    <w:rsid w:val="00755ED0"/>
    <w:rsid w:val="00756A1F"/>
    <w:rsid w:val="00756D17"/>
    <w:rsid w:val="007572F8"/>
    <w:rsid w:val="00757406"/>
    <w:rsid w:val="00757F98"/>
    <w:rsid w:val="00757F9B"/>
    <w:rsid w:val="0076037B"/>
    <w:rsid w:val="00761A44"/>
    <w:rsid w:val="00761EF4"/>
    <w:rsid w:val="007621C3"/>
    <w:rsid w:val="007621EB"/>
    <w:rsid w:val="007621F8"/>
    <w:rsid w:val="00762A30"/>
    <w:rsid w:val="00763101"/>
    <w:rsid w:val="007631C3"/>
    <w:rsid w:val="007632CD"/>
    <w:rsid w:val="0076375F"/>
    <w:rsid w:val="00763CB6"/>
    <w:rsid w:val="00764850"/>
    <w:rsid w:val="00767339"/>
    <w:rsid w:val="00767AF7"/>
    <w:rsid w:val="00767E55"/>
    <w:rsid w:val="007701C3"/>
    <w:rsid w:val="0077065B"/>
    <w:rsid w:val="007718C0"/>
    <w:rsid w:val="00771DB6"/>
    <w:rsid w:val="00771E46"/>
    <w:rsid w:val="00771FCD"/>
    <w:rsid w:val="007729B4"/>
    <w:rsid w:val="00772E56"/>
    <w:rsid w:val="00772FBD"/>
    <w:rsid w:val="00774A63"/>
    <w:rsid w:val="00775E52"/>
    <w:rsid w:val="007765D0"/>
    <w:rsid w:val="00776AA9"/>
    <w:rsid w:val="00777331"/>
    <w:rsid w:val="00777ED8"/>
    <w:rsid w:val="0078023A"/>
    <w:rsid w:val="00781F12"/>
    <w:rsid w:val="00783835"/>
    <w:rsid w:val="00783DB9"/>
    <w:rsid w:val="00784524"/>
    <w:rsid w:val="00785845"/>
    <w:rsid w:val="0078597D"/>
    <w:rsid w:val="00786629"/>
    <w:rsid w:val="007902E0"/>
    <w:rsid w:val="00790999"/>
    <w:rsid w:val="00790F04"/>
    <w:rsid w:val="007921A0"/>
    <w:rsid w:val="00792389"/>
    <w:rsid w:val="007924EF"/>
    <w:rsid w:val="00792642"/>
    <w:rsid w:val="00792F3B"/>
    <w:rsid w:val="007935DA"/>
    <w:rsid w:val="00794922"/>
    <w:rsid w:val="00796AB5"/>
    <w:rsid w:val="00797103"/>
    <w:rsid w:val="00797C31"/>
    <w:rsid w:val="00797D2A"/>
    <w:rsid w:val="007A3115"/>
    <w:rsid w:val="007A326B"/>
    <w:rsid w:val="007A43E3"/>
    <w:rsid w:val="007A4444"/>
    <w:rsid w:val="007A4C64"/>
    <w:rsid w:val="007A5321"/>
    <w:rsid w:val="007A5AE3"/>
    <w:rsid w:val="007B0D80"/>
    <w:rsid w:val="007B17C1"/>
    <w:rsid w:val="007B2691"/>
    <w:rsid w:val="007B29C1"/>
    <w:rsid w:val="007B3562"/>
    <w:rsid w:val="007B44A1"/>
    <w:rsid w:val="007B5015"/>
    <w:rsid w:val="007B52F0"/>
    <w:rsid w:val="007B5350"/>
    <w:rsid w:val="007B544E"/>
    <w:rsid w:val="007B633B"/>
    <w:rsid w:val="007B6569"/>
    <w:rsid w:val="007B7C31"/>
    <w:rsid w:val="007C0ED8"/>
    <w:rsid w:val="007C1682"/>
    <w:rsid w:val="007C1B6A"/>
    <w:rsid w:val="007C1C51"/>
    <w:rsid w:val="007C294D"/>
    <w:rsid w:val="007C3DC7"/>
    <w:rsid w:val="007C3FF5"/>
    <w:rsid w:val="007C4E52"/>
    <w:rsid w:val="007C54EE"/>
    <w:rsid w:val="007C5BC8"/>
    <w:rsid w:val="007C5DC8"/>
    <w:rsid w:val="007C6493"/>
    <w:rsid w:val="007C6741"/>
    <w:rsid w:val="007C6E28"/>
    <w:rsid w:val="007C7665"/>
    <w:rsid w:val="007D0220"/>
    <w:rsid w:val="007D109A"/>
    <w:rsid w:val="007D15EF"/>
    <w:rsid w:val="007D1C55"/>
    <w:rsid w:val="007D1D6C"/>
    <w:rsid w:val="007D259A"/>
    <w:rsid w:val="007D2865"/>
    <w:rsid w:val="007D435A"/>
    <w:rsid w:val="007D4854"/>
    <w:rsid w:val="007D50B5"/>
    <w:rsid w:val="007D5A4F"/>
    <w:rsid w:val="007D5B84"/>
    <w:rsid w:val="007D6A53"/>
    <w:rsid w:val="007D6F50"/>
    <w:rsid w:val="007D7D0E"/>
    <w:rsid w:val="007E0D19"/>
    <w:rsid w:val="007E0F71"/>
    <w:rsid w:val="007E3059"/>
    <w:rsid w:val="007E3CD5"/>
    <w:rsid w:val="007E3E84"/>
    <w:rsid w:val="007E45E5"/>
    <w:rsid w:val="007E5152"/>
    <w:rsid w:val="007E5E1F"/>
    <w:rsid w:val="007E60B5"/>
    <w:rsid w:val="007E6DA5"/>
    <w:rsid w:val="007E6FC4"/>
    <w:rsid w:val="007E7CE2"/>
    <w:rsid w:val="007F0429"/>
    <w:rsid w:val="007F16B5"/>
    <w:rsid w:val="007F2D2A"/>
    <w:rsid w:val="007F5B86"/>
    <w:rsid w:val="007F5F22"/>
    <w:rsid w:val="007F6A47"/>
    <w:rsid w:val="007F6E03"/>
    <w:rsid w:val="007F7213"/>
    <w:rsid w:val="00800B8E"/>
    <w:rsid w:val="0080199C"/>
    <w:rsid w:val="00801B33"/>
    <w:rsid w:val="00801F0D"/>
    <w:rsid w:val="00802C91"/>
    <w:rsid w:val="0080344A"/>
    <w:rsid w:val="0080386E"/>
    <w:rsid w:val="00803AD5"/>
    <w:rsid w:val="00803FB1"/>
    <w:rsid w:val="00805672"/>
    <w:rsid w:val="00806888"/>
    <w:rsid w:val="00807523"/>
    <w:rsid w:val="00810C99"/>
    <w:rsid w:val="00810FA6"/>
    <w:rsid w:val="0081128F"/>
    <w:rsid w:val="008119A6"/>
    <w:rsid w:val="0081279E"/>
    <w:rsid w:val="0081291E"/>
    <w:rsid w:val="00813F45"/>
    <w:rsid w:val="008146F5"/>
    <w:rsid w:val="00815998"/>
    <w:rsid w:val="008174EC"/>
    <w:rsid w:val="00817558"/>
    <w:rsid w:val="00817E51"/>
    <w:rsid w:val="00817F97"/>
    <w:rsid w:val="008200DD"/>
    <w:rsid w:val="008202C7"/>
    <w:rsid w:val="00820F48"/>
    <w:rsid w:val="00821931"/>
    <w:rsid w:val="0082199A"/>
    <w:rsid w:val="00822440"/>
    <w:rsid w:val="008225B0"/>
    <w:rsid w:val="00822813"/>
    <w:rsid w:val="00822E58"/>
    <w:rsid w:val="00822EDB"/>
    <w:rsid w:val="00824348"/>
    <w:rsid w:val="00824D37"/>
    <w:rsid w:val="00825AB7"/>
    <w:rsid w:val="0082751A"/>
    <w:rsid w:val="00827A4D"/>
    <w:rsid w:val="00827F05"/>
    <w:rsid w:val="008300ED"/>
    <w:rsid w:val="00830ED6"/>
    <w:rsid w:val="00831787"/>
    <w:rsid w:val="00831B16"/>
    <w:rsid w:val="008322F9"/>
    <w:rsid w:val="00834364"/>
    <w:rsid w:val="00834687"/>
    <w:rsid w:val="00835091"/>
    <w:rsid w:val="00836905"/>
    <w:rsid w:val="00836F2F"/>
    <w:rsid w:val="00837DBD"/>
    <w:rsid w:val="00841781"/>
    <w:rsid w:val="00841DAB"/>
    <w:rsid w:val="008421B5"/>
    <w:rsid w:val="00842575"/>
    <w:rsid w:val="00843182"/>
    <w:rsid w:val="00843D50"/>
    <w:rsid w:val="00844AB1"/>
    <w:rsid w:val="00845593"/>
    <w:rsid w:val="00845B72"/>
    <w:rsid w:val="00845ECA"/>
    <w:rsid w:val="00845F28"/>
    <w:rsid w:val="008463D4"/>
    <w:rsid w:val="008468C5"/>
    <w:rsid w:val="00846A90"/>
    <w:rsid w:val="00846AF1"/>
    <w:rsid w:val="00847672"/>
    <w:rsid w:val="00847BA6"/>
    <w:rsid w:val="00850A7F"/>
    <w:rsid w:val="00850CDD"/>
    <w:rsid w:val="008518CE"/>
    <w:rsid w:val="0085206B"/>
    <w:rsid w:val="008537F5"/>
    <w:rsid w:val="00853885"/>
    <w:rsid w:val="00853902"/>
    <w:rsid w:val="00854E30"/>
    <w:rsid w:val="008553F2"/>
    <w:rsid w:val="00855BF5"/>
    <w:rsid w:val="008563FA"/>
    <w:rsid w:val="00856456"/>
    <w:rsid w:val="00857352"/>
    <w:rsid w:val="0085742D"/>
    <w:rsid w:val="00857EB8"/>
    <w:rsid w:val="00860EAA"/>
    <w:rsid w:val="008617FE"/>
    <w:rsid w:val="0086195B"/>
    <w:rsid w:val="00861E18"/>
    <w:rsid w:val="008624DA"/>
    <w:rsid w:val="00863C97"/>
    <w:rsid w:val="00864AB7"/>
    <w:rsid w:val="00864ACD"/>
    <w:rsid w:val="00864C7E"/>
    <w:rsid w:val="00864F4A"/>
    <w:rsid w:val="00865069"/>
    <w:rsid w:val="0086761D"/>
    <w:rsid w:val="00867741"/>
    <w:rsid w:val="00867E65"/>
    <w:rsid w:val="008707A6"/>
    <w:rsid w:val="00870D59"/>
    <w:rsid w:val="00870EE5"/>
    <w:rsid w:val="00870FC9"/>
    <w:rsid w:val="008714BA"/>
    <w:rsid w:val="00871B3B"/>
    <w:rsid w:val="00871E42"/>
    <w:rsid w:val="00871F37"/>
    <w:rsid w:val="00872338"/>
    <w:rsid w:val="00872476"/>
    <w:rsid w:val="008724CF"/>
    <w:rsid w:val="00872C8A"/>
    <w:rsid w:val="0087430C"/>
    <w:rsid w:val="00875766"/>
    <w:rsid w:val="00875D41"/>
    <w:rsid w:val="00875E73"/>
    <w:rsid w:val="00877594"/>
    <w:rsid w:val="00877793"/>
    <w:rsid w:val="0087781E"/>
    <w:rsid w:val="00877896"/>
    <w:rsid w:val="0088053F"/>
    <w:rsid w:val="00880646"/>
    <w:rsid w:val="008806C5"/>
    <w:rsid w:val="00880A2F"/>
    <w:rsid w:val="00880CC3"/>
    <w:rsid w:val="008810F0"/>
    <w:rsid w:val="0088204C"/>
    <w:rsid w:val="00882CFD"/>
    <w:rsid w:val="0088381F"/>
    <w:rsid w:val="00883EBB"/>
    <w:rsid w:val="0088537E"/>
    <w:rsid w:val="00885C82"/>
    <w:rsid w:val="00885CC0"/>
    <w:rsid w:val="00886202"/>
    <w:rsid w:val="00886883"/>
    <w:rsid w:val="00887CBC"/>
    <w:rsid w:val="00892122"/>
    <w:rsid w:val="00892303"/>
    <w:rsid w:val="00892A98"/>
    <w:rsid w:val="00892B35"/>
    <w:rsid w:val="00892D4C"/>
    <w:rsid w:val="00893708"/>
    <w:rsid w:val="008939D3"/>
    <w:rsid w:val="00893AAF"/>
    <w:rsid w:val="00894829"/>
    <w:rsid w:val="00894C8F"/>
    <w:rsid w:val="00895463"/>
    <w:rsid w:val="00895C0E"/>
    <w:rsid w:val="008960AA"/>
    <w:rsid w:val="008961CF"/>
    <w:rsid w:val="00896292"/>
    <w:rsid w:val="008967B5"/>
    <w:rsid w:val="00896926"/>
    <w:rsid w:val="00897F17"/>
    <w:rsid w:val="008A02B3"/>
    <w:rsid w:val="008A0BE5"/>
    <w:rsid w:val="008A0D84"/>
    <w:rsid w:val="008A24C4"/>
    <w:rsid w:val="008A2881"/>
    <w:rsid w:val="008A2CA9"/>
    <w:rsid w:val="008A35A2"/>
    <w:rsid w:val="008A36F1"/>
    <w:rsid w:val="008A3773"/>
    <w:rsid w:val="008A3AE8"/>
    <w:rsid w:val="008A3C49"/>
    <w:rsid w:val="008A581D"/>
    <w:rsid w:val="008A5D85"/>
    <w:rsid w:val="008A6168"/>
    <w:rsid w:val="008A6745"/>
    <w:rsid w:val="008A682E"/>
    <w:rsid w:val="008A699E"/>
    <w:rsid w:val="008A6F05"/>
    <w:rsid w:val="008A7AB5"/>
    <w:rsid w:val="008A7D71"/>
    <w:rsid w:val="008B0153"/>
    <w:rsid w:val="008B0212"/>
    <w:rsid w:val="008B040F"/>
    <w:rsid w:val="008B1140"/>
    <w:rsid w:val="008B126A"/>
    <w:rsid w:val="008B1717"/>
    <w:rsid w:val="008B2BDB"/>
    <w:rsid w:val="008B2E52"/>
    <w:rsid w:val="008B430F"/>
    <w:rsid w:val="008B470D"/>
    <w:rsid w:val="008B4F0E"/>
    <w:rsid w:val="008B54B2"/>
    <w:rsid w:val="008B54ED"/>
    <w:rsid w:val="008B5561"/>
    <w:rsid w:val="008B5AD1"/>
    <w:rsid w:val="008B6282"/>
    <w:rsid w:val="008B62B2"/>
    <w:rsid w:val="008B7756"/>
    <w:rsid w:val="008C0AF7"/>
    <w:rsid w:val="008C2661"/>
    <w:rsid w:val="008C2F18"/>
    <w:rsid w:val="008C346E"/>
    <w:rsid w:val="008C4A65"/>
    <w:rsid w:val="008C5054"/>
    <w:rsid w:val="008C588B"/>
    <w:rsid w:val="008C63D2"/>
    <w:rsid w:val="008C6F84"/>
    <w:rsid w:val="008C7818"/>
    <w:rsid w:val="008D0177"/>
    <w:rsid w:val="008D02A0"/>
    <w:rsid w:val="008D0CE0"/>
    <w:rsid w:val="008D22BD"/>
    <w:rsid w:val="008D2432"/>
    <w:rsid w:val="008D2919"/>
    <w:rsid w:val="008D2FA7"/>
    <w:rsid w:val="008D3485"/>
    <w:rsid w:val="008D3FC0"/>
    <w:rsid w:val="008D6B62"/>
    <w:rsid w:val="008D6D89"/>
    <w:rsid w:val="008D7A72"/>
    <w:rsid w:val="008D7DD0"/>
    <w:rsid w:val="008E24C4"/>
    <w:rsid w:val="008E3CDA"/>
    <w:rsid w:val="008E710A"/>
    <w:rsid w:val="008E727F"/>
    <w:rsid w:val="008F0098"/>
    <w:rsid w:val="008F288A"/>
    <w:rsid w:val="008F3CE8"/>
    <w:rsid w:val="008F3E84"/>
    <w:rsid w:val="008F40E9"/>
    <w:rsid w:val="008F45F8"/>
    <w:rsid w:val="008F5290"/>
    <w:rsid w:val="008F57D6"/>
    <w:rsid w:val="008F6B18"/>
    <w:rsid w:val="00901C98"/>
    <w:rsid w:val="00902BD8"/>
    <w:rsid w:val="00902D4A"/>
    <w:rsid w:val="009034DD"/>
    <w:rsid w:val="00903A2B"/>
    <w:rsid w:val="00905964"/>
    <w:rsid w:val="00906AC1"/>
    <w:rsid w:val="00907410"/>
    <w:rsid w:val="009109CD"/>
    <w:rsid w:val="009109FA"/>
    <w:rsid w:val="009125F2"/>
    <w:rsid w:val="00912903"/>
    <w:rsid w:val="00912AED"/>
    <w:rsid w:val="00912E00"/>
    <w:rsid w:val="00913937"/>
    <w:rsid w:val="0091417D"/>
    <w:rsid w:val="009143AA"/>
    <w:rsid w:val="009159EB"/>
    <w:rsid w:val="00916093"/>
    <w:rsid w:val="00917CE1"/>
    <w:rsid w:val="00920A23"/>
    <w:rsid w:val="00920C5F"/>
    <w:rsid w:val="0092117C"/>
    <w:rsid w:val="009212F6"/>
    <w:rsid w:val="0092170F"/>
    <w:rsid w:val="00921BC0"/>
    <w:rsid w:val="00922730"/>
    <w:rsid w:val="00922A2F"/>
    <w:rsid w:val="00923741"/>
    <w:rsid w:val="00925486"/>
    <w:rsid w:val="00925A0A"/>
    <w:rsid w:val="0092655E"/>
    <w:rsid w:val="00927413"/>
    <w:rsid w:val="0092784C"/>
    <w:rsid w:val="009278E9"/>
    <w:rsid w:val="00927E13"/>
    <w:rsid w:val="00930073"/>
    <w:rsid w:val="00930873"/>
    <w:rsid w:val="00930BBF"/>
    <w:rsid w:val="00931FDA"/>
    <w:rsid w:val="00932742"/>
    <w:rsid w:val="0093314D"/>
    <w:rsid w:val="00933708"/>
    <w:rsid w:val="0093398E"/>
    <w:rsid w:val="009339DE"/>
    <w:rsid w:val="00933D81"/>
    <w:rsid w:val="00934078"/>
    <w:rsid w:val="009340EA"/>
    <w:rsid w:val="00935691"/>
    <w:rsid w:val="00936674"/>
    <w:rsid w:val="00936940"/>
    <w:rsid w:val="00937774"/>
    <w:rsid w:val="00940011"/>
    <w:rsid w:val="00940DF9"/>
    <w:rsid w:val="00940F52"/>
    <w:rsid w:val="00941286"/>
    <w:rsid w:val="009413A2"/>
    <w:rsid w:val="00941DA2"/>
    <w:rsid w:val="00942444"/>
    <w:rsid w:val="00942B11"/>
    <w:rsid w:val="00942C10"/>
    <w:rsid w:val="00943302"/>
    <w:rsid w:val="00943425"/>
    <w:rsid w:val="009438EB"/>
    <w:rsid w:val="00943DD0"/>
    <w:rsid w:val="00943F72"/>
    <w:rsid w:val="009446FF"/>
    <w:rsid w:val="0094472F"/>
    <w:rsid w:val="0094487E"/>
    <w:rsid w:val="00945E19"/>
    <w:rsid w:val="00945EE9"/>
    <w:rsid w:val="00946676"/>
    <w:rsid w:val="00946728"/>
    <w:rsid w:val="00950CE8"/>
    <w:rsid w:val="00952616"/>
    <w:rsid w:val="00952C8D"/>
    <w:rsid w:val="0095326D"/>
    <w:rsid w:val="009541E6"/>
    <w:rsid w:val="009546F7"/>
    <w:rsid w:val="009547BC"/>
    <w:rsid w:val="00955394"/>
    <w:rsid w:val="009574D4"/>
    <w:rsid w:val="00957DBE"/>
    <w:rsid w:val="00957F2B"/>
    <w:rsid w:val="00961066"/>
    <w:rsid w:val="009612E0"/>
    <w:rsid w:val="009622C5"/>
    <w:rsid w:val="00964433"/>
    <w:rsid w:val="009645AE"/>
    <w:rsid w:val="00964847"/>
    <w:rsid w:val="009658C7"/>
    <w:rsid w:val="009658CC"/>
    <w:rsid w:val="00966A69"/>
    <w:rsid w:val="00967131"/>
    <w:rsid w:val="00967D28"/>
    <w:rsid w:val="0097006D"/>
    <w:rsid w:val="0097048D"/>
    <w:rsid w:val="00970D88"/>
    <w:rsid w:val="00971E9D"/>
    <w:rsid w:val="009725C6"/>
    <w:rsid w:val="009731F8"/>
    <w:rsid w:val="00973B25"/>
    <w:rsid w:val="00973DAB"/>
    <w:rsid w:val="00973E88"/>
    <w:rsid w:val="00974A6C"/>
    <w:rsid w:val="00974B6F"/>
    <w:rsid w:val="00974D67"/>
    <w:rsid w:val="00974F4F"/>
    <w:rsid w:val="0097520D"/>
    <w:rsid w:val="009763C7"/>
    <w:rsid w:val="0097667D"/>
    <w:rsid w:val="00976BD4"/>
    <w:rsid w:val="00976CA0"/>
    <w:rsid w:val="00980023"/>
    <w:rsid w:val="00981162"/>
    <w:rsid w:val="00981351"/>
    <w:rsid w:val="009814D5"/>
    <w:rsid w:val="00981ABB"/>
    <w:rsid w:val="0098297E"/>
    <w:rsid w:val="009830BB"/>
    <w:rsid w:val="009833D4"/>
    <w:rsid w:val="009845D2"/>
    <w:rsid w:val="00984ADC"/>
    <w:rsid w:val="00985E2E"/>
    <w:rsid w:val="00985E46"/>
    <w:rsid w:val="009863B3"/>
    <w:rsid w:val="0098652F"/>
    <w:rsid w:val="0098664E"/>
    <w:rsid w:val="00986A0D"/>
    <w:rsid w:val="00986A9A"/>
    <w:rsid w:val="00986CA8"/>
    <w:rsid w:val="00987043"/>
    <w:rsid w:val="00990691"/>
    <w:rsid w:val="00990711"/>
    <w:rsid w:val="00990865"/>
    <w:rsid w:val="00993419"/>
    <w:rsid w:val="00994725"/>
    <w:rsid w:val="00994EF4"/>
    <w:rsid w:val="00994F6F"/>
    <w:rsid w:val="00994FF5"/>
    <w:rsid w:val="00995DC3"/>
    <w:rsid w:val="00995E90"/>
    <w:rsid w:val="00995F5A"/>
    <w:rsid w:val="00996448"/>
    <w:rsid w:val="009965A8"/>
    <w:rsid w:val="009972A2"/>
    <w:rsid w:val="00997368"/>
    <w:rsid w:val="009A0757"/>
    <w:rsid w:val="009A0890"/>
    <w:rsid w:val="009A12E0"/>
    <w:rsid w:val="009A1D45"/>
    <w:rsid w:val="009A1EB5"/>
    <w:rsid w:val="009A1EEC"/>
    <w:rsid w:val="009A2977"/>
    <w:rsid w:val="009A2FE0"/>
    <w:rsid w:val="009A31EC"/>
    <w:rsid w:val="009A547C"/>
    <w:rsid w:val="009A69A5"/>
    <w:rsid w:val="009A6B94"/>
    <w:rsid w:val="009B06B4"/>
    <w:rsid w:val="009B0FDB"/>
    <w:rsid w:val="009B16DA"/>
    <w:rsid w:val="009B2171"/>
    <w:rsid w:val="009B3633"/>
    <w:rsid w:val="009B3A43"/>
    <w:rsid w:val="009B41B7"/>
    <w:rsid w:val="009B52D6"/>
    <w:rsid w:val="009B5AAA"/>
    <w:rsid w:val="009B6430"/>
    <w:rsid w:val="009B775F"/>
    <w:rsid w:val="009C0BBB"/>
    <w:rsid w:val="009C1890"/>
    <w:rsid w:val="009C367D"/>
    <w:rsid w:val="009C36C2"/>
    <w:rsid w:val="009C3D71"/>
    <w:rsid w:val="009C3E2C"/>
    <w:rsid w:val="009C4C83"/>
    <w:rsid w:val="009C4CD3"/>
    <w:rsid w:val="009C6677"/>
    <w:rsid w:val="009C6896"/>
    <w:rsid w:val="009C7CD5"/>
    <w:rsid w:val="009D07D3"/>
    <w:rsid w:val="009D0994"/>
    <w:rsid w:val="009D1746"/>
    <w:rsid w:val="009D2F91"/>
    <w:rsid w:val="009D30F3"/>
    <w:rsid w:val="009D3155"/>
    <w:rsid w:val="009D3B95"/>
    <w:rsid w:val="009D3E6A"/>
    <w:rsid w:val="009D4D6C"/>
    <w:rsid w:val="009D57B8"/>
    <w:rsid w:val="009D6044"/>
    <w:rsid w:val="009E128F"/>
    <w:rsid w:val="009E2404"/>
    <w:rsid w:val="009E2A7A"/>
    <w:rsid w:val="009E3848"/>
    <w:rsid w:val="009E3BFA"/>
    <w:rsid w:val="009E4451"/>
    <w:rsid w:val="009E505D"/>
    <w:rsid w:val="009E55DC"/>
    <w:rsid w:val="009E5A66"/>
    <w:rsid w:val="009E6D91"/>
    <w:rsid w:val="009E7BF8"/>
    <w:rsid w:val="009F0AAB"/>
    <w:rsid w:val="009F0D5D"/>
    <w:rsid w:val="009F1AA1"/>
    <w:rsid w:val="009F4459"/>
    <w:rsid w:val="009F4B49"/>
    <w:rsid w:val="009F51A9"/>
    <w:rsid w:val="009F5273"/>
    <w:rsid w:val="009F6BF7"/>
    <w:rsid w:val="009F705C"/>
    <w:rsid w:val="009F768F"/>
    <w:rsid w:val="00A01B2A"/>
    <w:rsid w:val="00A04ADC"/>
    <w:rsid w:val="00A04BA3"/>
    <w:rsid w:val="00A050F1"/>
    <w:rsid w:val="00A0543A"/>
    <w:rsid w:val="00A0585A"/>
    <w:rsid w:val="00A05A6B"/>
    <w:rsid w:val="00A05B5B"/>
    <w:rsid w:val="00A06488"/>
    <w:rsid w:val="00A06E61"/>
    <w:rsid w:val="00A07B39"/>
    <w:rsid w:val="00A07DC5"/>
    <w:rsid w:val="00A10E53"/>
    <w:rsid w:val="00A11B7D"/>
    <w:rsid w:val="00A1259A"/>
    <w:rsid w:val="00A12BC7"/>
    <w:rsid w:val="00A12C6F"/>
    <w:rsid w:val="00A13183"/>
    <w:rsid w:val="00A13B1C"/>
    <w:rsid w:val="00A13DD4"/>
    <w:rsid w:val="00A13E23"/>
    <w:rsid w:val="00A1449A"/>
    <w:rsid w:val="00A15327"/>
    <w:rsid w:val="00A16597"/>
    <w:rsid w:val="00A16B70"/>
    <w:rsid w:val="00A16BDD"/>
    <w:rsid w:val="00A1725D"/>
    <w:rsid w:val="00A20291"/>
    <w:rsid w:val="00A20B89"/>
    <w:rsid w:val="00A2149E"/>
    <w:rsid w:val="00A214A4"/>
    <w:rsid w:val="00A2162E"/>
    <w:rsid w:val="00A21FF2"/>
    <w:rsid w:val="00A22963"/>
    <w:rsid w:val="00A22DEB"/>
    <w:rsid w:val="00A23968"/>
    <w:rsid w:val="00A23A9C"/>
    <w:rsid w:val="00A253AE"/>
    <w:rsid w:val="00A256B7"/>
    <w:rsid w:val="00A26C4D"/>
    <w:rsid w:val="00A26CFA"/>
    <w:rsid w:val="00A2709A"/>
    <w:rsid w:val="00A273F6"/>
    <w:rsid w:val="00A27E15"/>
    <w:rsid w:val="00A27E82"/>
    <w:rsid w:val="00A313C1"/>
    <w:rsid w:val="00A31510"/>
    <w:rsid w:val="00A31902"/>
    <w:rsid w:val="00A32685"/>
    <w:rsid w:val="00A32D2A"/>
    <w:rsid w:val="00A330BE"/>
    <w:rsid w:val="00A33378"/>
    <w:rsid w:val="00A339E7"/>
    <w:rsid w:val="00A33D0A"/>
    <w:rsid w:val="00A33D33"/>
    <w:rsid w:val="00A347EF"/>
    <w:rsid w:val="00A355B6"/>
    <w:rsid w:val="00A3583A"/>
    <w:rsid w:val="00A3612F"/>
    <w:rsid w:val="00A362DD"/>
    <w:rsid w:val="00A41431"/>
    <w:rsid w:val="00A423AB"/>
    <w:rsid w:val="00A430D6"/>
    <w:rsid w:val="00A43118"/>
    <w:rsid w:val="00A4386C"/>
    <w:rsid w:val="00A43FF3"/>
    <w:rsid w:val="00A447EA"/>
    <w:rsid w:val="00A45794"/>
    <w:rsid w:val="00A45B29"/>
    <w:rsid w:val="00A461D1"/>
    <w:rsid w:val="00A4667C"/>
    <w:rsid w:val="00A46C15"/>
    <w:rsid w:val="00A47748"/>
    <w:rsid w:val="00A50DA2"/>
    <w:rsid w:val="00A51388"/>
    <w:rsid w:val="00A51843"/>
    <w:rsid w:val="00A51C13"/>
    <w:rsid w:val="00A52E20"/>
    <w:rsid w:val="00A5349B"/>
    <w:rsid w:val="00A5376E"/>
    <w:rsid w:val="00A5388A"/>
    <w:rsid w:val="00A5428B"/>
    <w:rsid w:val="00A544A0"/>
    <w:rsid w:val="00A54814"/>
    <w:rsid w:val="00A55ACF"/>
    <w:rsid w:val="00A55C40"/>
    <w:rsid w:val="00A5629D"/>
    <w:rsid w:val="00A56C22"/>
    <w:rsid w:val="00A57C58"/>
    <w:rsid w:val="00A63044"/>
    <w:rsid w:val="00A63A5D"/>
    <w:rsid w:val="00A63FC9"/>
    <w:rsid w:val="00A6443E"/>
    <w:rsid w:val="00A64B7D"/>
    <w:rsid w:val="00A655B2"/>
    <w:rsid w:val="00A65775"/>
    <w:rsid w:val="00A663DD"/>
    <w:rsid w:val="00A66C56"/>
    <w:rsid w:val="00A677B0"/>
    <w:rsid w:val="00A7006D"/>
    <w:rsid w:val="00A702D9"/>
    <w:rsid w:val="00A70CCC"/>
    <w:rsid w:val="00A7119F"/>
    <w:rsid w:val="00A71696"/>
    <w:rsid w:val="00A72909"/>
    <w:rsid w:val="00A72E4D"/>
    <w:rsid w:val="00A73D78"/>
    <w:rsid w:val="00A7437B"/>
    <w:rsid w:val="00A74BCF"/>
    <w:rsid w:val="00A7602A"/>
    <w:rsid w:val="00A76249"/>
    <w:rsid w:val="00A76824"/>
    <w:rsid w:val="00A776F2"/>
    <w:rsid w:val="00A77E28"/>
    <w:rsid w:val="00A804E0"/>
    <w:rsid w:val="00A804E7"/>
    <w:rsid w:val="00A80797"/>
    <w:rsid w:val="00A80A41"/>
    <w:rsid w:val="00A80C09"/>
    <w:rsid w:val="00A80E03"/>
    <w:rsid w:val="00A80F61"/>
    <w:rsid w:val="00A819ED"/>
    <w:rsid w:val="00A81C00"/>
    <w:rsid w:val="00A81E01"/>
    <w:rsid w:val="00A82F52"/>
    <w:rsid w:val="00A830AE"/>
    <w:rsid w:val="00A83481"/>
    <w:rsid w:val="00A847A2"/>
    <w:rsid w:val="00A84E4C"/>
    <w:rsid w:val="00A85CA5"/>
    <w:rsid w:val="00A870E5"/>
    <w:rsid w:val="00A916E8"/>
    <w:rsid w:val="00A91972"/>
    <w:rsid w:val="00A91E03"/>
    <w:rsid w:val="00A91F83"/>
    <w:rsid w:val="00A92040"/>
    <w:rsid w:val="00A9339E"/>
    <w:rsid w:val="00A956E0"/>
    <w:rsid w:val="00A958F4"/>
    <w:rsid w:val="00A96311"/>
    <w:rsid w:val="00A963D2"/>
    <w:rsid w:val="00A97427"/>
    <w:rsid w:val="00A9767F"/>
    <w:rsid w:val="00A97DA4"/>
    <w:rsid w:val="00A97F2B"/>
    <w:rsid w:val="00AA01CC"/>
    <w:rsid w:val="00AA0740"/>
    <w:rsid w:val="00AA1C3A"/>
    <w:rsid w:val="00AA2381"/>
    <w:rsid w:val="00AA282F"/>
    <w:rsid w:val="00AA3376"/>
    <w:rsid w:val="00AA3881"/>
    <w:rsid w:val="00AA39B9"/>
    <w:rsid w:val="00AA3D5F"/>
    <w:rsid w:val="00AA45CC"/>
    <w:rsid w:val="00AA470E"/>
    <w:rsid w:val="00AA4CD1"/>
    <w:rsid w:val="00AA55EB"/>
    <w:rsid w:val="00AA5801"/>
    <w:rsid w:val="00AA5D5E"/>
    <w:rsid w:val="00AA631E"/>
    <w:rsid w:val="00AB06A7"/>
    <w:rsid w:val="00AB0950"/>
    <w:rsid w:val="00AB1298"/>
    <w:rsid w:val="00AB17B0"/>
    <w:rsid w:val="00AB29E6"/>
    <w:rsid w:val="00AB2DA2"/>
    <w:rsid w:val="00AB3EA7"/>
    <w:rsid w:val="00AB4104"/>
    <w:rsid w:val="00AB4A3F"/>
    <w:rsid w:val="00AB4D1D"/>
    <w:rsid w:val="00AB5014"/>
    <w:rsid w:val="00AB55B9"/>
    <w:rsid w:val="00AB61EA"/>
    <w:rsid w:val="00AB61EB"/>
    <w:rsid w:val="00AB62BD"/>
    <w:rsid w:val="00AB695D"/>
    <w:rsid w:val="00AC0838"/>
    <w:rsid w:val="00AC22A3"/>
    <w:rsid w:val="00AC3574"/>
    <w:rsid w:val="00AC3621"/>
    <w:rsid w:val="00AC374A"/>
    <w:rsid w:val="00AC48A3"/>
    <w:rsid w:val="00AC4C56"/>
    <w:rsid w:val="00AC5098"/>
    <w:rsid w:val="00AC6579"/>
    <w:rsid w:val="00AC6BAF"/>
    <w:rsid w:val="00AC705C"/>
    <w:rsid w:val="00AC7473"/>
    <w:rsid w:val="00AC75AB"/>
    <w:rsid w:val="00AC7D05"/>
    <w:rsid w:val="00AD02F4"/>
    <w:rsid w:val="00AD101A"/>
    <w:rsid w:val="00AD1D97"/>
    <w:rsid w:val="00AD248B"/>
    <w:rsid w:val="00AD2C7D"/>
    <w:rsid w:val="00AD2D3D"/>
    <w:rsid w:val="00AD3C7F"/>
    <w:rsid w:val="00AD45C5"/>
    <w:rsid w:val="00AD4C64"/>
    <w:rsid w:val="00AD4FBE"/>
    <w:rsid w:val="00AD5525"/>
    <w:rsid w:val="00AD5EBF"/>
    <w:rsid w:val="00AD66B1"/>
    <w:rsid w:val="00AD70A6"/>
    <w:rsid w:val="00AD77F9"/>
    <w:rsid w:val="00AD7BFD"/>
    <w:rsid w:val="00AE04EE"/>
    <w:rsid w:val="00AE06BC"/>
    <w:rsid w:val="00AE20D7"/>
    <w:rsid w:val="00AE251B"/>
    <w:rsid w:val="00AE296B"/>
    <w:rsid w:val="00AE2C2B"/>
    <w:rsid w:val="00AE43AD"/>
    <w:rsid w:val="00AE45DB"/>
    <w:rsid w:val="00AE49E2"/>
    <w:rsid w:val="00AE4C8D"/>
    <w:rsid w:val="00AE52DE"/>
    <w:rsid w:val="00AE57A6"/>
    <w:rsid w:val="00AE62FF"/>
    <w:rsid w:val="00AE64A2"/>
    <w:rsid w:val="00AE701D"/>
    <w:rsid w:val="00AE7F31"/>
    <w:rsid w:val="00AF04DA"/>
    <w:rsid w:val="00AF0860"/>
    <w:rsid w:val="00AF0ED4"/>
    <w:rsid w:val="00AF1C8C"/>
    <w:rsid w:val="00AF232F"/>
    <w:rsid w:val="00AF2371"/>
    <w:rsid w:val="00AF249D"/>
    <w:rsid w:val="00AF2E70"/>
    <w:rsid w:val="00AF300B"/>
    <w:rsid w:val="00AF358A"/>
    <w:rsid w:val="00AF4EF1"/>
    <w:rsid w:val="00AF574B"/>
    <w:rsid w:val="00AF7971"/>
    <w:rsid w:val="00AF7BB6"/>
    <w:rsid w:val="00B00432"/>
    <w:rsid w:val="00B01207"/>
    <w:rsid w:val="00B01358"/>
    <w:rsid w:val="00B01623"/>
    <w:rsid w:val="00B01AC4"/>
    <w:rsid w:val="00B02A07"/>
    <w:rsid w:val="00B0318C"/>
    <w:rsid w:val="00B03374"/>
    <w:rsid w:val="00B03B16"/>
    <w:rsid w:val="00B0411C"/>
    <w:rsid w:val="00B04B2A"/>
    <w:rsid w:val="00B04CE9"/>
    <w:rsid w:val="00B04F0E"/>
    <w:rsid w:val="00B0527C"/>
    <w:rsid w:val="00B05881"/>
    <w:rsid w:val="00B05975"/>
    <w:rsid w:val="00B067AA"/>
    <w:rsid w:val="00B07B11"/>
    <w:rsid w:val="00B104F1"/>
    <w:rsid w:val="00B10AAC"/>
    <w:rsid w:val="00B11707"/>
    <w:rsid w:val="00B120BC"/>
    <w:rsid w:val="00B131A3"/>
    <w:rsid w:val="00B13E96"/>
    <w:rsid w:val="00B14BF5"/>
    <w:rsid w:val="00B152B8"/>
    <w:rsid w:val="00B15786"/>
    <w:rsid w:val="00B1734C"/>
    <w:rsid w:val="00B17C67"/>
    <w:rsid w:val="00B203B1"/>
    <w:rsid w:val="00B20AA6"/>
    <w:rsid w:val="00B20FCF"/>
    <w:rsid w:val="00B21459"/>
    <w:rsid w:val="00B21B14"/>
    <w:rsid w:val="00B22FD5"/>
    <w:rsid w:val="00B24217"/>
    <w:rsid w:val="00B24845"/>
    <w:rsid w:val="00B24FFC"/>
    <w:rsid w:val="00B307F2"/>
    <w:rsid w:val="00B309BC"/>
    <w:rsid w:val="00B31084"/>
    <w:rsid w:val="00B311A8"/>
    <w:rsid w:val="00B31C2D"/>
    <w:rsid w:val="00B33A55"/>
    <w:rsid w:val="00B33BA4"/>
    <w:rsid w:val="00B353D1"/>
    <w:rsid w:val="00B3556C"/>
    <w:rsid w:val="00B3597B"/>
    <w:rsid w:val="00B35D81"/>
    <w:rsid w:val="00B36878"/>
    <w:rsid w:val="00B36C6D"/>
    <w:rsid w:val="00B37229"/>
    <w:rsid w:val="00B402F8"/>
    <w:rsid w:val="00B406FE"/>
    <w:rsid w:val="00B408AE"/>
    <w:rsid w:val="00B41CEB"/>
    <w:rsid w:val="00B429A7"/>
    <w:rsid w:val="00B42CE7"/>
    <w:rsid w:val="00B437B9"/>
    <w:rsid w:val="00B438FD"/>
    <w:rsid w:val="00B44CB1"/>
    <w:rsid w:val="00B45C5C"/>
    <w:rsid w:val="00B45FAC"/>
    <w:rsid w:val="00B46872"/>
    <w:rsid w:val="00B471DA"/>
    <w:rsid w:val="00B50583"/>
    <w:rsid w:val="00B52DB6"/>
    <w:rsid w:val="00B52F2B"/>
    <w:rsid w:val="00B530D3"/>
    <w:rsid w:val="00B5415E"/>
    <w:rsid w:val="00B54E63"/>
    <w:rsid w:val="00B55807"/>
    <w:rsid w:val="00B55BD7"/>
    <w:rsid w:val="00B56179"/>
    <w:rsid w:val="00B56D65"/>
    <w:rsid w:val="00B57A82"/>
    <w:rsid w:val="00B60914"/>
    <w:rsid w:val="00B60D6D"/>
    <w:rsid w:val="00B61652"/>
    <w:rsid w:val="00B621FB"/>
    <w:rsid w:val="00B624EB"/>
    <w:rsid w:val="00B63454"/>
    <w:rsid w:val="00B63AF3"/>
    <w:rsid w:val="00B63B4E"/>
    <w:rsid w:val="00B6419D"/>
    <w:rsid w:val="00B6426B"/>
    <w:rsid w:val="00B64A35"/>
    <w:rsid w:val="00B6512A"/>
    <w:rsid w:val="00B6597E"/>
    <w:rsid w:val="00B6608E"/>
    <w:rsid w:val="00B6696B"/>
    <w:rsid w:val="00B6778D"/>
    <w:rsid w:val="00B678D5"/>
    <w:rsid w:val="00B67ABA"/>
    <w:rsid w:val="00B67FCB"/>
    <w:rsid w:val="00B70005"/>
    <w:rsid w:val="00B70C88"/>
    <w:rsid w:val="00B70D85"/>
    <w:rsid w:val="00B71365"/>
    <w:rsid w:val="00B729FD"/>
    <w:rsid w:val="00B73036"/>
    <w:rsid w:val="00B73125"/>
    <w:rsid w:val="00B7360E"/>
    <w:rsid w:val="00B73EE8"/>
    <w:rsid w:val="00B75F11"/>
    <w:rsid w:val="00B765C8"/>
    <w:rsid w:val="00B766AA"/>
    <w:rsid w:val="00B76DCC"/>
    <w:rsid w:val="00B771C4"/>
    <w:rsid w:val="00B77A0B"/>
    <w:rsid w:val="00B77B3B"/>
    <w:rsid w:val="00B80C24"/>
    <w:rsid w:val="00B8106D"/>
    <w:rsid w:val="00B81380"/>
    <w:rsid w:val="00B81810"/>
    <w:rsid w:val="00B81F54"/>
    <w:rsid w:val="00B8248A"/>
    <w:rsid w:val="00B82F8B"/>
    <w:rsid w:val="00B8412C"/>
    <w:rsid w:val="00B84243"/>
    <w:rsid w:val="00B845AD"/>
    <w:rsid w:val="00B84678"/>
    <w:rsid w:val="00B85060"/>
    <w:rsid w:val="00B85C53"/>
    <w:rsid w:val="00B8628E"/>
    <w:rsid w:val="00B868FA"/>
    <w:rsid w:val="00B87D49"/>
    <w:rsid w:val="00B87E75"/>
    <w:rsid w:val="00B91358"/>
    <w:rsid w:val="00B9150A"/>
    <w:rsid w:val="00B916D0"/>
    <w:rsid w:val="00B92C84"/>
    <w:rsid w:val="00B92DA7"/>
    <w:rsid w:val="00B931C9"/>
    <w:rsid w:val="00B93386"/>
    <w:rsid w:val="00B93F21"/>
    <w:rsid w:val="00B942BD"/>
    <w:rsid w:val="00B94E30"/>
    <w:rsid w:val="00B957E0"/>
    <w:rsid w:val="00B95868"/>
    <w:rsid w:val="00B95E99"/>
    <w:rsid w:val="00B97013"/>
    <w:rsid w:val="00BA00DD"/>
    <w:rsid w:val="00BA0813"/>
    <w:rsid w:val="00BA0EEB"/>
    <w:rsid w:val="00BA172E"/>
    <w:rsid w:val="00BA20FF"/>
    <w:rsid w:val="00BA2904"/>
    <w:rsid w:val="00BA2F3A"/>
    <w:rsid w:val="00BA3093"/>
    <w:rsid w:val="00BA3306"/>
    <w:rsid w:val="00BA37BB"/>
    <w:rsid w:val="00BA3DE9"/>
    <w:rsid w:val="00BA4C36"/>
    <w:rsid w:val="00BA4C98"/>
    <w:rsid w:val="00BA4D17"/>
    <w:rsid w:val="00BA5176"/>
    <w:rsid w:val="00BA5584"/>
    <w:rsid w:val="00BA69EB"/>
    <w:rsid w:val="00BA7021"/>
    <w:rsid w:val="00BB1F3D"/>
    <w:rsid w:val="00BB1F53"/>
    <w:rsid w:val="00BB2444"/>
    <w:rsid w:val="00BB24F3"/>
    <w:rsid w:val="00BB31BF"/>
    <w:rsid w:val="00BB344E"/>
    <w:rsid w:val="00BB37FA"/>
    <w:rsid w:val="00BB4320"/>
    <w:rsid w:val="00BB480E"/>
    <w:rsid w:val="00BB4DCA"/>
    <w:rsid w:val="00BB6263"/>
    <w:rsid w:val="00BB6AFE"/>
    <w:rsid w:val="00BB74D8"/>
    <w:rsid w:val="00BB7710"/>
    <w:rsid w:val="00BB7860"/>
    <w:rsid w:val="00BB7FB2"/>
    <w:rsid w:val="00BC00F1"/>
    <w:rsid w:val="00BC0149"/>
    <w:rsid w:val="00BC127A"/>
    <w:rsid w:val="00BC131B"/>
    <w:rsid w:val="00BC179C"/>
    <w:rsid w:val="00BC2B9F"/>
    <w:rsid w:val="00BC5528"/>
    <w:rsid w:val="00BC5732"/>
    <w:rsid w:val="00BC63BA"/>
    <w:rsid w:val="00BC677E"/>
    <w:rsid w:val="00BC6EEF"/>
    <w:rsid w:val="00BC727E"/>
    <w:rsid w:val="00BD0200"/>
    <w:rsid w:val="00BD0B66"/>
    <w:rsid w:val="00BD0D4D"/>
    <w:rsid w:val="00BD1180"/>
    <w:rsid w:val="00BD1A12"/>
    <w:rsid w:val="00BD1E64"/>
    <w:rsid w:val="00BD1EEF"/>
    <w:rsid w:val="00BD258D"/>
    <w:rsid w:val="00BD26EF"/>
    <w:rsid w:val="00BD386C"/>
    <w:rsid w:val="00BD4E27"/>
    <w:rsid w:val="00BD5480"/>
    <w:rsid w:val="00BD644D"/>
    <w:rsid w:val="00BD666F"/>
    <w:rsid w:val="00BD6A24"/>
    <w:rsid w:val="00BD6F5E"/>
    <w:rsid w:val="00BD7517"/>
    <w:rsid w:val="00BD75DF"/>
    <w:rsid w:val="00BD7CE0"/>
    <w:rsid w:val="00BD7E07"/>
    <w:rsid w:val="00BE004A"/>
    <w:rsid w:val="00BE0224"/>
    <w:rsid w:val="00BE0872"/>
    <w:rsid w:val="00BE1B92"/>
    <w:rsid w:val="00BE23E8"/>
    <w:rsid w:val="00BE262F"/>
    <w:rsid w:val="00BE2A6F"/>
    <w:rsid w:val="00BE2FD9"/>
    <w:rsid w:val="00BE3228"/>
    <w:rsid w:val="00BE39C6"/>
    <w:rsid w:val="00BE3B11"/>
    <w:rsid w:val="00BE4721"/>
    <w:rsid w:val="00BE4E38"/>
    <w:rsid w:val="00BE5700"/>
    <w:rsid w:val="00BE66D6"/>
    <w:rsid w:val="00BE6EC5"/>
    <w:rsid w:val="00BE767D"/>
    <w:rsid w:val="00BE7C26"/>
    <w:rsid w:val="00BF0928"/>
    <w:rsid w:val="00BF1144"/>
    <w:rsid w:val="00BF13CC"/>
    <w:rsid w:val="00BF1879"/>
    <w:rsid w:val="00BF1CC4"/>
    <w:rsid w:val="00BF207C"/>
    <w:rsid w:val="00BF23A5"/>
    <w:rsid w:val="00BF2576"/>
    <w:rsid w:val="00BF28EF"/>
    <w:rsid w:val="00BF449C"/>
    <w:rsid w:val="00BF45A4"/>
    <w:rsid w:val="00BF5177"/>
    <w:rsid w:val="00BF5AEA"/>
    <w:rsid w:val="00BF759D"/>
    <w:rsid w:val="00BF75DD"/>
    <w:rsid w:val="00C0002D"/>
    <w:rsid w:val="00C0016F"/>
    <w:rsid w:val="00C0072A"/>
    <w:rsid w:val="00C00789"/>
    <w:rsid w:val="00C019DC"/>
    <w:rsid w:val="00C01E47"/>
    <w:rsid w:val="00C0202B"/>
    <w:rsid w:val="00C02114"/>
    <w:rsid w:val="00C02134"/>
    <w:rsid w:val="00C02235"/>
    <w:rsid w:val="00C0241B"/>
    <w:rsid w:val="00C02BBB"/>
    <w:rsid w:val="00C02D10"/>
    <w:rsid w:val="00C02E5A"/>
    <w:rsid w:val="00C035A2"/>
    <w:rsid w:val="00C04397"/>
    <w:rsid w:val="00C04659"/>
    <w:rsid w:val="00C04DBC"/>
    <w:rsid w:val="00C04E1C"/>
    <w:rsid w:val="00C054BF"/>
    <w:rsid w:val="00C054CA"/>
    <w:rsid w:val="00C057A1"/>
    <w:rsid w:val="00C07952"/>
    <w:rsid w:val="00C104C3"/>
    <w:rsid w:val="00C1130A"/>
    <w:rsid w:val="00C1172D"/>
    <w:rsid w:val="00C12053"/>
    <w:rsid w:val="00C12327"/>
    <w:rsid w:val="00C125FF"/>
    <w:rsid w:val="00C12B32"/>
    <w:rsid w:val="00C14637"/>
    <w:rsid w:val="00C15886"/>
    <w:rsid w:val="00C16A03"/>
    <w:rsid w:val="00C16A25"/>
    <w:rsid w:val="00C214AC"/>
    <w:rsid w:val="00C22743"/>
    <w:rsid w:val="00C23080"/>
    <w:rsid w:val="00C233F0"/>
    <w:rsid w:val="00C2488A"/>
    <w:rsid w:val="00C256D2"/>
    <w:rsid w:val="00C2673A"/>
    <w:rsid w:val="00C27101"/>
    <w:rsid w:val="00C30452"/>
    <w:rsid w:val="00C317E9"/>
    <w:rsid w:val="00C329F3"/>
    <w:rsid w:val="00C32ADB"/>
    <w:rsid w:val="00C32FE8"/>
    <w:rsid w:val="00C33110"/>
    <w:rsid w:val="00C332AC"/>
    <w:rsid w:val="00C33934"/>
    <w:rsid w:val="00C33A25"/>
    <w:rsid w:val="00C33CD4"/>
    <w:rsid w:val="00C34767"/>
    <w:rsid w:val="00C350D1"/>
    <w:rsid w:val="00C353B7"/>
    <w:rsid w:val="00C3555E"/>
    <w:rsid w:val="00C36F13"/>
    <w:rsid w:val="00C3705E"/>
    <w:rsid w:val="00C372C2"/>
    <w:rsid w:val="00C3741B"/>
    <w:rsid w:val="00C412DF"/>
    <w:rsid w:val="00C420E6"/>
    <w:rsid w:val="00C4213B"/>
    <w:rsid w:val="00C42A42"/>
    <w:rsid w:val="00C433B4"/>
    <w:rsid w:val="00C43972"/>
    <w:rsid w:val="00C44961"/>
    <w:rsid w:val="00C449D4"/>
    <w:rsid w:val="00C44E1B"/>
    <w:rsid w:val="00C4542B"/>
    <w:rsid w:val="00C459C3"/>
    <w:rsid w:val="00C469DD"/>
    <w:rsid w:val="00C46E19"/>
    <w:rsid w:val="00C473D4"/>
    <w:rsid w:val="00C47D6E"/>
    <w:rsid w:val="00C47E19"/>
    <w:rsid w:val="00C47E8E"/>
    <w:rsid w:val="00C510C1"/>
    <w:rsid w:val="00C510D9"/>
    <w:rsid w:val="00C513B6"/>
    <w:rsid w:val="00C517D6"/>
    <w:rsid w:val="00C53400"/>
    <w:rsid w:val="00C53CC8"/>
    <w:rsid w:val="00C54644"/>
    <w:rsid w:val="00C54F1E"/>
    <w:rsid w:val="00C54FB5"/>
    <w:rsid w:val="00C5556F"/>
    <w:rsid w:val="00C5610A"/>
    <w:rsid w:val="00C56FB6"/>
    <w:rsid w:val="00C609D3"/>
    <w:rsid w:val="00C60F8B"/>
    <w:rsid w:val="00C61486"/>
    <w:rsid w:val="00C62D67"/>
    <w:rsid w:val="00C64186"/>
    <w:rsid w:val="00C650F9"/>
    <w:rsid w:val="00C65AF7"/>
    <w:rsid w:val="00C66796"/>
    <w:rsid w:val="00C6759F"/>
    <w:rsid w:val="00C67789"/>
    <w:rsid w:val="00C67811"/>
    <w:rsid w:val="00C7081B"/>
    <w:rsid w:val="00C71336"/>
    <w:rsid w:val="00C71C37"/>
    <w:rsid w:val="00C71D12"/>
    <w:rsid w:val="00C740EB"/>
    <w:rsid w:val="00C74139"/>
    <w:rsid w:val="00C7417C"/>
    <w:rsid w:val="00C75746"/>
    <w:rsid w:val="00C7661E"/>
    <w:rsid w:val="00C76BFF"/>
    <w:rsid w:val="00C7715C"/>
    <w:rsid w:val="00C77CEE"/>
    <w:rsid w:val="00C80DA2"/>
    <w:rsid w:val="00C82F85"/>
    <w:rsid w:val="00C830A4"/>
    <w:rsid w:val="00C8378D"/>
    <w:rsid w:val="00C84A23"/>
    <w:rsid w:val="00C84EDF"/>
    <w:rsid w:val="00C8592D"/>
    <w:rsid w:val="00C85D97"/>
    <w:rsid w:val="00C86351"/>
    <w:rsid w:val="00C868F0"/>
    <w:rsid w:val="00C86A26"/>
    <w:rsid w:val="00C86F1B"/>
    <w:rsid w:val="00C878CF"/>
    <w:rsid w:val="00C87BB6"/>
    <w:rsid w:val="00C904C6"/>
    <w:rsid w:val="00C9080C"/>
    <w:rsid w:val="00C909C7"/>
    <w:rsid w:val="00C912FD"/>
    <w:rsid w:val="00C9162D"/>
    <w:rsid w:val="00C9393C"/>
    <w:rsid w:val="00C9430A"/>
    <w:rsid w:val="00C97553"/>
    <w:rsid w:val="00CA024A"/>
    <w:rsid w:val="00CA0FA5"/>
    <w:rsid w:val="00CA0FCB"/>
    <w:rsid w:val="00CA1512"/>
    <w:rsid w:val="00CA2538"/>
    <w:rsid w:val="00CA289A"/>
    <w:rsid w:val="00CA2BEC"/>
    <w:rsid w:val="00CA316B"/>
    <w:rsid w:val="00CA3FD0"/>
    <w:rsid w:val="00CA443E"/>
    <w:rsid w:val="00CA47BD"/>
    <w:rsid w:val="00CA4C72"/>
    <w:rsid w:val="00CA6EBF"/>
    <w:rsid w:val="00CB21C1"/>
    <w:rsid w:val="00CB229A"/>
    <w:rsid w:val="00CB3023"/>
    <w:rsid w:val="00CB31B5"/>
    <w:rsid w:val="00CB3595"/>
    <w:rsid w:val="00CB365F"/>
    <w:rsid w:val="00CB3A10"/>
    <w:rsid w:val="00CB3D8F"/>
    <w:rsid w:val="00CB4356"/>
    <w:rsid w:val="00CB4B12"/>
    <w:rsid w:val="00CB5C7E"/>
    <w:rsid w:val="00CB632F"/>
    <w:rsid w:val="00CB7625"/>
    <w:rsid w:val="00CC0840"/>
    <w:rsid w:val="00CC2059"/>
    <w:rsid w:val="00CC253E"/>
    <w:rsid w:val="00CC40F3"/>
    <w:rsid w:val="00CC5B88"/>
    <w:rsid w:val="00CC5D13"/>
    <w:rsid w:val="00CD1E06"/>
    <w:rsid w:val="00CD42C0"/>
    <w:rsid w:val="00CD4850"/>
    <w:rsid w:val="00CD4935"/>
    <w:rsid w:val="00CD5A30"/>
    <w:rsid w:val="00CD5E2B"/>
    <w:rsid w:val="00CD6270"/>
    <w:rsid w:val="00CD68E1"/>
    <w:rsid w:val="00CD6E28"/>
    <w:rsid w:val="00CD741D"/>
    <w:rsid w:val="00CD7F53"/>
    <w:rsid w:val="00CE033D"/>
    <w:rsid w:val="00CE0BC1"/>
    <w:rsid w:val="00CE0C43"/>
    <w:rsid w:val="00CE0FCA"/>
    <w:rsid w:val="00CE2912"/>
    <w:rsid w:val="00CE292C"/>
    <w:rsid w:val="00CE3677"/>
    <w:rsid w:val="00CE37BE"/>
    <w:rsid w:val="00CE3AFA"/>
    <w:rsid w:val="00CE4914"/>
    <w:rsid w:val="00CE4FFF"/>
    <w:rsid w:val="00CE59CB"/>
    <w:rsid w:val="00CE5A4D"/>
    <w:rsid w:val="00CE6F06"/>
    <w:rsid w:val="00CE70FE"/>
    <w:rsid w:val="00CE76D4"/>
    <w:rsid w:val="00CE7B86"/>
    <w:rsid w:val="00CF056E"/>
    <w:rsid w:val="00CF0861"/>
    <w:rsid w:val="00CF0F88"/>
    <w:rsid w:val="00CF1C66"/>
    <w:rsid w:val="00CF2719"/>
    <w:rsid w:val="00CF2A91"/>
    <w:rsid w:val="00CF2F31"/>
    <w:rsid w:val="00CF2FDD"/>
    <w:rsid w:val="00CF4A58"/>
    <w:rsid w:val="00CF4E01"/>
    <w:rsid w:val="00CF5163"/>
    <w:rsid w:val="00CF51E8"/>
    <w:rsid w:val="00CF7185"/>
    <w:rsid w:val="00CF7E6E"/>
    <w:rsid w:val="00D00D39"/>
    <w:rsid w:val="00D01310"/>
    <w:rsid w:val="00D0183E"/>
    <w:rsid w:val="00D023DF"/>
    <w:rsid w:val="00D02F61"/>
    <w:rsid w:val="00D03368"/>
    <w:rsid w:val="00D04C7A"/>
    <w:rsid w:val="00D04CD6"/>
    <w:rsid w:val="00D05784"/>
    <w:rsid w:val="00D06E11"/>
    <w:rsid w:val="00D07A5D"/>
    <w:rsid w:val="00D07CAB"/>
    <w:rsid w:val="00D105F4"/>
    <w:rsid w:val="00D11987"/>
    <w:rsid w:val="00D12B92"/>
    <w:rsid w:val="00D12BDA"/>
    <w:rsid w:val="00D13839"/>
    <w:rsid w:val="00D150FE"/>
    <w:rsid w:val="00D1601B"/>
    <w:rsid w:val="00D16025"/>
    <w:rsid w:val="00D16940"/>
    <w:rsid w:val="00D174FF"/>
    <w:rsid w:val="00D2131A"/>
    <w:rsid w:val="00D21741"/>
    <w:rsid w:val="00D21858"/>
    <w:rsid w:val="00D22035"/>
    <w:rsid w:val="00D22630"/>
    <w:rsid w:val="00D24B0B"/>
    <w:rsid w:val="00D24B97"/>
    <w:rsid w:val="00D24BFE"/>
    <w:rsid w:val="00D25D27"/>
    <w:rsid w:val="00D263F6"/>
    <w:rsid w:val="00D26CEA"/>
    <w:rsid w:val="00D272AF"/>
    <w:rsid w:val="00D300DB"/>
    <w:rsid w:val="00D3011B"/>
    <w:rsid w:val="00D307EC"/>
    <w:rsid w:val="00D30A0B"/>
    <w:rsid w:val="00D30F39"/>
    <w:rsid w:val="00D31024"/>
    <w:rsid w:val="00D31DBA"/>
    <w:rsid w:val="00D3250E"/>
    <w:rsid w:val="00D3449A"/>
    <w:rsid w:val="00D34C13"/>
    <w:rsid w:val="00D36895"/>
    <w:rsid w:val="00D36BD2"/>
    <w:rsid w:val="00D374FA"/>
    <w:rsid w:val="00D40618"/>
    <w:rsid w:val="00D409E1"/>
    <w:rsid w:val="00D40D86"/>
    <w:rsid w:val="00D40F61"/>
    <w:rsid w:val="00D416D8"/>
    <w:rsid w:val="00D416DF"/>
    <w:rsid w:val="00D41953"/>
    <w:rsid w:val="00D41AD5"/>
    <w:rsid w:val="00D42AEB"/>
    <w:rsid w:val="00D4332A"/>
    <w:rsid w:val="00D435EF"/>
    <w:rsid w:val="00D43EF3"/>
    <w:rsid w:val="00D4401D"/>
    <w:rsid w:val="00D44124"/>
    <w:rsid w:val="00D44986"/>
    <w:rsid w:val="00D46579"/>
    <w:rsid w:val="00D46843"/>
    <w:rsid w:val="00D4698E"/>
    <w:rsid w:val="00D46F7C"/>
    <w:rsid w:val="00D47043"/>
    <w:rsid w:val="00D47B07"/>
    <w:rsid w:val="00D516DD"/>
    <w:rsid w:val="00D52390"/>
    <w:rsid w:val="00D5285A"/>
    <w:rsid w:val="00D54EC3"/>
    <w:rsid w:val="00D55107"/>
    <w:rsid w:val="00D55B6B"/>
    <w:rsid w:val="00D56012"/>
    <w:rsid w:val="00D564EE"/>
    <w:rsid w:val="00D574B3"/>
    <w:rsid w:val="00D576AB"/>
    <w:rsid w:val="00D602A8"/>
    <w:rsid w:val="00D610E4"/>
    <w:rsid w:val="00D611F4"/>
    <w:rsid w:val="00D61607"/>
    <w:rsid w:val="00D61BE0"/>
    <w:rsid w:val="00D61C64"/>
    <w:rsid w:val="00D61D8D"/>
    <w:rsid w:val="00D621CE"/>
    <w:rsid w:val="00D622E3"/>
    <w:rsid w:val="00D628E2"/>
    <w:rsid w:val="00D62904"/>
    <w:rsid w:val="00D62C1D"/>
    <w:rsid w:val="00D63DEC"/>
    <w:rsid w:val="00D66059"/>
    <w:rsid w:val="00D66719"/>
    <w:rsid w:val="00D66745"/>
    <w:rsid w:val="00D66ED2"/>
    <w:rsid w:val="00D677CE"/>
    <w:rsid w:val="00D67EA3"/>
    <w:rsid w:val="00D70A46"/>
    <w:rsid w:val="00D70D9A"/>
    <w:rsid w:val="00D735E8"/>
    <w:rsid w:val="00D7529C"/>
    <w:rsid w:val="00D76AB8"/>
    <w:rsid w:val="00D7758E"/>
    <w:rsid w:val="00D77897"/>
    <w:rsid w:val="00D80723"/>
    <w:rsid w:val="00D80B08"/>
    <w:rsid w:val="00D80C33"/>
    <w:rsid w:val="00D81330"/>
    <w:rsid w:val="00D82193"/>
    <w:rsid w:val="00D8276C"/>
    <w:rsid w:val="00D84556"/>
    <w:rsid w:val="00D85E90"/>
    <w:rsid w:val="00D86281"/>
    <w:rsid w:val="00D90030"/>
    <w:rsid w:val="00D9044F"/>
    <w:rsid w:val="00D9126E"/>
    <w:rsid w:val="00D91753"/>
    <w:rsid w:val="00D91A31"/>
    <w:rsid w:val="00D91F2D"/>
    <w:rsid w:val="00D924B2"/>
    <w:rsid w:val="00D926FA"/>
    <w:rsid w:val="00D92FD2"/>
    <w:rsid w:val="00D9304E"/>
    <w:rsid w:val="00D9351A"/>
    <w:rsid w:val="00D93C74"/>
    <w:rsid w:val="00D93CE2"/>
    <w:rsid w:val="00D93E02"/>
    <w:rsid w:val="00D93F16"/>
    <w:rsid w:val="00D94C50"/>
    <w:rsid w:val="00D96892"/>
    <w:rsid w:val="00D96EB0"/>
    <w:rsid w:val="00D97868"/>
    <w:rsid w:val="00D978B8"/>
    <w:rsid w:val="00D97D25"/>
    <w:rsid w:val="00DA17A4"/>
    <w:rsid w:val="00DA1EEC"/>
    <w:rsid w:val="00DA35C8"/>
    <w:rsid w:val="00DA3ADC"/>
    <w:rsid w:val="00DA4B66"/>
    <w:rsid w:val="00DA5436"/>
    <w:rsid w:val="00DA544A"/>
    <w:rsid w:val="00DA5484"/>
    <w:rsid w:val="00DA55BF"/>
    <w:rsid w:val="00DA566F"/>
    <w:rsid w:val="00DA56E4"/>
    <w:rsid w:val="00DA5976"/>
    <w:rsid w:val="00DA5F3B"/>
    <w:rsid w:val="00DA6972"/>
    <w:rsid w:val="00DA7184"/>
    <w:rsid w:val="00DA77BC"/>
    <w:rsid w:val="00DB03CF"/>
    <w:rsid w:val="00DB0C8D"/>
    <w:rsid w:val="00DB1327"/>
    <w:rsid w:val="00DB1B26"/>
    <w:rsid w:val="00DB23A9"/>
    <w:rsid w:val="00DB2A57"/>
    <w:rsid w:val="00DB2DBB"/>
    <w:rsid w:val="00DB300F"/>
    <w:rsid w:val="00DB304A"/>
    <w:rsid w:val="00DB34F0"/>
    <w:rsid w:val="00DB4403"/>
    <w:rsid w:val="00DB48D6"/>
    <w:rsid w:val="00DB4C7C"/>
    <w:rsid w:val="00DB59D0"/>
    <w:rsid w:val="00DB5BB0"/>
    <w:rsid w:val="00DB7269"/>
    <w:rsid w:val="00DC00A1"/>
    <w:rsid w:val="00DC0825"/>
    <w:rsid w:val="00DC087C"/>
    <w:rsid w:val="00DC093C"/>
    <w:rsid w:val="00DC0BD7"/>
    <w:rsid w:val="00DC1741"/>
    <w:rsid w:val="00DC1F76"/>
    <w:rsid w:val="00DC29CC"/>
    <w:rsid w:val="00DC2DCD"/>
    <w:rsid w:val="00DC42C9"/>
    <w:rsid w:val="00DC4E3C"/>
    <w:rsid w:val="00DC7594"/>
    <w:rsid w:val="00DD08EE"/>
    <w:rsid w:val="00DD0D97"/>
    <w:rsid w:val="00DD0E69"/>
    <w:rsid w:val="00DD1DA7"/>
    <w:rsid w:val="00DD2430"/>
    <w:rsid w:val="00DD24DB"/>
    <w:rsid w:val="00DD24E4"/>
    <w:rsid w:val="00DD2638"/>
    <w:rsid w:val="00DD2AF9"/>
    <w:rsid w:val="00DD2E21"/>
    <w:rsid w:val="00DD31C0"/>
    <w:rsid w:val="00DD3913"/>
    <w:rsid w:val="00DD3FF9"/>
    <w:rsid w:val="00DD48EB"/>
    <w:rsid w:val="00DD4A8B"/>
    <w:rsid w:val="00DD5767"/>
    <w:rsid w:val="00DD5874"/>
    <w:rsid w:val="00DD5E8D"/>
    <w:rsid w:val="00DD709A"/>
    <w:rsid w:val="00DD73CD"/>
    <w:rsid w:val="00DE046B"/>
    <w:rsid w:val="00DE142D"/>
    <w:rsid w:val="00DE14DC"/>
    <w:rsid w:val="00DE16F6"/>
    <w:rsid w:val="00DE219B"/>
    <w:rsid w:val="00DE27C8"/>
    <w:rsid w:val="00DE28AB"/>
    <w:rsid w:val="00DE3A9A"/>
    <w:rsid w:val="00DE4C39"/>
    <w:rsid w:val="00DE5309"/>
    <w:rsid w:val="00DE5983"/>
    <w:rsid w:val="00DE59F1"/>
    <w:rsid w:val="00DE63C4"/>
    <w:rsid w:val="00DE6BBC"/>
    <w:rsid w:val="00DF0F6C"/>
    <w:rsid w:val="00DF2356"/>
    <w:rsid w:val="00DF2494"/>
    <w:rsid w:val="00DF59E7"/>
    <w:rsid w:val="00DF61DA"/>
    <w:rsid w:val="00DF6C24"/>
    <w:rsid w:val="00DF6EC6"/>
    <w:rsid w:val="00E004E0"/>
    <w:rsid w:val="00E00D0A"/>
    <w:rsid w:val="00E00D95"/>
    <w:rsid w:val="00E01882"/>
    <w:rsid w:val="00E01CFE"/>
    <w:rsid w:val="00E01F1B"/>
    <w:rsid w:val="00E02642"/>
    <w:rsid w:val="00E0353D"/>
    <w:rsid w:val="00E04170"/>
    <w:rsid w:val="00E041DB"/>
    <w:rsid w:val="00E055DA"/>
    <w:rsid w:val="00E0574C"/>
    <w:rsid w:val="00E05A65"/>
    <w:rsid w:val="00E05EAF"/>
    <w:rsid w:val="00E0642D"/>
    <w:rsid w:val="00E07D64"/>
    <w:rsid w:val="00E106ED"/>
    <w:rsid w:val="00E11487"/>
    <w:rsid w:val="00E115CA"/>
    <w:rsid w:val="00E11D51"/>
    <w:rsid w:val="00E121E1"/>
    <w:rsid w:val="00E1252F"/>
    <w:rsid w:val="00E13683"/>
    <w:rsid w:val="00E136F5"/>
    <w:rsid w:val="00E13934"/>
    <w:rsid w:val="00E1482A"/>
    <w:rsid w:val="00E14BF3"/>
    <w:rsid w:val="00E1587C"/>
    <w:rsid w:val="00E16C6F"/>
    <w:rsid w:val="00E177A8"/>
    <w:rsid w:val="00E21254"/>
    <w:rsid w:val="00E22DDB"/>
    <w:rsid w:val="00E23835"/>
    <w:rsid w:val="00E23F1C"/>
    <w:rsid w:val="00E2550B"/>
    <w:rsid w:val="00E256CE"/>
    <w:rsid w:val="00E25CE4"/>
    <w:rsid w:val="00E25E87"/>
    <w:rsid w:val="00E25F88"/>
    <w:rsid w:val="00E30692"/>
    <w:rsid w:val="00E30ACA"/>
    <w:rsid w:val="00E321F3"/>
    <w:rsid w:val="00E32792"/>
    <w:rsid w:val="00E32B42"/>
    <w:rsid w:val="00E32C98"/>
    <w:rsid w:val="00E33338"/>
    <w:rsid w:val="00E33FA9"/>
    <w:rsid w:val="00E348BE"/>
    <w:rsid w:val="00E34A61"/>
    <w:rsid w:val="00E35585"/>
    <w:rsid w:val="00E361EF"/>
    <w:rsid w:val="00E36345"/>
    <w:rsid w:val="00E36E6A"/>
    <w:rsid w:val="00E37783"/>
    <w:rsid w:val="00E409F7"/>
    <w:rsid w:val="00E40C8F"/>
    <w:rsid w:val="00E419DC"/>
    <w:rsid w:val="00E41B56"/>
    <w:rsid w:val="00E42138"/>
    <w:rsid w:val="00E42BA2"/>
    <w:rsid w:val="00E433CB"/>
    <w:rsid w:val="00E44366"/>
    <w:rsid w:val="00E44D5C"/>
    <w:rsid w:val="00E4552C"/>
    <w:rsid w:val="00E46748"/>
    <w:rsid w:val="00E4689A"/>
    <w:rsid w:val="00E46AEE"/>
    <w:rsid w:val="00E46FDC"/>
    <w:rsid w:val="00E4743A"/>
    <w:rsid w:val="00E500C6"/>
    <w:rsid w:val="00E50CF7"/>
    <w:rsid w:val="00E51B12"/>
    <w:rsid w:val="00E527AA"/>
    <w:rsid w:val="00E53FE2"/>
    <w:rsid w:val="00E54459"/>
    <w:rsid w:val="00E568BF"/>
    <w:rsid w:val="00E5694D"/>
    <w:rsid w:val="00E57AD6"/>
    <w:rsid w:val="00E57FFD"/>
    <w:rsid w:val="00E6028C"/>
    <w:rsid w:val="00E605C7"/>
    <w:rsid w:val="00E60F97"/>
    <w:rsid w:val="00E60FD5"/>
    <w:rsid w:val="00E61247"/>
    <w:rsid w:val="00E620E2"/>
    <w:rsid w:val="00E62397"/>
    <w:rsid w:val="00E62F3B"/>
    <w:rsid w:val="00E64B4A"/>
    <w:rsid w:val="00E6510A"/>
    <w:rsid w:val="00E658BF"/>
    <w:rsid w:val="00E65D5A"/>
    <w:rsid w:val="00E6698E"/>
    <w:rsid w:val="00E66A27"/>
    <w:rsid w:val="00E66FAB"/>
    <w:rsid w:val="00E672FF"/>
    <w:rsid w:val="00E67499"/>
    <w:rsid w:val="00E67894"/>
    <w:rsid w:val="00E678B7"/>
    <w:rsid w:val="00E67F3B"/>
    <w:rsid w:val="00E70D3F"/>
    <w:rsid w:val="00E72904"/>
    <w:rsid w:val="00E72B80"/>
    <w:rsid w:val="00E7325A"/>
    <w:rsid w:val="00E73748"/>
    <w:rsid w:val="00E74E5B"/>
    <w:rsid w:val="00E750B2"/>
    <w:rsid w:val="00E762FF"/>
    <w:rsid w:val="00E77847"/>
    <w:rsid w:val="00E7797E"/>
    <w:rsid w:val="00E779D5"/>
    <w:rsid w:val="00E77C37"/>
    <w:rsid w:val="00E80225"/>
    <w:rsid w:val="00E80CCA"/>
    <w:rsid w:val="00E80F37"/>
    <w:rsid w:val="00E80FC2"/>
    <w:rsid w:val="00E829AF"/>
    <w:rsid w:val="00E82D95"/>
    <w:rsid w:val="00E851AD"/>
    <w:rsid w:val="00E85457"/>
    <w:rsid w:val="00E857A1"/>
    <w:rsid w:val="00E85CFF"/>
    <w:rsid w:val="00E8652C"/>
    <w:rsid w:val="00E8676B"/>
    <w:rsid w:val="00E90B32"/>
    <w:rsid w:val="00E918D9"/>
    <w:rsid w:val="00E91D30"/>
    <w:rsid w:val="00E91D4B"/>
    <w:rsid w:val="00E91D7B"/>
    <w:rsid w:val="00E921D4"/>
    <w:rsid w:val="00E92383"/>
    <w:rsid w:val="00E9246C"/>
    <w:rsid w:val="00E925ED"/>
    <w:rsid w:val="00E94CB5"/>
    <w:rsid w:val="00E95BA3"/>
    <w:rsid w:val="00E9634F"/>
    <w:rsid w:val="00EA190E"/>
    <w:rsid w:val="00EA29D9"/>
    <w:rsid w:val="00EA333D"/>
    <w:rsid w:val="00EA3515"/>
    <w:rsid w:val="00EA39C1"/>
    <w:rsid w:val="00EA3A51"/>
    <w:rsid w:val="00EA3B10"/>
    <w:rsid w:val="00EA3B16"/>
    <w:rsid w:val="00EA3FB9"/>
    <w:rsid w:val="00EA41D1"/>
    <w:rsid w:val="00EA4AD4"/>
    <w:rsid w:val="00EA5CBB"/>
    <w:rsid w:val="00EA5E1C"/>
    <w:rsid w:val="00EA6A06"/>
    <w:rsid w:val="00EA6BBF"/>
    <w:rsid w:val="00EA7198"/>
    <w:rsid w:val="00EA7260"/>
    <w:rsid w:val="00EA7C77"/>
    <w:rsid w:val="00EB1DC8"/>
    <w:rsid w:val="00EB217E"/>
    <w:rsid w:val="00EB21FC"/>
    <w:rsid w:val="00EB23DE"/>
    <w:rsid w:val="00EB2434"/>
    <w:rsid w:val="00EB3295"/>
    <w:rsid w:val="00EB3386"/>
    <w:rsid w:val="00EB43C5"/>
    <w:rsid w:val="00EB4B57"/>
    <w:rsid w:val="00EB56B4"/>
    <w:rsid w:val="00EB59FC"/>
    <w:rsid w:val="00EB66A7"/>
    <w:rsid w:val="00EB692E"/>
    <w:rsid w:val="00EB7967"/>
    <w:rsid w:val="00EC11E4"/>
    <w:rsid w:val="00EC1E60"/>
    <w:rsid w:val="00EC1F3D"/>
    <w:rsid w:val="00EC258F"/>
    <w:rsid w:val="00EC394A"/>
    <w:rsid w:val="00EC3F86"/>
    <w:rsid w:val="00EC4498"/>
    <w:rsid w:val="00EC45DC"/>
    <w:rsid w:val="00EC4796"/>
    <w:rsid w:val="00EC4B6C"/>
    <w:rsid w:val="00EC4F0D"/>
    <w:rsid w:val="00EC5AD4"/>
    <w:rsid w:val="00EC602B"/>
    <w:rsid w:val="00ED043A"/>
    <w:rsid w:val="00ED04D9"/>
    <w:rsid w:val="00ED0AF1"/>
    <w:rsid w:val="00ED111E"/>
    <w:rsid w:val="00ED186C"/>
    <w:rsid w:val="00ED1931"/>
    <w:rsid w:val="00ED1F1E"/>
    <w:rsid w:val="00ED2318"/>
    <w:rsid w:val="00ED2F5E"/>
    <w:rsid w:val="00ED30BD"/>
    <w:rsid w:val="00ED3111"/>
    <w:rsid w:val="00ED3656"/>
    <w:rsid w:val="00ED3975"/>
    <w:rsid w:val="00ED4685"/>
    <w:rsid w:val="00ED489A"/>
    <w:rsid w:val="00ED4C46"/>
    <w:rsid w:val="00ED51F2"/>
    <w:rsid w:val="00ED549B"/>
    <w:rsid w:val="00ED625A"/>
    <w:rsid w:val="00ED74CB"/>
    <w:rsid w:val="00ED77D6"/>
    <w:rsid w:val="00EE0736"/>
    <w:rsid w:val="00EE149E"/>
    <w:rsid w:val="00EE1759"/>
    <w:rsid w:val="00EE24A1"/>
    <w:rsid w:val="00EE275D"/>
    <w:rsid w:val="00EE349C"/>
    <w:rsid w:val="00EE3703"/>
    <w:rsid w:val="00EE47FF"/>
    <w:rsid w:val="00EE4A70"/>
    <w:rsid w:val="00EE5359"/>
    <w:rsid w:val="00EE58BE"/>
    <w:rsid w:val="00EE6777"/>
    <w:rsid w:val="00EE70E7"/>
    <w:rsid w:val="00EF025C"/>
    <w:rsid w:val="00EF0D1F"/>
    <w:rsid w:val="00EF1287"/>
    <w:rsid w:val="00EF26EC"/>
    <w:rsid w:val="00EF27E2"/>
    <w:rsid w:val="00EF2B5E"/>
    <w:rsid w:val="00EF4134"/>
    <w:rsid w:val="00EF53FD"/>
    <w:rsid w:val="00EF5633"/>
    <w:rsid w:val="00EF699F"/>
    <w:rsid w:val="00EF7694"/>
    <w:rsid w:val="00EF7ACB"/>
    <w:rsid w:val="00EF7C55"/>
    <w:rsid w:val="00F0163D"/>
    <w:rsid w:val="00F01803"/>
    <w:rsid w:val="00F02E5B"/>
    <w:rsid w:val="00F0403F"/>
    <w:rsid w:val="00F0468F"/>
    <w:rsid w:val="00F04D45"/>
    <w:rsid w:val="00F06824"/>
    <w:rsid w:val="00F06A0E"/>
    <w:rsid w:val="00F06D0F"/>
    <w:rsid w:val="00F07DF7"/>
    <w:rsid w:val="00F07FE5"/>
    <w:rsid w:val="00F105A1"/>
    <w:rsid w:val="00F10FD1"/>
    <w:rsid w:val="00F118FB"/>
    <w:rsid w:val="00F124CE"/>
    <w:rsid w:val="00F1261D"/>
    <w:rsid w:val="00F12927"/>
    <w:rsid w:val="00F1292B"/>
    <w:rsid w:val="00F129CD"/>
    <w:rsid w:val="00F12BF0"/>
    <w:rsid w:val="00F131DC"/>
    <w:rsid w:val="00F13D97"/>
    <w:rsid w:val="00F141B8"/>
    <w:rsid w:val="00F1439C"/>
    <w:rsid w:val="00F14449"/>
    <w:rsid w:val="00F148BC"/>
    <w:rsid w:val="00F14FEE"/>
    <w:rsid w:val="00F152A2"/>
    <w:rsid w:val="00F154E8"/>
    <w:rsid w:val="00F15508"/>
    <w:rsid w:val="00F15E1F"/>
    <w:rsid w:val="00F15E39"/>
    <w:rsid w:val="00F15F3D"/>
    <w:rsid w:val="00F1671D"/>
    <w:rsid w:val="00F172D3"/>
    <w:rsid w:val="00F1789B"/>
    <w:rsid w:val="00F17FAC"/>
    <w:rsid w:val="00F2049F"/>
    <w:rsid w:val="00F2070B"/>
    <w:rsid w:val="00F207A2"/>
    <w:rsid w:val="00F20872"/>
    <w:rsid w:val="00F21E80"/>
    <w:rsid w:val="00F22BA2"/>
    <w:rsid w:val="00F22BF5"/>
    <w:rsid w:val="00F24119"/>
    <w:rsid w:val="00F24304"/>
    <w:rsid w:val="00F245AA"/>
    <w:rsid w:val="00F24950"/>
    <w:rsid w:val="00F24D45"/>
    <w:rsid w:val="00F2539A"/>
    <w:rsid w:val="00F259C2"/>
    <w:rsid w:val="00F25BED"/>
    <w:rsid w:val="00F26505"/>
    <w:rsid w:val="00F26DAC"/>
    <w:rsid w:val="00F26E7F"/>
    <w:rsid w:val="00F2759F"/>
    <w:rsid w:val="00F31315"/>
    <w:rsid w:val="00F3259F"/>
    <w:rsid w:val="00F330E9"/>
    <w:rsid w:val="00F3330F"/>
    <w:rsid w:val="00F3553C"/>
    <w:rsid w:val="00F35843"/>
    <w:rsid w:val="00F35B09"/>
    <w:rsid w:val="00F35BF9"/>
    <w:rsid w:val="00F35EB5"/>
    <w:rsid w:val="00F3720B"/>
    <w:rsid w:val="00F3782D"/>
    <w:rsid w:val="00F41634"/>
    <w:rsid w:val="00F426E7"/>
    <w:rsid w:val="00F43227"/>
    <w:rsid w:val="00F432D0"/>
    <w:rsid w:val="00F43450"/>
    <w:rsid w:val="00F43A97"/>
    <w:rsid w:val="00F4458C"/>
    <w:rsid w:val="00F4542A"/>
    <w:rsid w:val="00F45734"/>
    <w:rsid w:val="00F46470"/>
    <w:rsid w:val="00F46540"/>
    <w:rsid w:val="00F47818"/>
    <w:rsid w:val="00F50133"/>
    <w:rsid w:val="00F501D3"/>
    <w:rsid w:val="00F50B7C"/>
    <w:rsid w:val="00F51677"/>
    <w:rsid w:val="00F518B6"/>
    <w:rsid w:val="00F52FBA"/>
    <w:rsid w:val="00F53BFD"/>
    <w:rsid w:val="00F54BCF"/>
    <w:rsid w:val="00F55339"/>
    <w:rsid w:val="00F563FF"/>
    <w:rsid w:val="00F569D9"/>
    <w:rsid w:val="00F57780"/>
    <w:rsid w:val="00F57A72"/>
    <w:rsid w:val="00F60482"/>
    <w:rsid w:val="00F60CCC"/>
    <w:rsid w:val="00F627F4"/>
    <w:rsid w:val="00F62F71"/>
    <w:rsid w:val="00F634F1"/>
    <w:rsid w:val="00F63B2C"/>
    <w:rsid w:val="00F63D4B"/>
    <w:rsid w:val="00F6442D"/>
    <w:rsid w:val="00F64EA5"/>
    <w:rsid w:val="00F651D3"/>
    <w:rsid w:val="00F6602C"/>
    <w:rsid w:val="00F66488"/>
    <w:rsid w:val="00F67BAD"/>
    <w:rsid w:val="00F67BF9"/>
    <w:rsid w:val="00F7024B"/>
    <w:rsid w:val="00F708A7"/>
    <w:rsid w:val="00F70F10"/>
    <w:rsid w:val="00F70FBF"/>
    <w:rsid w:val="00F71587"/>
    <w:rsid w:val="00F7161A"/>
    <w:rsid w:val="00F7197A"/>
    <w:rsid w:val="00F71BE4"/>
    <w:rsid w:val="00F72578"/>
    <w:rsid w:val="00F72FC1"/>
    <w:rsid w:val="00F7366F"/>
    <w:rsid w:val="00F74000"/>
    <w:rsid w:val="00F7413C"/>
    <w:rsid w:val="00F74405"/>
    <w:rsid w:val="00F745BC"/>
    <w:rsid w:val="00F7496E"/>
    <w:rsid w:val="00F74C39"/>
    <w:rsid w:val="00F757A8"/>
    <w:rsid w:val="00F77E01"/>
    <w:rsid w:val="00F800CE"/>
    <w:rsid w:val="00F80A7C"/>
    <w:rsid w:val="00F80A9F"/>
    <w:rsid w:val="00F80BD7"/>
    <w:rsid w:val="00F82041"/>
    <w:rsid w:val="00F83323"/>
    <w:rsid w:val="00F8398D"/>
    <w:rsid w:val="00F8686B"/>
    <w:rsid w:val="00F86F4C"/>
    <w:rsid w:val="00F87136"/>
    <w:rsid w:val="00F90E21"/>
    <w:rsid w:val="00F91ED8"/>
    <w:rsid w:val="00F920C4"/>
    <w:rsid w:val="00F931FB"/>
    <w:rsid w:val="00F93F95"/>
    <w:rsid w:val="00F94D88"/>
    <w:rsid w:val="00F94F39"/>
    <w:rsid w:val="00F953D5"/>
    <w:rsid w:val="00F9675E"/>
    <w:rsid w:val="00F974C0"/>
    <w:rsid w:val="00F97520"/>
    <w:rsid w:val="00F97B70"/>
    <w:rsid w:val="00FA05C6"/>
    <w:rsid w:val="00FA095A"/>
    <w:rsid w:val="00FA0ACC"/>
    <w:rsid w:val="00FA101A"/>
    <w:rsid w:val="00FA2DBD"/>
    <w:rsid w:val="00FA324C"/>
    <w:rsid w:val="00FA52EB"/>
    <w:rsid w:val="00FA550F"/>
    <w:rsid w:val="00FA5C5F"/>
    <w:rsid w:val="00FA64D7"/>
    <w:rsid w:val="00FA65E8"/>
    <w:rsid w:val="00FA6C7E"/>
    <w:rsid w:val="00FB0357"/>
    <w:rsid w:val="00FB0844"/>
    <w:rsid w:val="00FB08A4"/>
    <w:rsid w:val="00FB257F"/>
    <w:rsid w:val="00FB2693"/>
    <w:rsid w:val="00FB2CB5"/>
    <w:rsid w:val="00FB2CF6"/>
    <w:rsid w:val="00FB2E3F"/>
    <w:rsid w:val="00FB5668"/>
    <w:rsid w:val="00FB6885"/>
    <w:rsid w:val="00FB6F8E"/>
    <w:rsid w:val="00FB7044"/>
    <w:rsid w:val="00FB71A5"/>
    <w:rsid w:val="00FC08C4"/>
    <w:rsid w:val="00FC1696"/>
    <w:rsid w:val="00FC28A4"/>
    <w:rsid w:val="00FC36E3"/>
    <w:rsid w:val="00FC3A07"/>
    <w:rsid w:val="00FC4F7E"/>
    <w:rsid w:val="00FC6303"/>
    <w:rsid w:val="00FC650F"/>
    <w:rsid w:val="00FC683F"/>
    <w:rsid w:val="00FC6867"/>
    <w:rsid w:val="00FC6AD8"/>
    <w:rsid w:val="00FC7A3F"/>
    <w:rsid w:val="00FD15FB"/>
    <w:rsid w:val="00FD378B"/>
    <w:rsid w:val="00FD42BE"/>
    <w:rsid w:val="00FD4871"/>
    <w:rsid w:val="00FD53D6"/>
    <w:rsid w:val="00FD64CF"/>
    <w:rsid w:val="00FE0007"/>
    <w:rsid w:val="00FE062D"/>
    <w:rsid w:val="00FE1039"/>
    <w:rsid w:val="00FE199E"/>
    <w:rsid w:val="00FE1A19"/>
    <w:rsid w:val="00FE1AE9"/>
    <w:rsid w:val="00FE1C1B"/>
    <w:rsid w:val="00FE398E"/>
    <w:rsid w:val="00FE52AB"/>
    <w:rsid w:val="00FE5D45"/>
    <w:rsid w:val="00FE5FD9"/>
    <w:rsid w:val="00FF00F7"/>
    <w:rsid w:val="00FF03D8"/>
    <w:rsid w:val="00FF22C3"/>
    <w:rsid w:val="00FF3374"/>
    <w:rsid w:val="00FF57A4"/>
    <w:rsid w:val="00FF5860"/>
    <w:rsid w:val="00FF5CC7"/>
    <w:rsid w:val="00FF5D14"/>
    <w:rsid w:val="00FF707C"/>
    <w:rsid w:val="00FF7AF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AAE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B2CF6"/>
    <w:pPr>
      <w:keepLines/>
      <w:suppressAutoHyphens/>
      <w:spacing w:before="60" w:after="60"/>
    </w:pPr>
    <w:rPr>
      <w:rFonts w:ascii="Arial" w:hAnsi="Arial" w:cs="Arial"/>
      <w:szCs w:val="16"/>
    </w:rPr>
  </w:style>
  <w:style w:type="paragraph" w:styleId="Heading1">
    <w:name w:val="heading 1"/>
    <w:basedOn w:val="Normal"/>
    <w:next w:val="Standardind15"/>
    <w:qFormat/>
    <w:rsid w:val="002700F0"/>
    <w:pPr>
      <w:keepNext/>
      <w:numPr>
        <w:numId w:val="8"/>
      </w:numPr>
      <w:spacing w:before="360" w:after="120"/>
      <w:outlineLvl w:val="0"/>
    </w:pPr>
    <w:rPr>
      <w:b/>
      <w:color w:val="0D5C91"/>
      <w:sz w:val="24"/>
    </w:rPr>
  </w:style>
  <w:style w:type="paragraph" w:styleId="Heading2">
    <w:name w:val="heading 2"/>
    <w:basedOn w:val="Normal"/>
    <w:next w:val="Standardind15"/>
    <w:qFormat/>
    <w:rsid w:val="00623E2C"/>
    <w:pPr>
      <w:keepNext/>
      <w:numPr>
        <w:ilvl w:val="1"/>
        <w:numId w:val="8"/>
      </w:numPr>
      <w:spacing w:before="240" w:after="120"/>
      <w:outlineLvl w:val="1"/>
    </w:pPr>
    <w:rPr>
      <w:sz w:val="24"/>
      <w:szCs w:val="22"/>
    </w:rPr>
  </w:style>
  <w:style w:type="paragraph" w:styleId="Heading3">
    <w:name w:val="heading 3"/>
    <w:basedOn w:val="Normal"/>
    <w:next w:val="Standardind15"/>
    <w:qFormat/>
    <w:rsid w:val="000C27DB"/>
    <w:pPr>
      <w:keepNext/>
      <w:numPr>
        <w:ilvl w:val="2"/>
        <w:numId w:val="8"/>
      </w:numPr>
      <w:spacing w:before="240" w:after="120"/>
      <w:outlineLvl w:val="2"/>
    </w:pPr>
  </w:style>
  <w:style w:type="paragraph" w:styleId="Heading4">
    <w:name w:val="heading 4"/>
    <w:basedOn w:val="Heading3"/>
    <w:next w:val="Standardind15"/>
    <w:qFormat/>
    <w:rsid w:val="000C27DB"/>
    <w:pPr>
      <w:numPr>
        <w:ilvl w:val="3"/>
      </w:numPr>
      <w:outlineLvl w:val="3"/>
    </w:pPr>
  </w:style>
  <w:style w:type="paragraph" w:styleId="Heading5">
    <w:name w:val="heading 5"/>
    <w:basedOn w:val="Heading4"/>
    <w:next w:val="Standardind15"/>
    <w:qFormat/>
    <w:rsid w:val="000C27DB"/>
    <w:pPr>
      <w:numPr>
        <w:ilvl w:val="4"/>
      </w:numPr>
      <w:outlineLvl w:val="4"/>
    </w:pPr>
  </w:style>
  <w:style w:type="paragraph" w:styleId="Heading6">
    <w:name w:val="heading 6"/>
    <w:basedOn w:val="Heading4"/>
    <w:next w:val="Standardind15"/>
    <w:qFormat/>
    <w:rsid w:val="006E03C9"/>
    <w:pPr>
      <w:numPr>
        <w:ilvl w:val="5"/>
      </w:numPr>
      <w:outlineLvl w:val="5"/>
    </w:pPr>
  </w:style>
  <w:style w:type="paragraph" w:styleId="Heading7">
    <w:name w:val="heading 7"/>
    <w:basedOn w:val="Heading4"/>
    <w:next w:val="Standardind15"/>
    <w:qFormat/>
    <w:rsid w:val="006E03C9"/>
    <w:pPr>
      <w:numPr>
        <w:ilvl w:val="6"/>
      </w:numPr>
      <w:outlineLvl w:val="6"/>
    </w:pPr>
  </w:style>
  <w:style w:type="paragraph" w:styleId="Heading8">
    <w:name w:val="heading 8"/>
    <w:basedOn w:val="Heading4"/>
    <w:next w:val="Standardind15"/>
    <w:qFormat/>
    <w:rsid w:val="006E03C9"/>
    <w:pPr>
      <w:numPr>
        <w:ilvl w:val="7"/>
      </w:numPr>
      <w:outlineLvl w:val="7"/>
    </w:pPr>
  </w:style>
  <w:style w:type="paragraph" w:styleId="Heading9">
    <w:name w:val="heading 9"/>
    <w:basedOn w:val="Heading4"/>
    <w:next w:val="Standardind15"/>
    <w:qFormat/>
    <w:rsid w:val="006E0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next w:val="Normal"/>
    <w:semiHidden/>
    <w:rsid w:val="00186C24"/>
  </w:style>
  <w:style w:type="paragraph" w:styleId="TOC7">
    <w:name w:val="toc 7"/>
    <w:basedOn w:val="TOC4"/>
    <w:next w:val="Normal"/>
    <w:semiHidden/>
    <w:rsid w:val="00186C24"/>
  </w:style>
  <w:style w:type="paragraph" w:styleId="TOC6">
    <w:name w:val="toc 6"/>
    <w:basedOn w:val="TOC4"/>
    <w:next w:val="Normal"/>
    <w:semiHidden/>
    <w:rsid w:val="00186C24"/>
  </w:style>
  <w:style w:type="paragraph" w:styleId="TOC5">
    <w:name w:val="toc 5"/>
    <w:basedOn w:val="Normal"/>
    <w:next w:val="Normal"/>
    <w:autoRedefine/>
    <w:semiHidden/>
    <w:rsid w:val="000B63B9"/>
    <w:pPr>
      <w:tabs>
        <w:tab w:val="left" w:pos="1531"/>
        <w:tab w:val="right" w:leader="dot" w:pos="9327"/>
      </w:tabs>
      <w:ind w:left="510"/>
    </w:pPr>
  </w:style>
  <w:style w:type="paragraph" w:styleId="TOC4">
    <w:name w:val="toc 4"/>
    <w:basedOn w:val="Normal"/>
    <w:next w:val="Normal"/>
    <w:autoRedefine/>
    <w:semiHidden/>
    <w:rsid w:val="000B63B9"/>
    <w:pPr>
      <w:tabs>
        <w:tab w:val="left" w:pos="1531"/>
        <w:tab w:val="right" w:leader="dot" w:pos="9327"/>
      </w:tabs>
      <w:ind w:left="510"/>
    </w:pPr>
  </w:style>
  <w:style w:type="paragraph" w:styleId="TOC3">
    <w:name w:val="toc 3"/>
    <w:basedOn w:val="Normal"/>
    <w:next w:val="Normal"/>
    <w:autoRedefine/>
    <w:semiHidden/>
    <w:rsid w:val="00484ABD"/>
    <w:pPr>
      <w:tabs>
        <w:tab w:val="left" w:pos="1531"/>
        <w:tab w:val="right" w:leader="dot" w:pos="9327"/>
      </w:tabs>
      <w:ind w:left="510"/>
    </w:pPr>
  </w:style>
  <w:style w:type="paragraph" w:styleId="TOC2">
    <w:name w:val="toc 2"/>
    <w:basedOn w:val="Normal"/>
    <w:next w:val="Normal"/>
    <w:autoRedefine/>
    <w:semiHidden/>
    <w:rsid w:val="00484ABD"/>
    <w:pPr>
      <w:keepNext/>
      <w:tabs>
        <w:tab w:val="left" w:pos="1531"/>
        <w:tab w:val="right" w:leader="dot" w:pos="9327"/>
      </w:tabs>
      <w:ind w:left="510"/>
    </w:pPr>
    <w:rPr>
      <w:b/>
    </w:rPr>
  </w:style>
  <w:style w:type="paragraph" w:styleId="TOC1">
    <w:name w:val="toc 1"/>
    <w:basedOn w:val="Normal"/>
    <w:next w:val="Normal"/>
    <w:autoRedefine/>
    <w:semiHidden/>
    <w:rsid w:val="00584C25"/>
    <w:pPr>
      <w:keepNext/>
      <w:tabs>
        <w:tab w:val="left" w:pos="510"/>
        <w:tab w:val="right" w:leader="dot" w:pos="9327"/>
      </w:tabs>
      <w:spacing w:before="240"/>
      <w:ind w:left="518" w:hanging="518"/>
    </w:pPr>
    <w:rPr>
      <w:b/>
      <w:color w:val="0D5C91"/>
      <w:sz w:val="24"/>
    </w:r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styleId="Footer">
    <w:name w:val="footer"/>
    <w:basedOn w:val="Normal"/>
    <w:rsid w:val="007005E8"/>
    <w:pPr>
      <w:tabs>
        <w:tab w:val="center" w:pos="4678"/>
        <w:tab w:val="right" w:pos="9356"/>
      </w:tabs>
    </w:pPr>
    <w:rPr>
      <w:sz w:val="16"/>
    </w:rPr>
  </w:style>
  <w:style w:type="paragraph" w:styleId="Header">
    <w:name w:val="header"/>
    <w:basedOn w:val="Normal"/>
    <w:link w:val="HeaderChar"/>
    <w:rsid w:val="000B63B9"/>
    <w:pPr>
      <w:tabs>
        <w:tab w:val="right" w:pos="9356"/>
      </w:tabs>
    </w:pPr>
  </w:style>
  <w:style w:type="paragraph" w:styleId="TOC9">
    <w:name w:val="toc 9"/>
    <w:basedOn w:val="TOC4"/>
    <w:next w:val="Normal"/>
    <w:semiHidden/>
    <w:rsid w:val="00186C24"/>
  </w:style>
  <w:style w:type="character" w:styleId="PageNumber">
    <w:name w:val="page number"/>
    <w:basedOn w:val="DefaultParagraphFont"/>
    <w:rsid w:val="00F67BAD"/>
    <w:rPr>
      <w:rFonts w:ascii="Arial" w:hAnsi="Arial"/>
      <w:sz w:val="16"/>
    </w:rPr>
  </w:style>
  <w:style w:type="paragraph" w:styleId="BlockText">
    <w:name w:val="Block Text"/>
    <w:basedOn w:val="Normal"/>
    <w:semiHidden/>
    <w:rsid w:val="008B1717"/>
    <w:pPr>
      <w:spacing w:after="120"/>
      <w:ind w:left="1440" w:right="1440"/>
    </w:pPr>
  </w:style>
  <w:style w:type="paragraph" w:styleId="Closing">
    <w:name w:val="Closing"/>
    <w:basedOn w:val="Normal"/>
    <w:semiHidden/>
    <w:rsid w:val="00DB1B26"/>
    <w:pPr>
      <w:ind w:left="4252"/>
    </w:pPr>
  </w:style>
  <w:style w:type="paragraph" w:styleId="HTMLAddress">
    <w:name w:val="HTML Address"/>
    <w:basedOn w:val="Normal"/>
    <w:semiHidden/>
    <w:rsid w:val="00DB1B26"/>
    <w:rPr>
      <w:i/>
      <w:iCs/>
    </w:rPr>
  </w:style>
  <w:style w:type="character" w:styleId="HTMLAcronym">
    <w:name w:val="HTML Acronym"/>
    <w:basedOn w:val="DefaultParagraphFont"/>
    <w:semiHidden/>
    <w:rsid w:val="00DB1B26"/>
  </w:style>
  <w:style w:type="paragraph" w:customStyle="1" w:styleId="Standardzentrieren">
    <w:name w:val="Standard zentrieren"/>
    <w:basedOn w:val="Standardind15"/>
    <w:rsid w:val="003843AA"/>
    <w:pPr>
      <w:jc w:val="center"/>
    </w:pPr>
  </w:style>
  <w:style w:type="paragraph" w:styleId="BalloonText">
    <w:name w:val="Balloon Text"/>
    <w:basedOn w:val="Normal"/>
    <w:semiHidden/>
    <w:rsid w:val="00EE149E"/>
    <w:rPr>
      <w:rFonts w:ascii="Tahoma" w:hAnsi="Tahoma" w:cs="Tahoma"/>
      <w:sz w:val="16"/>
    </w:rPr>
  </w:style>
  <w:style w:type="paragraph" w:styleId="NormalIndent">
    <w:name w:val="Normal Indent"/>
    <w:basedOn w:val="Normal"/>
    <w:link w:val="NormalIndentChar"/>
    <w:semiHidden/>
    <w:rsid w:val="00DC093C"/>
    <w:pPr>
      <w:spacing w:after="120"/>
      <w:ind w:left="851"/>
    </w:pPr>
    <w:rPr>
      <w:lang w:val="en-GB"/>
    </w:rPr>
  </w:style>
  <w:style w:type="character" w:customStyle="1" w:styleId="NormalIndentChar">
    <w:name w:val="Normal Indent Char"/>
    <w:basedOn w:val="DefaultParagraphFont"/>
    <w:link w:val="NormalIndent"/>
    <w:rsid w:val="00DC093C"/>
    <w:rPr>
      <w:rFonts w:ascii="LindeDaxOffice" w:hAnsi="LindeDaxOffice"/>
      <w:lang w:val="en-GB" w:eastAsia="de-CH" w:bidi="ar-SA"/>
    </w:rPr>
  </w:style>
  <w:style w:type="table" w:styleId="TableGrid">
    <w:name w:val="Table Grid"/>
    <w:basedOn w:val="TableNormal"/>
    <w:semiHidden/>
    <w:rsid w:val="00D217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2F0D2A"/>
    <w:rPr>
      <w:sz w:val="16"/>
      <w:szCs w:val="16"/>
    </w:rPr>
  </w:style>
  <w:style w:type="paragraph" w:styleId="CommentText">
    <w:name w:val="annotation text"/>
    <w:basedOn w:val="Normal"/>
    <w:semiHidden/>
    <w:rsid w:val="002F0D2A"/>
  </w:style>
  <w:style w:type="paragraph" w:styleId="CommentSubject">
    <w:name w:val="annotation subject"/>
    <w:basedOn w:val="CommentText"/>
    <w:next w:val="CommentText"/>
    <w:semiHidden/>
    <w:rsid w:val="002F0D2A"/>
    <w:rPr>
      <w:b/>
      <w:bCs/>
    </w:rPr>
  </w:style>
  <w:style w:type="character" w:styleId="HTMLSample">
    <w:name w:val="HTML Sample"/>
    <w:basedOn w:val="DefaultParagraphFont"/>
    <w:semiHidden/>
    <w:rsid w:val="00DB1B26"/>
    <w:rPr>
      <w:rFonts w:ascii="Courier New" w:hAnsi="Courier New" w:cs="Courier New"/>
    </w:rPr>
  </w:style>
  <w:style w:type="paragraph" w:styleId="DocumentMap">
    <w:name w:val="Document Map"/>
    <w:basedOn w:val="Normal"/>
    <w:semiHidden/>
    <w:rsid w:val="00DD24DB"/>
    <w:pPr>
      <w:shd w:val="clear" w:color="auto" w:fill="000080"/>
    </w:pPr>
    <w:rPr>
      <w:rFonts w:ascii="Tahoma" w:hAnsi="Tahoma" w:cs="Tahoma"/>
    </w:rPr>
  </w:style>
  <w:style w:type="character" w:styleId="HTMLCode">
    <w:name w:val="HTML Code"/>
    <w:basedOn w:val="DefaultParagraphFont"/>
    <w:semiHidden/>
    <w:rsid w:val="00DB1B26"/>
    <w:rPr>
      <w:rFonts w:ascii="Courier New" w:hAnsi="Courier New" w:cs="Courier New"/>
      <w:sz w:val="20"/>
      <w:szCs w:val="20"/>
    </w:rPr>
  </w:style>
  <w:style w:type="paragraph" w:styleId="NormalWeb">
    <w:name w:val="Normal (Web)"/>
    <w:basedOn w:val="Normal"/>
    <w:semiHidden/>
    <w:rsid w:val="00E44366"/>
    <w:pPr>
      <w:spacing w:before="100" w:beforeAutospacing="1" w:after="100" w:afterAutospacing="1"/>
    </w:pPr>
    <w:rPr>
      <w:szCs w:val="24"/>
    </w:rPr>
  </w:style>
  <w:style w:type="character" w:styleId="HTMLDefinition">
    <w:name w:val="HTML Definition"/>
    <w:basedOn w:val="DefaultParagraphFont"/>
    <w:semiHidden/>
    <w:rsid w:val="00DB1B26"/>
    <w:rPr>
      <w:i/>
      <w:iCs/>
    </w:rPr>
  </w:style>
  <w:style w:type="character" w:styleId="HTMLTypewriter">
    <w:name w:val="HTML Typewriter"/>
    <w:basedOn w:val="DefaultParagraphFont"/>
    <w:semiHidden/>
    <w:rsid w:val="00DB1B26"/>
    <w:rPr>
      <w:rFonts w:ascii="Courier New" w:hAnsi="Courier New" w:cs="Courier New"/>
      <w:sz w:val="20"/>
      <w:szCs w:val="20"/>
    </w:rPr>
  </w:style>
  <w:style w:type="paragraph" w:customStyle="1" w:styleId="Standardind15">
    <w:name w:val="Standard ind 1.5"/>
    <w:basedOn w:val="Normal"/>
    <w:link w:val="Standardind15ZchnZchn"/>
    <w:rsid w:val="006E00EB"/>
    <w:pPr>
      <w:spacing w:before="120" w:after="0"/>
      <w:ind w:left="851"/>
    </w:pPr>
  </w:style>
  <w:style w:type="numbering" w:customStyle="1" w:styleId="ListLinde1">
    <w:name w:val="List Linde 1."/>
    <w:basedOn w:val="NoList"/>
    <w:rsid w:val="009A1EB5"/>
    <w:pPr>
      <w:numPr>
        <w:numId w:val="24"/>
      </w:numPr>
    </w:pPr>
  </w:style>
  <w:style w:type="character" w:styleId="HTMLKeyboard">
    <w:name w:val="HTML Keyboard"/>
    <w:basedOn w:val="DefaultParagraphFont"/>
    <w:semiHidden/>
    <w:rsid w:val="00DB1B26"/>
    <w:rPr>
      <w:rFonts w:ascii="Courier New" w:hAnsi="Courier New" w:cs="Courier New"/>
      <w:sz w:val="20"/>
      <w:szCs w:val="20"/>
    </w:rPr>
  </w:style>
  <w:style w:type="character" w:styleId="Strong">
    <w:name w:val="Strong"/>
    <w:basedOn w:val="DefaultParagraphFont"/>
    <w:qFormat/>
    <w:rsid w:val="008B1717"/>
    <w:rPr>
      <w:rFonts w:ascii="Arial" w:hAnsi="Arial"/>
      <w:b/>
      <w:bCs/>
    </w:rPr>
  </w:style>
  <w:style w:type="paragraph" w:customStyle="1" w:styleId="e3Bullet">
    <w:name w:val="e3_Bullet"/>
    <w:basedOn w:val="e3"/>
    <w:semiHidden/>
    <w:rsid w:val="001927A7"/>
    <w:pPr>
      <w:numPr>
        <w:ilvl w:val="2"/>
        <w:numId w:val="22"/>
      </w:numPr>
    </w:pPr>
  </w:style>
  <w:style w:type="paragraph" w:customStyle="1" w:styleId="e4Bullet">
    <w:name w:val="e4_Bullet"/>
    <w:basedOn w:val="e4"/>
    <w:semiHidden/>
    <w:rsid w:val="001927A7"/>
    <w:pPr>
      <w:numPr>
        <w:ilvl w:val="3"/>
        <w:numId w:val="22"/>
      </w:numPr>
    </w:pPr>
  </w:style>
  <w:style w:type="character" w:styleId="HTMLVariable">
    <w:name w:val="HTML Variable"/>
    <w:basedOn w:val="DefaultParagraphFont"/>
    <w:semiHidden/>
    <w:rsid w:val="00DB1B26"/>
    <w:rPr>
      <w:i/>
      <w:iCs/>
    </w:rPr>
  </w:style>
  <w:style w:type="paragraph" w:styleId="HTMLPreformatted">
    <w:name w:val="HTML Preformatted"/>
    <w:basedOn w:val="Normal"/>
    <w:semiHidden/>
    <w:rsid w:val="00DB1B26"/>
    <w:rPr>
      <w:rFonts w:ascii="Courier New" w:hAnsi="Courier New" w:cs="Courier New"/>
    </w:rPr>
  </w:style>
  <w:style w:type="numbering" w:customStyle="1" w:styleId="FormatvorlageAufgezhlt">
    <w:name w:val="Formatvorlage Aufgezählt"/>
    <w:basedOn w:val="NoList"/>
    <w:semiHidden/>
    <w:rsid w:val="00FE5FD9"/>
    <w:pPr>
      <w:numPr>
        <w:numId w:val="1"/>
      </w:numPr>
    </w:pPr>
  </w:style>
  <w:style w:type="character" w:styleId="HTMLCite">
    <w:name w:val="HTML Cite"/>
    <w:basedOn w:val="DefaultParagraphFont"/>
    <w:semiHidden/>
    <w:rsid w:val="00DB1B26"/>
    <w:rPr>
      <w:i/>
      <w:iCs/>
    </w:rPr>
  </w:style>
  <w:style w:type="paragraph" w:styleId="BodyText">
    <w:name w:val="Body Text"/>
    <w:basedOn w:val="Normal"/>
    <w:semiHidden/>
    <w:rsid w:val="00DB1B26"/>
    <w:pPr>
      <w:spacing w:after="120"/>
    </w:pPr>
  </w:style>
  <w:style w:type="paragraph" w:styleId="BodyText2">
    <w:name w:val="Body Text 2"/>
    <w:basedOn w:val="Normal"/>
    <w:semiHidden/>
    <w:rsid w:val="00DB1B26"/>
    <w:pPr>
      <w:spacing w:after="120" w:line="480" w:lineRule="auto"/>
    </w:pPr>
  </w:style>
  <w:style w:type="paragraph" w:styleId="BodyText3">
    <w:name w:val="Body Text 3"/>
    <w:basedOn w:val="Normal"/>
    <w:semiHidden/>
    <w:rsid w:val="00DB1B26"/>
    <w:pPr>
      <w:spacing w:after="120"/>
    </w:pPr>
    <w:rPr>
      <w:sz w:val="16"/>
    </w:rPr>
  </w:style>
  <w:style w:type="paragraph" w:styleId="Date">
    <w:name w:val="Date"/>
    <w:basedOn w:val="Normal"/>
    <w:next w:val="Normal"/>
    <w:semiHidden/>
    <w:rsid w:val="008B1717"/>
  </w:style>
  <w:style w:type="table" w:customStyle="1" w:styleId="Tabellenformatliniert">
    <w:name w:val="Tabellenformat liniert"/>
    <w:basedOn w:val="TableNormal"/>
    <w:rsid w:val="000D0374"/>
    <w:rPr>
      <w:rFonts w:ascii="LindeDaxOffice" w:hAnsi="LindeDaxOffice"/>
    </w:rPr>
    <w:tblPr>
      <w:tblStyleRowBandSize w:val="1"/>
      <w:tblInd w:w="0" w:type="dxa"/>
      <w:tblBorders>
        <w:top w:val="single" w:sz="4" w:space="0" w:color="C0C0C0"/>
        <w:bottom w:val="single" w:sz="4" w:space="0" w:color="C0C0C0"/>
        <w:insideH w:val="single" w:sz="4" w:space="0" w:color="C0C0C0"/>
      </w:tblBorders>
      <w:tblCellMar>
        <w:top w:w="0" w:type="dxa"/>
        <w:left w:w="108" w:type="dxa"/>
        <w:bottom w:w="0" w:type="dxa"/>
        <w:right w:w="0" w:type="dxa"/>
      </w:tblCellMar>
    </w:tblPr>
    <w:tcPr>
      <w:shd w:val="clear" w:color="auto" w:fill="auto"/>
      <w:vAlign w:val="center"/>
    </w:tcPr>
    <w:tblStylePr w:type="firstRow">
      <w:pPr>
        <w:jc w:val="left"/>
      </w:pPr>
      <w:rPr>
        <w:rFonts w:ascii="Arial" w:hAnsi="Arial"/>
        <w:b/>
        <w:sz w:val="20"/>
      </w:rPr>
      <w:tblPr/>
      <w:tcPr>
        <w:tcBorders>
          <w:top w:val="single" w:sz="4" w:space="0" w:color="C0C0C0"/>
          <w:left w:val="nil"/>
          <w:bottom w:val="single" w:sz="4" w:space="0" w:color="C0C0C0"/>
          <w:right w:val="nil"/>
          <w:insideH w:val="nil"/>
          <w:insideV w:val="nil"/>
          <w:tl2br w:val="nil"/>
          <w:tr2bl w:val="nil"/>
        </w:tcBorders>
        <w:shd w:val="clear" w:color="auto" w:fill="auto"/>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StylePr>
  </w:style>
  <w:style w:type="paragraph" w:styleId="NoteHeading">
    <w:name w:val="Note Heading"/>
    <w:basedOn w:val="Normal"/>
    <w:next w:val="Normal"/>
    <w:semiHidden/>
    <w:rsid w:val="008B1717"/>
  </w:style>
  <w:style w:type="table" w:customStyle="1" w:styleId="Tabellenformatkariert">
    <w:name w:val="Tabellenformat kariert"/>
    <w:basedOn w:val="Tabellenformatliniert"/>
    <w:rsid w:val="000D0374"/>
    <w:tblPr>
      <w:tblStyleRowBandSize w:val="1"/>
      <w:tblInd w:w="0" w:type="dxa"/>
      <w:tblBorders>
        <w:left w:val="single" w:sz="4" w:space="0" w:color="C0C0C0"/>
        <w:right w:val="single" w:sz="4" w:space="0" w:color="C0C0C0"/>
        <w:insideV w:val="single" w:sz="4" w:space="0" w:color="C0C0C0"/>
      </w:tblBorders>
      <w:tblCellMar>
        <w:top w:w="0" w:type="dxa"/>
        <w:left w:w="108" w:type="dxa"/>
        <w:bottom w:w="0" w:type="dxa"/>
        <w:right w:w="0" w:type="dxa"/>
      </w:tblCellMar>
    </w:tblPr>
    <w:tcPr>
      <w:shd w:val="clear" w:color="auto" w:fill="auto"/>
      <w:vAlign w:val="center"/>
    </w:tcPr>
    <w:tblStylePr w:type="firstRow">
      <w:pPr>
        <w:jc w:val="left"/>
      </w:pPr>
      <w:rPr>
        <w:rFonts w:ascii="Arial" w:hAnsi="Arial"/>
        <w:b/>
        <w:sz w:val="20"/>
      </w:rPr>
      <w:tblPr/>
      <w:tcPr>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l2br w:val="nil"/>
          <w:tr2bl w:val="nil"/>
        </w:tcBorders>
        <w:shd w:val="clear" w:color="auto" w:fill="auto"/>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StylePr>
  </w:style>
  <w:style w:type="paragraph" w:customStyle="1" w:styleId="e3">
    <w:name w:val="e3"/>
    <w:basedOn w:val="Normal"/>
    <w:link w:val="e3Zchn"/>
    <w:semiHidden/>
    <w:rsid w:val="000C27DB"/>
    <w:pPr>
      <w:ind w:left="1700" w:hanging="425"/>
    </w:pPr>
  </w:style>
  <w:style w:type="paragraph" w:customStyle="1" w:styleId="e4">
    <w:name w:val="e4"/>
    <w:basedOn w:val="Normal"/>
    <w:semiHidden/>
    <w:rsid w:val="000C27DB"/>
    <w:pPr>
      <w:ind w:left="2125" w:hanging="425"/>
    </w:pPr>
  </w:style>
  <w:style w:type="character" w:styleId="Emphasis">
    <w:name w:val="Emphasis"/>
    <w:basedOn w:val="DefaultParagraphFont"/>
    <w:qFormat/>
    <w:rsid w:val="008B1717"/>
    <w:rPr>
      <w:i/>
      <w:iCs/>
    </w:rPr>
  </w:style>
  <w:style w:type="character" w:styleId="Hyperlink">
    <w:name w:val="Hyperlink"/>
    <w:basedOn w:val="DefaultParagraphFont"/>
    <w:semiHidden/>
    <w:rsid w:val="00FC4F7E"/>
    <w:rPr>
      <w:rFonts w:ascii="Arial" w:hAnsi="Arial"/>
      <w:color w:val="0000FF"/>
      <w:u w:val="single"/>
    </w:rPr>
  </w:style>
  <w:style w:type="numbering" w:customStyle="1" w:styleId="ListLindeBullet">
    <w:name w:val="List Linde Bullet"/>
    <w:basedOn w:val="NoList"/>
    <w:rsid w:val="009A1EB5"/>
    <w:pPr>
      <w:numPr>
        <w:numId w:val="23"/>
      </w:numPr>
    </w:pPr>
  </w:style>
  <w:style w:type="paragraph" w:customStyle="1" w:styleId="Standardind2">
    <w:name w:val="Standard ind 2"/>
    <w:basedOn w:val="Standardind15"/>
    <w:link w:val="Standardind2Zchn"/>
    <w:rsid w:val="009A1EB5"/>
    <w:pPr>
      <w:ind w:left="1134"/>
    </w:pPr>
  </w:style>
  <w:style w:type="character" w:customStyle="1" w:styleId="Zeichenrot">
    <w:name w:val="Zeichen rot"/>
    <w:basedOn w:val="DefaultParagraphFont"/>
    <w:rsid w:val="0071496D"/>
    <w:rPr>
      <w:color w:val="FF0000"/>
    </w:rPr>
  </w:style>
  <w:style w:type="paragraph" w:styleId="BodyTextIndent2">
    <w:name w:val="Body Text Indent 2"/>
    <w:basedOn w:val="Normal"/>
    <w:semiHidden/>
    <w:rsid w:val="00DB1B26"/>
    <w:pPr>
      <w:spacing w:after="120" w:line="480" w:lineRule="auto"/>
      <w:ind w:left="283"/>
    </w:pPr>
  </w:style>
  <w:style w:type="paragraph" w:customStyle="1" w:styleId="e2Hyphen">
    <w:name w:val="e2_Hyphen"/>
    <w:basedOn w:val="Normal"/>
    <w:semiHidden/>
    <w:rsid w:val="003C0B54"/>
    <w:pPr>
      <w:numPr>
        <w:ilvl w:val="1"/>
        <w:numId w:val="2"/>
      </w:numPr>
    </w:pPr>
  </w:style>
  <w:style w:type="paragraph" w:customStyle="1" w:styleId="ttLinebeforeTable">
    <w:name w:val="tt Line before Table"/>
    <w:basedOn w:val="Normal"/>
    <w:rsid w:val="00DA1EEC"/>
    <w:pPr>
      <w:keepNext/>
      <w:spacing w:before="120" w:after="120"/>
    </w:pPr>
    <w:rPr>
      <w:szCs w:val="20"/>
      <w:lang w:val="en-GB"/>
    </w:rPr>
  </w:style>
  <w:style w:type="character" w:customStyle="1" w:styleId="ZeichenLindeblau">
    <w:name w:val="Zeichen Linde blau"/>
    <w:basedOn w:val="DefaultParagraphFont"/>
    <w:rsid w:val="0021770A"/>
    <w:rPr>
      <w:color w:val="0D5C91"/>
    </w:rPr>
  </w:style>
  <w:style w:type="paragraph" w:styleId="BodyTextIndent3">
    <w:name w:val="Body Text Indent 3"/>
    <w:basedOn w:val="Normal"/>
    <w:semiHidden/>
    <w:rsid w:val="00DB1B26"/>
    <w:pPr>
      <w:spacing w:after="120"/>
      <w:ind w:left="283"/>
    </w:pPr>
    <w:rPr>
      <w:sz w:val="16"/>
    </w:rPr>
  </w:style>
  <w:style w:type="character" w:customStyle="1" w:styleId="ZeichenNormal">
    <w:name w:val="Zeichen Normal"/>
    <w:basedOn w:val="DefaultParagraphFont"/>
    <w:rsid w:val="0071496D"/>
    <w:rPr>
      <w:color w:val="auto"/>
    </w:rPr>
  </w:style>
  <w:style w:type="character" w:customStyle="1" w:styleId="ZeichenFett">
    <w:name w:val="Zeichen Fett"/>
    <w:basedOn w:val="DefaultParagraphFont"/>
    <w:rsid w:val="0071496D"/>
    <w:rPr>
      <w:b/>
    </w:rPr>
  </w:style>
  <w:style w:type="paragraph" w:customStyle="1" w:styleId="FusszeilemitRahmen">
    <w:name w:val="Fusszeile mit Rahmen"/>
    <w:basedOn w:val="Footer"/>
    <w:semiHidden/>
    <w:rsid w:val="003B1CF9"/>
    <w:pPr>
      <w:pBdr>
        <w:top w:val="single" w:sz="4" w:space="1" w:color="auto"/>
      </w:pBdr>
    </w:pPr>
  </w:style>
  <w:style w:type="paragraph" w:styleId="BodyTextFirstIndent">
    <w:name w:val="Body Text First Indent"/>
    <w:basedOn w:val="BodyText"/>
    <w:semiHidden/>
    <w:rsid w:val="00DB1B26"/>
    <w:pPr>
      <w:ind w:firstLine="210"/>
    </w:pPr>
  </w:style>
  <w:style w:type="paragraph" w:customStyle="1" w:styleId="Fusszeile6pt">
    <w:name w:val="Fusszeile 6pt"/>
    <w:basedOn w:val="Footer"/>
    <w:semiHidden/>
    <w:rsid w:val="00BD1E64"/>
    <w:pPr>
      <w:tabs>
        <w:tab w:val="left" w:pos="5245"/>
      </w:tabs>
    </w:pPr>
    <w:rPr>
      <w:sz w:val="12"/>
      <w:szCs w:val="12"/>
    </w:rPr>
  </w:style>
  <w:style w:type="paragraph" w:customStyle="1" w:styleId="KopfzzeilemitRahmen">
    <w:name w:val="Kopfzzeile mit Rahmen"/>
    <w:basedOn w:val="Normal"/>
    <w:semiHidden/>
    <w:rsid w:val="00C47D6E"/>
    <w:pPr>
      <w:pBdr>
        <w:bottom w:val="single" w:sz="4" w:space="1" w:color="auto"/>
      </w:pBdr>
    </w:pPr>
  </w:style>
  <w:style w:type="paragraph" w:customStyle="1" w:styleId="KopfzeileFett">
    <w:name w:val="Kopfzeile Fett"/>
    <w:basedOn w:val="Header"/>
    <w:link w:val="KopfzeileFettZchn"/>
    <w:semiHidden/>
    <w:rsid w:val="004B7672"/>
    <w:pPr>
      <w:spacing w:before="0" w:after="0"/>
    </w:pPr>
    <w:rPr>
      <w:b/>
      <w:caps/>
      <w:sz w:val="24"/>
      <w:szCs w:val="24"/>
    </w:rPr>
  </w:style>
  <w:style w:type="paragraph" w:styleId="BodyTextIndent">
    <w:name w:val="Body Text Indent"/>
    <w:basedOn w:val="Normal"/>
    <w:semiHidden/>
    <w:rsid w:val="00DB1B26"/>
    <w:pPr>
      <w:spacing w:after="120"/>
      <w:ind w:left="283"/>
    </w:pPr>
  </w:style>
  <w:style w:type="paragraph" w:customStyle="1" w:styleId="e2ParaNum">
    <w:name w:val="e2_ParaNum"/>
    <w:basedOn w:val="Normal"/>
    <w:semiHidden/>
    <w:rsid w:val="003C0B54"/>
    <w:pPr>
      <w:numPr>
        <w:ilvl w:val="1"/>
        <w:numId w:val="3"/>
      </w:numPr>
    </w:pPr>
  </w:style>
  <w:style w:type="paragraph" w:customStyle="1" w:styleId="e3ParaNum">
    <w:name w:val="e3_ParaNum"/>
    <w:basedOn w:val="e3"/>
    <w:semiHidden/>
    <w:rsid w:val="006E03C9"/>
    <w:pPr>
      <w:numPr>
        <w:ilvl w:val="2"/>
        <w:numId w:val="3"/>
      </w:numPr>
    </w:pPr>
  </w:style>
  <w:style w:type="character" w:customStyle="1" w:styleId="HeaderChar">
    <w:name w:val="Header Char"/>
    <w:basedOn w:val="DefaultParagraphFont"/>
    <w:link w:val="Header"/>
    <w:rsid w:val="0092655E"/>
    <w:rPr>
      <w:rFonts w:ascii="LindeDaxOffice" w:hAnsi="LindeDaxOffice" w:cs="Arial"/>
      <w:szCs w:val="16"/>
      <w:lang w:val="de-CH" w:eastAsia="de-CH" w:bidi="ar-SA"/>
    </w:rPr>
  </w:style>
  <w:style w:type="character" w:customStyle="1" w:styleId="KopfzeileFettZchn">
    <w:name w:val="Kopfzeile Fett Zchn"/>
    <w:basedOn w:val="HeaderChar"/>
    <w:link w:val="KopfzeileFett"/>
    <w:rsid w:val="0092655E"/>
    <w:rPr>
      <w:rFonts w:ascii="LindeDaxOffice" w:hAnsi="LindeDaxOffice" w:cs="Arial"/>
      <w:b/>
      <w:caps/>
      <w:sz w:val="24"/>
      <w:szCs w:val="24"/>
      <w:lang w:val="de-CH" w:eastAsia="de-CH" w:bidi="ar-SA"/>
    </w:rPr>
  </w:style>
  <w:style w:type="table" w:customStyle="1" w:styleId="TabellenformatLindeliniert">
    <w:name w:val="Tabellenformat Linde liniert"/>
    <w:basedOn w:val="Tabellenformatliniert"/>
    <w:rsid w:val="000D0374"/>
    <w:tblPr>
      <w:tblStyleRowBandSize w:val="1"/>
      <w:tblInd w:w="0" w:type="dxa"/>
      <w:tblBorders>
        <w:top w:val="single" w:sz="2" w:space="0" w:color="C0C0C0"/>
        <w:bottom w:val="single" w:sz="2" w:space="0" w:color="C0C0C0"/>
        <w:insideH w:val="single" w:sz="2" w:space="0" w:color="C0C0C0"/>
      </w:tblBorders>
      <w:tblCellMar>
        <w:top w:w="0" w:type="dxa"/>
        <w:left w:w="108" w:type="dxa"/>
        <w:bottom w:w="0" w:type="dxa"/>
        <w:right w:w="0" w:type="dxa"/>
      </w:tblCellMar>
    </w:tblPr>
    <w:tcPr>
      <w:shd w:val="clear" w:color="auto" w:fill="auto"/>
      <w:vAlign w:val="center"/>
    </w:tcPr>
    <w:tblStylePr w:type="firstRow">
      <w:pPr>
        <w:jc w:val="left"/>
      </w:pPr>
      <w:rPr>
        <w:rFonts w:ascii="Arial" w:hAnsi="Arial"/>
        <w:b/>
        <w:sz w:val="20"/>
      </w:rPr>
      <w:tblPr/>
      <w:tcPr>
        <w:tcBorders>
          <w:top w:val="nil"/>
          <w:left w:val="nil"/>
          <w:bottom w:val="single" w:sz="4" w:space="0" w:color="C0C0C0"/>
          <w:right w:val="nil"/>
          <w:insideH w:val="nil"/>
          <w:insideV w:val="nil"/>
          <w:tl2br w:val="nil"/>
          <w:tr2bl w:val="nil"/>
        </w:tcBorders>
        <w:shd w:val="clear" w:color="auto" w:fill="auto"/>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StylePr>
  </w:style>
  <w:style w:type="character" w:customStyle="1" w:styleId="Standardind2Zchn">
    <w:name w:val="Standard ind 2 Zchn"/>
    <w:basedOn w:val="Standardind15ZchnZchn"/>
    <w:link w:val="Standardind2"/>
    <w:rsid w:val="00B91358"/>
    <w:rPr>
      <w:rFonts w:ascii="Arial" w:hAnsi="Arial" w:cs="Arial"/>
      <w:szCs w:val="16"/>
      <w:lang w:val="de-CH" w:eastAsia="de-CH" w:bidi="ar-SA"/>
    </w:rPr>
  </w:style>
  <w:style w:type="paragraph" w:customStyle="1" w:styleId="te1">
    <w:name w:val="te1"/>
    <w:basedOn w:val="Normal"/>
    <w:semiHidden/>
    <w:rsid w:val="00445FFE"/>
    <w:pPr>
      <w:ind w:left="283" w:hanging="283"/>
    </w:pPr>
  </w:style>
  <w:style w:type="paragraph" w:customStyle="1" w:styleId="te2">
    <w:name w:val="te2"/>
    <w:basedOn w:val="te1"/>
    <w:semiHidden/>
    <w:rsid w:val="006E03C9"/>
    <w:pPr>
      <w:ind w:left="566"/>
    </w:pPr>
  </w:style>
  <w:style w:type="paragraph" w:customStyle="1" w:styleId="te1Bullet">
    <w:name w:val="te1_Bullet"/>
    <w:basedOn w:val="te1"/>
    <w:semiHidden/>
    <w:rsid w:val="006E03C9"/>
    <w:pPr>
      <w:numPr>
        <w:numId w:val="4"/>
      </w:numPr>
    </w:pPr>
  </w:style>
  <w:style w:type="paragraph" w:customStyle="1" w:styleId="te2Bullet">
    <w:name w:val="te2_Bullet"/>
    <w:basedOn w:val="te2"/>
    <w:semiHidden/>
    <w:rsid w:val="006E03C9"/>
    <w:pPr>
      <w:numPr>
        <w:ilvl w:val="1"/>
        <w:numId w:val="4"/>
      </w:numPr>
    </w:pPr>
  </w:style>
  <w:style w:type="paragraph" w:customStyle="1" w:styleId="te1Hyphen">
    <w:name w:val="te1_Hyphen"/>
    <w:basedOn w:val="te1"/>
    <w:semiHidden/>
    <w:rsid w:val="006E03C9"/>
    <w:pPr>
      <w:numPr>
        <w:numId w:val="5"/>
      </w:numPr>
    </w:pPr>
  </w:style>
  <w:style w:type="paragraph" w:customStyle="1" w:styleId="te2Hyphen">
    <w:name w:val="te2_Hyphen"/>
    <w:basedOn w:val="te2"/>
    <w:semiHidden/>
    <w:rsid w:val="006E03C9"/>
    <w:pPr>
      <w:numPr>
        <w:ilvl w:val="1"/>
        <w:numId w:val="5"/>
      </w:numPr>
    </w:pPr>
  </w:style>
  <w:style w:type="paragraph" w:customStyle="1" w:styleId="te1Num">
    <w:name w:val="te1_Num"/>
    <w:basedOn w:val="te1"/>
    <w:semiHidden/>
    <w:rsid w:val="006E03C9"/>
    <w:pPr>
      <w:numPr>
        <w:numId w:val="6"/>
      </w:numPr>
    </w:pPr>
  </w:style>
  <w:style w:type="paragraph" w:customStyle="1" w:styleId="te2Num">
    <w:name w:val="te2_Num"/>
    <w:basedOn w:val="te2"/>
    <w:semiHidden/>
    <w:rsid w:val="006E03C9"/>
    <w:pPr>
      <w:numPr>
        <w:ilvl w:val="1"/>
        <w:numId w:val="6"/>
      </w:numPr>
    </w:pPr>
  </w:style>
  <w:style w:type="paragraph" w:customStyle="1" w:styleId="te1AlphaNum">
    <w:name w:val="te1_AlphaNum"/>
    <w:basedOn w:val="te1"/>
    <w:semiHidden/>
    <w:rsid w:val="006E03C9"/>
    <w:pPr>
      <w:numPr>
        <w:numId w:val="7"/>
      </w:numPr>
    </w:pPr>
  </w:style>
  <w:style w:type="paragraph" w:customStyle="1" w:styleId="te2AlphaNum">
    <w:name w:val="te2_AlphaNum"/>
    <w:basedOn w:val="te2"/>
    <w:semiHidden/>
    <w:rsid w:val="006E03C9"/>
    <w:pPr>
      <w:numPr>
        <w:ilvl w:val="1"/>
        <w:numId w:val="7"/>
      </w:numPr>
    </w:pPr>
  </w:style>
  <w:style w:type="paragraph" w:styleId="BodyTextFirstIndent2">
    <w:name w:val="Body Text First Indent 2"/>
    <w:basedOn w:val="BodyTextIndent"/>
    <w:semiHidden/>
    <w:rsid w:val="00DB1B26"/>
    <w:pPr>
      <w:ind w:firstLine="210"/>
    </w:pPr>
  </w:style>
  <w:style w:type="paragraph" w:styleId="EnvelopeReturn">
    <w:name w:val="envelope return"/>
    <w:basedOn w:val="Normal"/>
    <w:semiHidden/>
    <w:rsid w:val="00DB1B26"/>
  </w:style>
  <w:style w:type="paragraph" w:styleId="EnvelopeAddress">
    <w:name w:val="envelope address"/>
    <w:basedOn w:val="Normal"/>
    <w:semiHidden/>
    <w:rsid w:val="00DB1B26"/>
    <w:pPr>
      <w:framePr w:w="4320" w:h="2160" w:hRule="exact" w:hSpace="141" w:wrap="auto" w:hAnchor="page" w:xAlign="center" w:yAlign="bottom"/>
      <w:ind w:left="1"/>
    </w:pPr>
    <w:rPr>
      <w:sz w:val="24"/>
      <w:szCs w:val="24"/>
    </w:rPr>
  </w:style>
  <w:style w:type="paragraph" w:styleId="Signature">
    <w:name w:val="Signature"/>
    <w:basedOn w:val="Normal"/>
    <w:semiHidden/>
    <w:rsid w:val="00DB1B26"/>
    <w:pPr>
      <w:ind w:left="4252"/>
    </w:pPr>
  </w:style>
  <w:style w:type="paragraph" w:styleId="Subtitle">
    <w:name w:val="Subtitle"/>
    <w:basedOn w:val="Normal"/>
    <w:qFormat/>
    <w:rsid w:val="00DB1B26"/>
    <w:pPr>
      <w:jc w:val="center"/>
      <w:outlineLvl w:val="1"/>
    </w:pPr>
    <w:rPr>
      <w:sz w:val="24"/>
      <w:szCs w:val="24"/>
    </w:rPr>
  </w:style>
  <w:style w:type="numbering" w:styleId="111111">
    <w:name w:val="Outline List 2"/>
    <w:basedOn w:val="NoList"/>
    <w:semiHidden/>
    <w:rsid w:val="00DB1B26"/>
    <w:pPr>
      <w:numPr>
        <w:numId w:val="19"/>
      </w:numPr>
    </w:pPr>
  </w:style>
  <w:style w:type="numbering" w:styleId="1ai">
    <w:name w:val="Outline List 1"/>
    <w:basedOn w:val="NoList"/>
    <w:semiHidden/>
    <w:rsid w:val="00DB1B26"/>
    <w:pPr>
      <w:numPr>
        <w:numId w:val="20"/>
      </w:numPr>
    </w:pPr>
  </w:style>
  <w:style w:type="paragraph" w:styleId="Salutation">
    <w:name w:val="Salutation"/>
    <w:basedOn w:val="Normal"/>
    <w:next w:val="Normal"/>
    <w:semiHidden/>
    <w:rsid w:val="00DB1B26"/>
  </w:style>
  <w:style w:type="numbering" w:styleId="ArticleSection">
    <w:name w:val="Outline List 3"/>
    <w:basedOn w:val="NoList"/>
    <w:semiHidden/>
    <w:rsid w:val="00DB1B26"/>
    <w:pPr>
      <w:numPr>
        <w:numId w:val="21"/>
      </w:numPr>
    </w:pPr>
  </w:style>
  <w:style w:type="paragraph" w:styleId="ListBullet">
    <w:name w:val="List Bullet"/>
    <w:basedOn w:val="Normal"/>
    <w:semiHidden/>
    <w:rsid w:val="00DB1B26"/>
    <w:pPr>
      <w:numPr>
        <w:numId w:val="9"/>
      </w:numPr>
    </w:pPr>
  </w:style>
  <w:style w:type="paragraph" w:styleId="ListBullet2">
    <w:name w:val="List Bullet 2"/>
    <w:basedOn w:val="Normal"/>
    <w:semiHidden/>
    <w:rsid w:val="00DB1B26"/>
    <w:pPr>
      <w:numPr>
        <w:numId w:val="10"/>
      </w:numPr>
    </w:pPr>
  </w:style>
  <w:style w:type="paragraph" w:styleId="ListBullet3">
    <w:name w:val="List Bullet 3"/>
    <w:basedOn w:val="Normal"/>
    <w:semiHidden/>
    <w:rsid w:val="00DB1B26"/>
    <w:pPr>
      <w:numPr>
        <w:numId w:val="11"/>
      </w:numPr>
    </w:pPr>
  </w:style>
  <w:style w:type="paragraph" w:styleId="ListBullet4">
    <w:name w:val="List Bullet 4"/>
    <w:basedOn w:val="Normal"/>
    <w:semiHidden/>
    <w:rsid w:val="00DB1B26"/>
    <w:pPr>
      <w:numPr>
        <w:numId w:val="12"/>
      </w:numPr>
    </w:pPr>
  </w:style>
  <w:style w:type="paragraph" w:styleId="ListBullet5">
    <w:name w:val="List Bullet 5"/>
    <w:basedOn w:val="Normal"/>
    <w:semiHidden/>
    <w:rsid w:val="00DB1B26"/>
    <w:pPr>
      <w:numPr>
        <w:numId w:val="13"/>
      </w:numPr>
    </w:pPr>
  </w:style>
  <w:style w:type="character" w:styleId="FollowedHyperlink">
    <w:name w:val="FollowedHyperlink"/>
    <w:basedOn w:val="DefaultParagraphFont"/>
    <w:semiHidden/>
    <w:rsid w:val="00DB1B26"/>
    <w:rPr>
      <w:color w:val="800080"/>
      <w:u w:val="single"/>
    </w:rPr>
  </w:style>
  <w:style w:type="paragraph" w:styleId="E-mailSignature">
    <w:name w:val="E-mail Signature"/>
    <w:basedOn w:val="Normal"/>
    <w:semiHidden/>
    <w:rsid w:val="00DB1B26"/>
  </w:style>
  <w:style w:type="paragraph" w:styleId="ListContinue">
    <w:name w:val="List Continue"/>
    <w:basedOn w:val="Normal"/>
    <w:semiHidden/>
    <w:rsid w:val="00697D8E"/>
    <w:pPr>
      <w:spacing w:after="120"/>
      <w:ind w:left="283"/>
    </w:pPr>
  </w:style>
  <w:style w:type="paragraph" w:styleId="ListContinue2">
    <w:name w:val="List Continue 2"/>
    <w:basedOn w:val="Normal"/>
    <w:semiHidden/>
    <w:rsid w:val="00697D8E"/>
    <w:pPr>
      <w:spacing w:after="120"/>
      <w:ind w:left="566"/>
    </w:pPr>
  </w:style>
  <w:style w:type="paragraph" w:styleId="ListContinue4">
    <w:name w:val="List Continue 4"/>
    <w:basedOn w:val="Normal"/>
    <w:semiHidden/>
    <w:rsid w:val="00697D8E"/>
    <w:pPr>
      <w:spacing w:after="120"/>
      <w:ind w:left="1132"/>
    </w:pPr>
  </w:style>
  <w:style w:type="paragraph" w:styleId="ListContinue5">
    <w:name w:val="List Continue 5"/>
    <w:basedOn w:val="Normal"/>
    <w:semiHidden/>
    <w:rsid w:val="00697D8E"/>
    <w:pPr>
      <w:spacing w:after="120"/>
      <w:ind w:left="1415"/>
    </w:pPr>
  </w:style>
  <w:style w:type="paragraph" w:styleId="ListNumber">
    <w:name w:val="List Number"/>
    <w:basedOn w:val="Normal"/>
    <w:semiHidden/>
    <w:rsid w:val="00697D8E"/>
    <w:pPr>
      <w:numPr>
        <w:numId w:val="14"/>
      </w:numPr>
    </w:pPr>
  </w:style>
  <w:style w:type="paragraph" w:styleId="ListNumber2">
    <w:name w:val="List Number 2"/>
    <w:basedOn w:val="Normal"/>
    <w:semiHidden/>
    <w:rsid w:val="00697D8E"/>
    <w:pPr>
      <w:numPr>
        <w:numId w:val="15"/>
      </w:numPr>
    </w:pPr>
  </w:style>
  <w:style w:type="paragraph" w:styleId="ListNumber3">
    <w:name w:val="List Number 3"/>
    <w:basedOn w:val="Normal"/>
    <w:semiHidden/>
    <w:rsid w:val="00697D8E"/>
    <w:pPr>
      <w:numPr>
        <w:numId w:val="16"/>
      </w:numPr>
    </w:pPr>
  </w:style>
  <w:style w:type="paragraph" w:styleId="ListNumber4">
    <w:name w:val="List Number 4"/>
    <w:basedOn w:val="Normal"/>
    <w:semiHidden/>
    <w:rsid w:val="00697D8E"/>
    <w:pPr>
      <w:numPr>
        <w:numId w:val="17"/>
      </w:numPr>
    </w:pPr>
  </w:style>
  <w:style w:type="paragraph" w:styleId="ListNumber5">
    <w:name w:val="List Number 5"/>
    <w:basedOn w:val="Normal"/>
    <w:semiHidden/>
    <w:rsid w:val="00697D8E"/>
    <w:pPr>
      <w:numPr>
        <w:numId w:val="18"/>
      </w:numPr>
    </w:pPr>
  </w:style>
  <w:style w:type="paragraph" w:styleId="List2">
    <w:name w:val="List 2"/>
    <w:basedOn w:val="Normal"/>
    <w:link w:val="List2Char"/>
    <w:semiHidden/>
    <w:rsid w:val="00697D8E"/>
    <w:pPr>
      <w:ind w:left="566" w:hanging="283"/>
    </w:pPr>
  </w:style>
  <w:style w:type="character" w:customStyle="1" w:styleId="List2Char">
    <w:name w:val="List 2 Char"/>
    <w:basedOn w:val="DefaultParagraphFont"/>
    <w:link w:val="List2"/>
    <w:rsid w:val="00697D8E"/>
    <w:rPr>
      <w:rFonts w:ascii="Arial" w:hAnsi="Arial" w:cs="Arial"/>
      <w:lang w:val="en-GB" w:eastAsia="de-CH" w:bidi="ar-SA"/>
    </w:rPr>
  </w:style>
  <w:style w:type="paragraph" w:styleId="List3">
    <w:name w:val="List 3"/>
    <w:basedOn w:val="Normal"/>
    <w:link w:val="List3Char"/>
    <w:semiHidden/>
    <w:rsid w:val="00697D8E"/>
    <w:pPr>
      <w:ind w:left="849" w:hanging="283"/>
    </w:pPr>
  </w:style>
  <w:style w:type="character" w:customStyle="1" w:styleId="List3Char">
    <w:name w:val="List 3 Char"/>
    <w:basedOn w:val="DefaultParagraphFont"/>
    <w:link w:val="List3"/>
    <w:rsid w:val="00697D8E"/>
    <w:rPr>
      <w:rFonts w:ascii="Arial" w:hAnsi="Arial" w:cs="Arial"/>
      <w:lang w:val="en-GB" w:eastAsia="de-CH" w:bidi="ar-SA"/>
    </w:rPr>
  </w:style>
  <w:style w:type="paragraph" w:styleId="List4">
    <w:name w:val="List 4"/>
    <w:basedOn w:val="Normal"/>
    <w:link w:val="List4Char"/>
    <w:semiHidden/>
    <w:rsid w:val="00697D8E"/>
    <w:pPr>
      <w:ind w:left="1132" w:hanging="283"/>
    </w:pPr>
  </w:style>
  <w:style w:type="character" w:customStyle="1" w:styleId="List4Char">
    <w:name w:val="List 4 Char"/>
    <w:basedOn w:val="DefaultParagraphFont"/>
    <w:link w:val="List4"/>
    <w:rsid w:val="00697D8E"/>
    <w:rPr>
      <w:rFonts w:ascii="Arial" w:hAnsi="Arial" w:cs="Arial"/>
      <w:lang w:val="en-GB" w:eastAsia="de-CH" w:bidi="ar-SA"/>
    </w:rPr>
  </w:style>
  <w:style w:type="paragraph" w:styleId="List5">
    <w:name w:val="List 5"/>
    <w:basedOn w:val="Normal"/>
    <w:link w:val="List5Char"/>
    <w:semiHidden/>
    <w:rsid w:val="00697D8E"/>
    <w:pPr>
      <w:ind w:left="1415" w:hanging="283"/>
    </w:pPr>
  </w:style>
  <w:style w:type="character" w:customStyle="1" w:styleId="List5Char">
    <w:name w:val="List 5 Char"/>
    <w:basedOn w:val="DefaultParagraphFont"/>
    <w:link w:val="List5"/>
    <w:rsid w:val="00697D8E"/>
    <w:rPr>
      <w:rFonts w:ascii="Arial" w:hAnsi="Arial" w:cs="Arial"/>
      <w:lang w:val="en-GB" w:eastAsia="de-CH" w:bidi="ar-SA"/>
    </w:rPr>
  </w:style>
  <w:style w:type="paragraph" w:styleId="List">
    <w:name w:val="List"/>
    <w:basedOn w:val="Normal"/>
    <w:link w:val="ListChar"/>
    <w:semiHidden/>
    <w:rsid w:val="00697D8E"/>
    <w:pPr>
      <w:ind w:left="283" w:hanging="283"/>
    </w:pPr>
  </w:style>
  <w:style w:type="character" w:customStyle="1" w:styleId="ListChar">
    <w:name w:val="List Char"/>
    <w:basedOn w:val="DefaultParagraphFont"/>
    <w:link w:val="List"/>
    <w:rsid w:val="00697D8E"/>
    <w:rPr>
      <w:rFonts w:ascii="Arial" w:hAnsi="Arial" w:cs="Arial"/>
      <w:lang w:val="en-GB" w:eastAsia="de-CH" w:bidi="ar-SA"/>
    </w:rPr>
  </w:style>
  <w:style w:type="paragraph" w:styleId="ListContinue3">
    <w:name w:val="List Continue 3"/>
    <w:basedOn w:val="Normal"/>
    <w:semiHidden/>
    <w:rsid w:val="00697D8E"/>
    <w:pPr>
      <w:spacing w:after="120"/>
      <w:ind w:left="849"/>
    </w:pPr>
  </w:style>
  <w:style w:type="paragraph" w:styleId="MessageHeader">
    <w:name w:val="Message Header"/>
    <w:basedOn w:val="Normal"/>
    <w:semiHidden/>
    <w:rsid w:val="00697D8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PlainText">
    <w:name w:val="Plain Text"/>
    <w:basedOn w:val="Normal"/>
    <w:semiHidden/>
    <w:rsid w:val="00697D8E"/>
    <w:rPr>
      <w:rFonts w:ascii="Courier New" w:hAnsi="Courier New" w:cs="Courier New"/>
    </w:rPr>
  </w:style>
  <w:style w:type="table" w:styleId="Table3Deffects1">
    <w:name w:val="Table 3D effects 1"/>
    <w:basedOn w:val="TableNormal"/>
    <w:semiHidden/>
    <w:rsid w:val="00697D8E"/>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97D8E"/>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97D8E"/>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697D8E"/>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697D8E"/>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97D8E"/>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97D8E"/>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697D8E"/>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697D8E"/>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97D8E"/>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97D8E"/>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97D8E"/>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97D8E"/>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97D8E"/>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97D8E"/>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697D8E"/>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97D8E"/>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97D8E"/>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97D8E"/>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97D8E"/>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97D8E"/>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97D8E"/>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97D8E"/>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97D8E"/>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697D8E"/>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97D8E"/>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97D8E"/>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97D8E"/>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97D8E"/>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97D8E"/>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97D8E"/>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97D8E"/>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697D8E"/>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97D8E"/>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97D8E"/>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97D8E"/>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97D8E"/>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697D8E"/>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97D8E"/>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697D8E"/>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97D8E"/>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97D8E"/>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rsid w:val="00697D8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97D8E"/>
    <w:pPr>
      <w:spacing w:before="240"/>
      <w:jc w:val="center"/>
      <w:outlineLvl w:val="0"/>
    </w:pPr>
    <w:rPr>
      <w:b/>
      <w:bCs/>
      <w:kern w:val="28"/>
      <w:sz w:val="32"/>
      <w:szCs w:val="32"/>
    </w:rPr>
  </w:style>
  <w:style w:type="character" w:styleId="LineNumber">
    <w:name w:val="line number"/>
    <w:basedOn w:val="DefaultParagraphFont"/>
    <w:semiHidden/>
    <w:rsid w:val="00697D8E"/>
  </w:style>
  <w:style w:type="character" w:customStyle="1" w:styleId="Standardind15ZchnZchn">
    <w:name w:val="Standard ind 1.5 Zchn Zchn"/>
    <w:basedOn w:val="DefaultParagraphFont"/>
    <w:link w:val="Standardind15"/>
    <w:rsid w:val="006E00EB"/>
    <w:rPr>
      <w:rFonts w:ascii="Arial" w:hAnsi="Arial" w:cs="Arial"/>
      <w:szCs w:val="16"/>
      <w:lang w:val="de-CH" w:eastAsia="de-CH" w:bidi="ar-SA"/>
    </w:rPr>
  </w:style>
  <w:style w:type="paragraph" w:customStyle="1" w:styleId="ttLineafterTable">
    <w:name w:val="tt Line after Table"/>
    <w:basedOn w:val="Standardind15"/>
    <w:next w:val="Standardind15"/>
    <w:rsid w:val="007005E8"/>
    <w:pPr>
      <w:spacing w:before="0"/>
      <w:ind w:left="0"/>
    </w:pPr>
    <w:rPr>
      <w:sz w:val="12"/>
      <w:szCs w:val="12"/>
    </w:rPr>
  </w:style>
  <w:style w:type="paragraph" w:customStyle="1" w:styleId="Standardind25">
    <w:name w:val="Standard ind 2.5"/>
    <w:basedOn w:val="Standardind2"/>
    <w:rsid w:val="00140A7D"/>
    <w:pPr>
      <w:ind w:left="1418"/>
    </w:pPr>
  </w:style>
  <w:style w:type="numbering" w:customStyle="1" w:styleId="ListLinde-">
    <w:name w:val="List Linde -"/>
    <w:basedOn w:val="NoList"/>
    <w:rsid w:val="00741199"/>
    <w:pPr>
      <w:numPr>
        <w:numId w:val="25"/>
      </w:numPr>
    </w:pPr>
  </w:style>
  <w:style w:type="paragraph" w:customStyle="1" w:styleId="Standardind3">
    <w:name w:val="Standard ind 3"/>
    <w:basedOn w:val="Standardind15"/>
    <w:rsid w:val="00755A24"/>
    <w:pPr>
      <w:ind w:left="1701"/>
    </w:pPr>
  </w:style>
  <w:style w:type="numbering" w:customStyle="1" w:styleId="ListLindea">
    <w:name w:val="List Linde a)"/>
    <w:basedOn w:val="ListLinde-"/>
    <w:rsid w:val="00755A24"/>
    <w:pPr>
      <w:numPr>
        <w:numId w:val="26"/>
      </w:numPr>
    </w:pPr>
  </w:style>
  <w:style w:type="character" w:customStyle="1" w:styleId="e3Zchn">
    <w:name w:val="e3 Zchn"/>
    <w:basedOn w:val="DefaultParagraphFont"/>
    <w:link w:val="e3"/>
    <w:rsid w:val="000C27DB"/>
    <w:rPr>
      <w:rFonts w:ascii="Arial" w:hAnsi="Arial" w:cs="Arial"/>
      <w:lang w:val="en-GB" w:eastAsia="de-CH" w:bidi="ar-SA"/>
    </w:rPr>
  </w:style>
  <w:style w:type="paragraph" w:customStyle="1" w:styleId="Standardbold">
    <w:name w:val="Standard_bold"/>
    <w:basedOn w:val="Normal"/>
    <w:rsid w:val="00AD5525"/>
    <w:pPr>
      <w:keepLines w:val="0"/>
      <w:widowControl w:val="0"/>
      <w:suppressAutoHyphens w:val="0"/>
      <w:spacing w:before="0" w:after="0" w:line="240" w:lineRule="atLeast"/>
    </w:pPr>
    <w:rPr>
      <w:rFonts w:ascii="LindeDaxOffice" w:hAnsi="LindeDaxOffice" w:cs="Times New Roman"/>
      <w:b/>
      <w:szCs w:val="24"/>
      <w:lang w:val="en-US" w:eastAsia="de-DE"/>
    </w:rPr>
  </w:style>
  <w:style w:type="paragraph" w:styleId="ListParagraph">
    <w:name w:val="List Paragraph"/>
    <w:basedOn w:val="Normal"/>
    <w:uiPriority w:val="34"/>
    <w:qFormat/>
    <w:rsid w:val="00ED625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B2CF6"/>
    <w:pPr>
      <w:keepLines/>
      <w:suppressAutoHyphens/>
      <w:spacing w:before="60" w:after="60"/>
    </w:pPr>
    <w:rPr>
      <w:rFonts w:ascii="Arial" w:hAnsi="Arial" w:cs="Arial"/>
      <w:szCs w:val="16"/>
    </w:rPr>
  </w:style>
  <w:style w:type="paragraph" w:styleId="Heading1">
    <w:name w:val="heading 1"/>
    <w:basedOn w:val="Normal"/>
    <w:next w:val="Standardind15"/>
    <w:qFormat/>
    <w:rsid w:val="002700F0"/>
    <w:pPr>
      <w:keepNext/>
      <w:numPr>
        <w:numId w:val="8"/>
      </w:numPr>
      <w:spacing w:before="360" w:after="120"/>
      <w:outlineLvl w:val="0"/>
    </w:pPr>
    <w:rPr>
      <w:b/>
      <w:color w:val="0D5C91"/>
      <w:sz w:val="24"/>
    </w:rPr>
  </w:style>
  <w:style w:type="paragraph" w:styleId="Heading2">
    <w:name w:val="heading 2"/>
    <w:basedOn w:val="Normal"/>
    <w:next w:val="Standardind15"/>
    <w:qFormat/>
    <w:rsid w:val="00623E2C"/>
    <w:pPr>
      <w:keepNext/>
      <w:numPr>
        <w:ilvl w:val="1"/>
        <w:numId w:val="8"/>
      </w:numPr>
      <w:spacing w:before="240" w:after="120"/>
      <w:outlineLvl w:val="1"/>
    </w:pPr>
    <w:rPr>
      <w:sz w:val="24"/>
      <w:szCs w:val="22"/>
    </w:rPr>
  </w:style>
  <w:style w:type="paragraph" w:styleId="Heading3">
    <w:name w:val="heading 3"/>
    <w:basedOn w:val="Normal"/>
    <w:next w:val="Standardind15"/>
    <w:qFormat/>
    <w:rsid w:val="000C27DB"/>
    <w:pPr>
      <w:keepNext/>
      <w:numPr>
        <w:ilvl w:val="2"/>
        <w:numId w:val="8"/>
      </w:numPr>
      <w:spacing w:before="240" w:after="120"/>
      <w:outlineLvl w:val="2"/>
    </w:pPr>
  </w:style>
  <w:style w:type="paragraph" w:styleId="Heading4">
    <w:name w:val="heading 4"/>
    <w:basedOn w:val="Heading3"/>
    <w:next w:val="Standardind15"/>
    <w:qFormat/>
    <w:rsid w:val="000C27DB"/>
    <w:pPr>
      <w:numPr>
        <w:ilvl w:val="3"/>
      </w:numPr>
      <w:outlineLvl w:val="3"/>
    </w:pPr>
  </w:style>
  <w:style w:type="paragraph" w:styleId="Heading5">
    <w:name w:val="heading 5"/>
    <w:basedOn w:val="Heading4"/>
    <w:next w:val="Standardind15"/>
    <w:qFormat/>
    <w:rsid w:val="000C27DB"/>
    <w:pPr>
      <w:numPr>
        <w:ilvl w:val="4"/>
      </w:numPr>
      <w:outlineLvl w:val="4"/>
    </w:pPr>
  </w:style>
  <w:style w:type="paragraph" w:styleId="Heading6">
    <w:name w:val="heading 6"/>
    <w:basedOn w:val="Heading4"/>
    <w:next w:val="Standardind15"/>
    <w:qFormat/>
    <w:rsid w:val="006E03C9"/>
    <w:pPr>
      <w:numPr>
        <w:ilvl w:val="5"/>
      </w:numPr>
      <w:outlineLvl w:val="5"/>
    </w:pPr>
  </w:style>
  <w:style w:type="paragraph" w:styleId="Heading7">
    <w:name w:val="heading 7"/>
    <w:basedOn w:val="Heading4"/>
    <w:next w:val="Standardind15"/>
    <w:qFormat/>
    <w:rsid w:val="006E03C9"/>
    <w:pPr>
      <w:numPr>
        <w:ilvl w:val="6"/>
      </w:numPr>
      <w:outlineLvl w:val="6"/>
    </w:pPr>
  </w:style>
  <w:style w:type="paragraph" w:styleId="Heading8">
    <w:name w:val="heading 8"/>
    <w:basedOn w:val="Heading4"/>
    <w:next w:val="Standardind15"/>
    <w:qFormat/>
    <w:rsid w:val="006E03C9"/>
    <w:pPr>
      <w:numPr>
        <w:ilvl w:val="7"/>
      </w:numPr>
      <w:outlineLvl w:val="7"/>
    </w:pPr>
  </w:style>
  <w:style w:type="paragraph" w:styleId="Heading9">
    <w:name w:val="heading 9"/>
    <w:basedOn w:val="Heading4"/>
    <w:next w:val="Standardind15"/>
    <w:qFormat/>
    <w:rsid w:val="006E0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next w:val="Normal"/>
    <w:semiHidden/>
    <w:rsid w:val="00186C24"/>
  </w:style>
  <w:style w:type="paragraph" w:styleId="TOC7">
    <w:name w:val="toc 7"/>
    <w:basedOn w:val="TOC4"/>
    <w:next w:val="Normal"/>
    <w:semiHidden/>
    <w:rsid w:val="00186C24"/>
  </w:style>
  <w:style w:type="paragraph" w:styleId="TOC6">
    <w:name w:val="toc 6"/>
    <w:basedOn w:val="TOC4"/>
    <w:next w:val="Normal"/>
    <w:semiHidden/>
    <w:rsid w:val="00186C24"/>
  </w:style>
  <w:style w:type="paragraph" w:styleId="TOC5">
    <w:name w:val="toc 5"/>
    <w:basedOn w:val="Normal"/>
    <w:next w:val="Normal"/>
    <w:autoRedefine/>
    <w:semiHidden/>
    <w:rsid w:val="000B63B9"/>
    <w:pPr>
      <w:tabs>
        <w:tab w:val="left" w:pos="1531"/>
        <w:tab w:val="right" w:leader="dot" w:pos="9327"/>
      </w:tabs>
      <w:ind w:left="510"/>
    </w:pPr>
  </w:style>
  <w:style w:type="paragraph" w:styleId="TOC4">
    <w:name w:val="toc 4"/>
    <w:basedOn w:val="Normal"/>
    <w:next w:val="Normal"/>
    <w:autoRedefine/>
    <w:semiHidden/>
    <w:rsid w:val="000B63B9"/>
    <w:pPr>
      <w:tabs>
        <w:tab w:val="left" w:pos="1531"/>
        <w:tab w:val="right" w:leader="dot" w:pos="9327"/>
      </w:tabs>
      <w:ind w:left="510"/>
    </w:pPr>
  </w:style>
  <w:style w:type="paragraph" w:styleId="TOC3">
    <w:name w:val="toc 3"/>
    <w:basedOn w:val="Normal"/>
    <w:next w:val="Normal"/>
    <w:autoRedefine/>
    <w:semiHidden/>
    <w:rsid w:val="00484ABD"/>
    <w:pPr>
      <w:tabs>
        <w:tab w:val="left" w:pos="1531"/>
        <w:tab w:val="right" w:leader="dot" w:pos="9327"/>
      </w:tabs>
      <w:ind w:left="510"/>
    </w:pPr>
  </w:style>
  <w:style w:type="paragraph" w:styleId="TOC2">
    <w:name w:val="toc 2"/>
    <w:basedOn w:val="Normal"/>
    <w:next w:val="Normal"/>
    <w:autoRedefine/>
    <w:semiHidden/>
    <w:rsid w:val="00484ABD"/>
    <w:pPr>
      <w:keepNext/>
      <w:tabs>
        <w:tab w:val="left" w:pos="1531"/>
        <w:tab w:val="right" w:leader="dot" w:pos="9327"/>
      </w:tabs>
      <w:ind w:left="510"/>
    </w:pPr>
    <w:rPr>
      <w:b/>
    </w:rPr>
  </w:style>
  <w:style w:type="paragraph" w:styleId="TOC1">
    <w:name w:val="toc 1"/>
    <w:basedOn w:val="Normal"/>
    <w:next w:val="Normal"/>
    <w:autoRedefine/>
    <w:semiHidden/>
    <w:rsid w:val="00584C25"/>
    <w:pPr>
      <w:keepNext/>
      <w:tabs>
        <w:tab w:val="left" w:pos="510"/>
        <w:tab w:val="right" w:leader="dot" w:pos="9327"/>
      </w:tabs>
      <w:spacing w:before="240"/>
      <w:ind w:left="518" w:hanging="518"/>
    </w:pPr>
    <w:rPr>
      <w:b/>
      <w:color w:val="0D5C91"/>
      <w:sz w:val="24"/>
    </w:r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styleId="Footer">
    <w:name w:val="footer"/>
    <w:basedOn w:val="Normal"/>
    <w:rsid w:val="007005E8"/>
    <w:pPr>
      <w:tabs>
        <w:tab w:val="center" w:pos="4678"/>
        <w:tab w:val="right" w:pos="9356"/>
      </w:tabs>
    </w:pPr>
    <w:rPr>
      <w:sz w:val="16"/>
    </w:rPr>
  </w:style>
  <w:style w:type="paragraph" w:styleId="Header">
    <w:name w:val="header"/>
    <w:basedOn w:val="Normal"/>
    <w:link w:val="HeaderChar"/>
    <w:rsid w:val="000B63B9"/>
    <w:pPr>
      <w:tabs>
        <w:tab w:val="right" w:pos="9356"/>
      </w:tabs>
    </w:pPr>
  </w:style>
  <w:style w:type="paragraph" w:styleId="TOC9">
    <w:name w:val="toc 9"/>
    <w:basedOn w:val="TOC4"/>
    <w:next w:val="Normal"/>
    <w:semiHidden/>
    <w:rsid w:val="00186C24"/>
  </w:style>
  <w:style w:type="character" w:styleId="PageNumber">
    <w:name w:val="page number"/>
    <w:basedOn w:val="DefaultParagraphFont"/>
    <w:rsid w:val="00F67BAD"/>
    <w:rPr>
      <w:rFonts w:ascii="Arial" w:hAnsi="Arial"/>
      <w:sz w:val="16"/>
    </w:rPr>
  </w:style>
  <w:style w:type="paragraph" w:styleId="BlockText">
    <w:name w:val="Block Text"/>
    <w:basedOn w:val="Normal"/>
    <w:semiHidden/>
    <w:rsid w:val="008B1717"/>
    <w:pPr>
      <w:spacing w:after="120"/>
      <w:ind w:left="1440" w:right="1440"/>
    </w:pPr>
  </w:style>
  <w:style w:type="paragraph" w:styleId="Closing">
    <w:name w:val="Closing"/>
    <w:basedOn w:val="Normal"/>
    <w:semiHidden/>
    <w:rsid w:val="00DB1B26"/>
    <w:pPr>
      <w:ind w:left="4252"/>
    </w:pPr>
  </w:style>
  <w:style w:type="paragraph" w:styleId="HTMLAddress">
    <w:name w:val="HTML Address"/>
    <w:basedOn w:val="Normal"/>
    <w:semiHidden/>
    <w:rsid w:val="00DB1B26"/>
    <w:rPr>
      <w:i/>
      <w:iCs/>
    </w:rPr>
  </w:style>
  <w:style w:type="character" w:styleId="HTMLAcronym">
    <w:name w:val="HTML Acronym"/>
    <w:basedOn w:val="DefaultParagraphFont"/>
    <w:semiHidden/>
    <w:rsid w:val="00DB1B26"/>
  </w:style>
  <w:style w:type="paragraph" w:customStyle="1" w:styleId="Standardzentrieren">
    <w:name w:val="Standard zentrieren"/>
    <w:basedOn w:val="Standardind15"/>
    <w:rsid w:val="003843AA"/>
    <w:pPr>
      <w:jc w:val="center"/>
    </w:pPr>
  </w:style>
  <w:style w:type="paragraph" w:styleId="BalloonText">
    <w:name w:val="Balloon Text"/>
    <w:basedOn w:val="Normal"/>
    <w:semiHidden/>
    <w:rsid w:val="00EE149E"/>
    <w:rPr>
      <w:rFonts w:ascii="Tahoma" w:hAnsi="Tahoma" w:cs="Tahoma"/>
      <w:sz w:val="16"/>
    </w:rPr>
  </w:style>
  <w:style w:type="paragraph" w:styleId="NormalIndent">
    <w:name w:val="Normal Indent"/>
    <w:basedOn w:val="Normal"/>
    <w:link w:val="NormalIndentChar"/>
    <w:semiHidden/>
    <w:rsid w:val="00DC093C"/>
    <w:pPr>
      <w:spacing w:after="120"/>
      <w:ind w:left="851"/>
    </w:pPr>
    <w:rPr>
      <w:lang w:val="en-GB"/>
    </w:rPr>
  </w:style>
  <w:style w:type="character" w:customStyle="1" w:styleId="NormalIndentChar">
    <w:name w:val="Normal Indent Char"/>
    <w:basedOn w:val="DefaultParagraphFont"/>
    <w:link w:val="NormalIndent"/>
    <w:rsid w:val="00DC093C"/>
    <w:rPr>
      <w:rFonts w:ascii="LindeDaxOffice" w:hAnsi="LindeDaxOffice"/>
      <w:lang w:val="en-GB" w:eastAsia="de-CH" w:bidi="ar-SA"/>
    </w:rPr>
  </w:style>
  <w:style w:type="table" w:styleId="TableGrid">
    <w:name w:val="Table Grid"/>
    <w:basedOn w:val="TableNormal"/>
    <w:semiHidden/>
    <w:rsid w:val="00D217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2F0D2A"/>
    <w:rPr>
      <w:sz w:val="16"/>
      <w:szCs w:val="16"/>
    </w:rPr>
  </w:style>
  <w:style w:type="paragraph" w:styleId="CommentText">
    <w:name w:val="annotation text"/>
    <w:basedOn w:val="Normal"/>
    <w:semiHidden/>
    <w:rsid w:val="002F0D2A"/>
  </w:style>
  <w:style w:type="paragraph" w:styleId="CommentSubject">
    <w:name w:val="annotation subject"/>
    <w:basedOn w:val="CommentText"/>
    <w:next w:val="CommentText"/>
    <w:semiHidden/>
    <w:rsid w:val="002F0D2A"/>
    <w:rPr>
      <w:b/>
      <w:bCs/>
    </w:rPr>
  </w:style>
  <w:style w:type="character" w:styleId="HTMLSample">
    <w:name w:val="HTML Sample"/>
    <w:basedOn w:val="DefaultParagraphFont"/>
    <w:semiHidden/>
    <w:rsid w:val="00DB1B26"/>
    <w:rPr>
      <w:rFonts w:ascii="Courier New" w:hAnsi="Courier New" w:cs="Courier New"/>
    </w:rPr>
  </w:style>
  <w:style w:type="paragraph" w:styleId="DocumentMap">
    <w:name w:val="Document Map"/>
    <w:basedOn w:val="Normal"/>
    <w:semiHidden/>
    <w:rsid w:val="00DD24DB"/>
    <w:pPr>
      <w:shd w:val="clear" w:color="auto" w:fill="000080"/>
    </w:pPr>
    <w:rPr>
      <w:rFonts w:ascii="Tahoma" w:hAnsi="Tahoma" w:cs="Tahoma"/>
    </w:rPr>
  </w:style>
  <w:style w:type="character" w:styleId="HTMLCode">
    <w:name w:val="HTML Code"/>
    <w:basedOn w:val="DefaultParagraphFont"/>
    <w:semiHidden/>
    <w:rsid w:val="00DB1B26"/>
    <w:rPr>
      <w:rFonts w:ascii="Courier New" w:hAnsi="Courier New" w:cs="Courier New"/>
      <w:sz w:val="20"/>
      <w:szCs w:val="20"/>
    </w:rPr>
  </w:style>
  <w:style w:type="paragraph" w:styleId="NormalWeb">
    <w:name w:val="Normal (Web)"/>
    <w:basedOn w:val="Normal"/>
    <w:semiHidden/>
    <w:rsid w:val="00E44366"/>
    <w:pPr>
      <w:spacing w:before="100" w:beforeAutospacing="1" w:after="100" w:afterAutospacing="1"/>
    </w:pPr>
    <w:rPr>
      <w:szCs w:val="24"/>
    </w:rPr>
  </w:style>
  <w:style w:type="character" w:styleId="HTMLDefinition">
    <w:name w:val="HTML Definition"/>
    <w:basedOn w:val="DefaultParagraphFont"/>
    <w:semiHidden/>
    <w:rsid w:val="00DB1B26"/>
    <w:rPr>
      <w:i/>
      <w:iCs/>
    </w:rPr>
  </w:style>
  <w:style w:type="character" w:styleId="HTMLTypewriter">
    <w:name w:val="HTML Typewriter"/>
    <w:basedOn w:val="DefaultParagraphFont"/>
    <w:semiHidden/>
    <w:rsid w:val="00DB1B26"/>
    <w:rPr>
      <w:rFonts w:ascii="Courier New" w:hAnsi="Courier New" w:cs="Courier New"/>
      <w:sz w:val="20"/>
      <w:szCs w:val="20"/>
    </w:rPr>
  </w:style>
  <w:style w:type="paragraph" w:customStyle="1" w:styleId="Standardind15">
    <w:name w:val="Standard ind 1.5"/>
    <w:basedOn w:val="Normal"/>
    <w:link w:val="Standardind15ZchnZchn"/>
    <w:rsid w:val="006E00EB"/>
    <w:pPr>
      <w:spacing w:before="120" w:after="0"/>
      <w:ind w:left="851"/>
    </w:pPr>
  </w:style>
  <w:style w:type="numbering" w:customStyle="1" w:styleId="ListLinde1">
    <w:name w:val="List Linde 1."/>
    <w:basedOn w:val="NoList"/>
    <w:rsid w:val="009A1EB5"/>
    <w:pPr>
      <w:numPr>
        <w:numId w:val="24"/>
      </w:numPr>
    </w:pPr>
  </w:style>
  <w:style w:type="character" w:styleId="HTMLKeyboard">
    <w:name w:val="HTML Keyboard"/>
    <w:basedOn w:val="DefaultParagraphFont"/>
    <w:semiHidden/>
    <w:rsid w:val="00DB1B26"/>
    <w:rPr>
      <w:rFonts w:ascii="Courier New" w:hAnsi="Courier New" w:cs="Courier New"/>
      <w:sz w:val="20"/>
      <w:szCs w:val="20"/>
    </w:rPr>
  </w:style>
  <w:style w:type="character" w:styleId="Strong">
    <w:name w:val="Strong"/>
    <w:basedOn w:val="DefaultParagraphFont"/>
    <w:qFormat/>
    <w:rsid w:val="008B1717"/>
    <w:rPr>
      <w:rFonts w:ascii="Arial" w:hAnsi="Arial"/>
      <w:b/>
      <w:bCs/>
    </w:rPr>
  </w:style>
  <w:style w:type="paragraph" w:customStyle="1" w:styleId="e3Bullet">
    <w:name w:val="e3_Bullet"/>
    <w:basedOn w:val="e3"/>
    <w:semiHidden/>
    <w:rsid w:val="001927A7"/>
    <w:pPr>
      <w:numPr>
        <w:ilvl w:val="2"/>
        <w:numId w:val="22"/>
      </w:numPr>
    </w:pPr>
  </w:style>
  <w:style w:type="paragraph" w:customStyle="1" w:styleId="e4Bullet">
    <w:name w:val="e4_Bullet"/>
    <w:basedOn w:val="e4"/>
    <w:semiHidden/>
    <w:rsid w:val="001927A7"/>
    <w:pPr>
      <w:numPr>
        <w:ilvl w:val="3"/>
        <w:numId w:val="22"/>
      </w:numPr>
    </w:pPr>
  </w:style>
  <w:style w:type="character" w:styleId="HTMLVariable">
    <w:name w:val="HTML Variable"/>
    <w:basedOn w:val="DefaultParagraphFont"/>
    <w:semiHidden/>
    <w:rsid w:val="00DB1B26"/>
    <w:rPr>
      <w:i/>
      <w:iCs/>
    </w:rPr>
  </w:style>
  <w:style w:type="paragraph" w:styleId="HTMLPreformatted">
    <w:name w:val="HTML Preformatted"/>
    <w:basedOn w:val="Normal"/>
    <w:semiHidden/>
    <w:rsid w:val="00DB1B26"/>
    <w:rPr>
      <w:rFonts w:ascii="Courier New" w:hAnsi="Courier New" w:cs="Courier New"/>
    </w:rPr>
  </w:style>
  <w:style w:type="numbering" w:customStyle="1" w:styleId="FormatvorlageAufgezhlt">
    <w:name w:val="Formatvorlage Aufgezählt"/>
    <w:basedOn w:val="NoList"/>
    <w:semiHidden/>
    <w:rsid w:val="00FE5FD9"/>
    <w:pPr>
      <w:numPr>
        <w:numId w:val="1"/>
      </w:numPr>
    </w:pPr>
  </w:style>
  <w:style w:type="character" w:styleId="HTMLCite">
    <w:name w:val="HTML Cite"/>
    <w:basedOn w:val="DefaultParagraphFont"/>
    <w:semiHidden/>
    <w:rsid w:val="00DB1B26"/>
    <w:rPr>
      <w:i/>
      <w:iCs/>
    </w:rPr>
  </w:style>
  <w:style w:type="paragraph" w:styleId="BodyText">
    <w:name w:val="Body Text"/>
    <w:basedOn w:val="Normal"/>
    <w:semiHidden/>
    <w:rsid w:val="00DB1B26"/>
    <w:pPr>
      <w:spacing w:after="120"/>
    </w:pPr>
  </w:style>
  <w:style w:type="paragraph" w:styleId="BodyText2">
    <w:name w:val="Body Text 2"/>
    <w:basedOn w:val="Normal"/>
    <w:semiHidden/>
    <w:rsid w:val="00DB1B26"/>
    <w:pPr>
      <w:spacing w:after="120" w:line="480" w:lineRule="auto"/>
    </w:pPr>
  </w:style>
  <w:style w:type="paragraph" w:styleId="BodyText3">
    <w:name w:val="Body Text 3"/>
    <w:basedOn w:val="Normal"/>
    <w:semiHidden/>
    <w:rsid w:val="00DB1B26"/>
    <w:pPr>
      <w:spacing w:after="120"/>
    </w:pPr>
    <w:rPr>
      <w:sz w:val="16"/>
    </w:rPr>
  </w:style>
  <w:style w:type="paragraph" w:styleId="Date">
    <w:name w:val="Date"/>
    <w:basedOn w:val="Normal"/>
    <w:next w:val="Normal"/>
    <w:semiHidden/>
    <w:rsid w:val="008B1717"/>
  </w:style>
  <w:style w:type="table" w:customStyle="1" w:styleId="Tabellenformatliniert">
    <w:name w:val="Tabellenformat liniert"/>
    <w:basedOn w:val="TableNormal"/>
    <w:rsid w:val="000D0374"/>
    <w:rPr>
      <w:rFonts w:ascii="LindeDaxOffice" w:hAnsi="LindeDaxOffice"/>
    </w:rPr>
    <w:tblPr>
      <w:tblStyleRowBandSize w:val="1"/>
      <w:tblInd w:w="0" w:type="dxa"/>
      <w:tblBorders>
        <w:top w:val="single" w:sz="4" w:space="0" w:color="C0C0C0"/>
        <w:bottom w:val="single" w:sz="4" w:space="0" w:color="C0C0C0"/>
        <w:insideH w:val="single" w:sz="4" w:space="0" w:color="C0C0C0"/>
      </w:tblBorders>
      <w:tblCellMar>
        <w:top w:w="0" w:type="dxa"/>
        <w:left w:w="108" w:type="dxa"/>
        <w:bottom w:w="0" w:type="dxa"/>
        <w:right w:w="0" w:type="dxa"/>
      </w:tblCellMar>
    </w:tblPr>
    <w:tcPr>
      <w:shd w:val="clear" w:color="auto" w:fill="auto"/>
      <w:vAlign w:val="center"/>
    </w:tcPr>
    <w:tblStylePr w:type="firstRow">
      <w:pPr>
        <w:jc w:val="left"/>
      </w:pPr>
      <w:rPr>
        <w:rFonts w:ascii="Arial" w:hAnsi="Arial"/>
        <w:b/>
        <w:sz w:val="20"/>
      </w:rPr>
      <w:tblPr/>
      <w:tcPr>
        <w:tcBorders>
          <w:top w:val="single" w:sz="4" w:space="0" w:color="C0C0C0"/>
          <w:left w:val="nil"/>
          <w:bottom w:val="single" w:sz="4" w:space="0" w:color="C0C0C0"/>
          <w:right w:val="nil"/>
          <w:insideH w:val="nil"/>
          <w:insideV w:val="nil"/>
          <w:tl2br w:val="nil"/>
          <w:tr2bl w:val="nil"/>
        </w:tcBorders>
        <w:shd w:val="clear" w:color="auto" w:fill="auto"/>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StylePr>
  </w:style>
  <w:style w:type="paragraph" w:styleId="NoteHeading">
    <w:name w:val="Note Heading"/>
    <w:basedOn w:val="Normal"/>
    <w:next w:val="Normal"/>
    <w:semiHidden/>
    <w:rsid w:val="008B1717"/>
  </w:style>
  <w:style w:type="table" w:customStyle="1" w:styleId="Tabellenformatkariert">
    <w:name w:val="Tabellenformat kariert"/>
    <w:basedOn w:val="Tabellenformatliniert"/>
    <w:rsid w:val="000D0374"/>
    <w:tblPr>
      <w:tblStyleRowBandSize w:val="1"/>
      <w:tblInd w:w="0" w:type="dxa"/>
      <w:tblBorders>
        <w:left w:val="single" w:sz="4" w:space="0" w:color="C0C0C0"/>
        <w:right w:val="single" w:sz="4" w:space="0" w:color="C0C0C0"/>
        <w:insideV w:val="single" w:sz="4" w:space="0" w:color="C0C0C0"/>
      </w:tblBorders>
      <w:tblCellMar>
        <w:top w:w="0" w:type="dxa"/>
        <w:left w:w="108" w:type="dxa"/>
        <w:bottom w:w="0" w:type="dxa"/>
        <w:right w:w="0" w:type="dxa"/>
      </w:tblCellMar>
    </w:tblPr>
    <w:tcPr>
      <w:shd w:val="clear" w:color="auto" w:fill="auto"/>
      <w:vAlign w:val="center"/>
    </w:tcPr>
    <w:tblStylePr w:type="firstRow">
      <w:pPr>
        <w:jc w:val="left"/>
      </w:pPr>
      <w:rPr>
        <w:rFonts w:ascii="Arial" w:hAnsi="Arial"/>
        <w:b/>
        <w:sz w:val="20"/>
      </w:rPr>
      <w:tblPr/>
      <w:tcPr>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l2br w:val="nil"/>
          <w:tr2bl w:val="nil"/>
        </w:tcBorders>
        <w:shd w:val="clear" w:color="auto" w:fill="auto"/>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StylePr>
  </w:style>
  <w:style w:type="paragraph" w:customStyle="1" w:styleId="e3">
    <w:name w:val="e3"/>
    <w:basedOn w:val="Normal"/>
    <w:link w:val="e3Zchn"/>
    <w:semiHidden/>
    <w:rsid w:val="000C27DB"/>
    <w:pPr>
      <w:ind w:left="1700" w:hanging="425"/>
    </w:pPr>
  </w:style>
  <w:style w:type="paragraph" w:customStyle="1" w:styleId="e4">
    <w:name w:val="e4"/>
    <w:basedOn w:val="Normal"/>
    <w:semiHidden/>
    <w:rsid w:val="000C27DB"/>
    <w:pPr>
      <w:ind w:left="2125" w:hanging="425"/>
    </w:pPr>
  </w:style>
  <w:style w:type="character" w:styleId="Emphasis">
    <w:name w:val="Emphasis"/>
    <w:basedOn w:val="DefaultParagraphFont"/>
    <w:qFormat/>
    <w:rsid w:val="008B1717"/>
    <w:rPr>
      <w:i/>
      <w:iCs/>
    </w:rPr>
  </w:style>
  <w:style w:type="character" w:styleId="Hyperlink">
    <w:name w:val="Hyperlink"/>
    <w:basedOn w:val="DefaultParagraphFont"/>
    <w:semiHidden/>
    <w:rsid w:val="00FC4F7E"/>
    <w:rPr>
      <w:rFonts w:ascii="Arial" w:hAnsi="Arial"/>
      <w:color w:val="0000FF"/>
      <w:u w:val="single"/>
    </w:rPr>
  </w:style>
  <w:style w:type="numbering" w:customStyle="1" w:styleId="ListLindeBullet">
    <w:name w:val="List Linde Bullet"/>
    <w:basedOn w:val="NoList"/>
    <w:rsid w:val="009A1EB5"/>
    <w:pPr>
      <w:numPr>
        <w:numId w:val="23"/>
      </w:numPr>
    </w:pPr>
  </w:style>
  <w:style w:type="paragraph" w:customStyle="1" w:styleId="Standardind2">
    <w:name w:val="Standard ind 2"/>
    <w:basedOn w:val="Standardind15"/>
    <w:link w:val="Standardind2Zchn"/>
    <w:rsid w:val="009A1EB5"/>
    <w:pPr>
      <w:ind w:left="1134"/>
    </w:pPr>
  </w:style>
  <w:style w:type="character" w:customStyle="1" w:styleId="Zeichenrot">
    <w:name w:val="Zeichen rot"/>
    <w:basedOn w:val="DefaultParagraphFont"/>
    <w:rsid w:val="0071496D"/>
    <w:rPr>
      <w:color w:val="FF0000"/>
    </w:rPr>
  </w:style>
  <w:style w:type="paragraph" w:styleId="BodyTextIndent2">
    <w:name w:val="Body Text Indent 2"/>
    <w:basedOn w:val="Normal"/>
    <w:semiHidden/>
    <w:rsid w:val="00DB1B26"/>
    <w:pPr>
      <w:spacing w:after="120" w:line="480" w:lineRule="auto"/>
      <w:ind w:left="283"/>
    </w:pPr>
  </w:style>
  <w:style w:type="paragraph" w:customStyle="1" w:styleId="e2Hyphen">
    <w:name w:val="e2_Hyphen"/>
    <w:basedOn w:val="Normal"/>
    <w:semiHidden/>
    <w:rsid w:val="003C0B54"/>
    <w:pPr>
      <w:numPr>
        <w:ilvl w:val="1"/>
        <w:numId w:val="2"/>
      </w:numPr>
    </w:pPr>
  </w:style>
  <w:style w:type="paragraph" w:customStyle="1" w:styleId="ttLinebeforeTable">
    <w:name w:val="tt Line before Table"/>
    <w:basedOn w:val="Normal"/>
    <w:rsid w:val="00DA1EEC"/>
    <w:pPr>
      <w:keepNext/>
      <w:spacing w:before="120" w:after="120"/>
    </w:pPr>
    <w:rPr>
      <w:szCs w:val="20"/>
      <w:lang w:val="en-GB"/>
    </w:rPr>
  </w:style>
  <w:style w:type="character" w:customStyle="1" w:styleId="ZeichenLindeblau">
    <w:name w:val="Zeichen Linde blau"/>
    <w:basedOn w:val="DefaultParagraphFont"/>
    <w:rsid w:val="0021770A"/>
    <w:rPr>
      <w:color w:val="0D5C91"/>
    </w:rPr>
  </w:style>
  <w:style w:type="paragraph" w:styleId="BodyTextIndent3">
    <w:name w:val="Body Text Indent 3"/>
    <w:basedOn w:val="Normal"/>
    <w:semiHidden/>
    <w:rsid w:val="00DB1B26"/>
    <w:pPr>
      <w:spacing w:after="120"/>
      <w:ind w:left="283"/>
    </w:pPr>
    <w:rPr>
      <w:sz w:val="16"/>
    </w:rPr>
  </w:style>
  <w:style w:type="character" w:customStyle="1" w:styleId="ZeichenNormal">
    <w:name w:val="Zeichen Normal"/>
    <w:basedOn w:val="DefaultParagraphFont"/>
    <w:rsid w:val="0071496D"/>
    <w:rPr>
      <w:color w:val="auto"/>
    </w:rPr>
  </w:style>
  <w:style w:type="character" w:customStyle="1" w:styleId="ZeichenFett">
    <w:name w:val="Zeichen Fett"/>
    <w:basedOn w:val="DefaultParagraphFont"/>
    <w:rsid w:val="0071496D"/>
    <w:rPr>
      <w:b/>
    </w:rPr>
  </w:style>
  <w:style w:type="paragraph" w:customStyle="1" w:styleId="FusszeilemitRahmen">
    <w:name w:val="Fusszeile mit Rahmen"/>
    <w:basedOn w:val="Footer"/>
    <w:semiHidden/>
    <w:rsid w:val="003B1CF9"/>
    <w:pPr>
      <w:pBdr>
        <w:top w:val="single" w:sz="4" w:space="1" w:color="auto"/>
      </w:pBdr>
    </w:pPr>
  </w:style>
  <w:style w:type="paragraph" w:styleId="BodyTextFirstIndent">
    <w:name w:val="Body Text First Indent"/>
    <w:basedOn w:val="BodyText"/>
    <w:semiHidden/>
    <w:rsid w:val="00DB1B26"/>
    <w:pPr>
      <w:ind w:firstLine="210"/>
    </w:pPr>
  </w:style>
  <w:style w:type="paragraph" w:customStyle="1" w:styleId="Fusszeile6pt">
    <w:name w:val="Fusszeile 6pt"/>
    <w:basedOn w:val="Footer"/>
    <w:semiHidden/>
    <w:rsid w:val="00BD1E64"/>
    <w:pPr>
      <w:tabs>
        <w:tab w:val="left" w:pos="5245"/>
      </w:tabs>
    </w:pPr>
    <w:rPr>
      <w:sz w:val="12"/>
      <w:szCs w:val="12"/>
    </w:rPr>
  </w:style>
  <w:style w:type="paragraph" w:customStyle="1" w:styleId="KopfzzeilemitRahmen">
    <w:name w:val="Kopfzzeile mit Rahmen"/>
    <w:basedOn w:val="Normal"/>
    <w:semiHidden/>
    <w:rsid w:val="00C47D6E"/>
    <w:pPr>
      <w:pBdr>
        <w:bottom w:val="single" w:sz="4" w:space="1" w:color="auto"/>
      </w:pBdr>
    </w:pPr>
  </w:style>
  <w:style w:type="paragraph" w:customStyle="1" w:styleId="KopfzeileFett">
    <w:name w:val="Kopfzeile Fett"/>
    <w:basedOn w:val="Header"/>
    <w:link w:val="KopfzeileFettZchn"/>
    <w:semiHidden/>
    <w:rsid w:val="004B7672"/>
    <w:pPr>
      <w:spacing w:before="0" w:after="0"/>
    </w:pPr>
    <w:rPr>
      <w:b/>
      <w:caps/>
      <w:sz w:val="24"/>
      <w:szCs w:val="24"/>
    </w:rPr>
  </w:style>
  <w:style w:type="paragraph" w:styleId="BodyTextIndent">
    <w:name w:val="Body Text Indent"/>
    <w:basedOn w:val="Normal"/>
    <w:semiHidden/>
    <w:rsid w:val="00DB1B26"/>
    <w:pPr>
      <w:spacing w:after="120"/>
      <w:ind w:left="283"/>
    </w:pPr>
  </w:style>
  <w:style w:type="paragraph" w:customStyle="1" w:styleId="e2ParaNum">
    <w:name w:val="e2_ParaNum"/>
    <w:basedOn w:val="Normal"/>
    <w:semiHidden/>
    <w:rsid w:val="003C0B54"/>
    <w:pPr>
      <w:numPr>
        <w:ilvl w:val="1"/>
        <w:numId w:val="3"/>
      </w:numPr>
    </w:pPr>
  </w:style>
  <w:style w:type="paragraph" w:customStyle="1" w:styleId="e3ParaNum">
    <w:name w:val="e3_ParaNum"/>
    <w:basedOn w:val="e3"/>
    <w:semiHidden/>
    <w:rsid w:val="006E03C9"/>
    <w:pPr>
      <w:numPr>
        <w:ilvl w:val="2"/>
        <w:numId w:val="3"/>
      </w:numPr>
    </w:pPr>
  </w:style>
  <w:style w:type="character" w:customStyle="1" w:styleId="HeaderChar">
    <w:name w:val="Header Char"/>
    <w:basedOn w:val="DefaultParagraphFont"/>
    <w:link w:val="Header"/>
    <w:rsid w:val="0092655E"/>
    <w:rPr>
      <w:rFonts w:ascii="LindeDaxOffice" w:hAnsi="LindeDaxOffice" w:cs="Arial"/>
      <w:szCs w:val="16"/>
      <w:lang w:val="de-CH" w:eastAsia="de-CH" w:bidi="ar-SA"/>
    </w:rPr>
  </w:style>
  <w:style w:type="character" w:customStyle="1" w:styleId="KopfzeileFettZchn">
    <w:name w:val="Kopfzeile Fett Zchn"/>
    <w:basedOn w:val="HeaderChar"/>
    <w:link w:val="KopfzeileFett"/>
    <w:rsid w:val="0092655E"/>
    <w:rPr>
      <w:rFonts w:ascii="LindeDaxOffice" w:hAnsi="LindeDaxOffice" w:cs="Arial"/>
      <w:b/>
      <w:caps/>
      <w:sz w:val="24"/>
      <w:szCs w:val="24"/>
      <w:lang w:val="de-CH" w:eastAsia="de-CH" w:bidi="ar-SA"/>
    </w:rPr>
  </w:style>
  <w:style w:type="table" w:customStyle="1" w:styleId="TabellenformatLindeliniert">
    <w:name w:val="Tabellenformat Linde liniert"/>
    <w:basedOn w:val="Tabellenformatliniert"/>
    <w:rsid w:val="000D0374"/>
    <w:tblPr>
      <w:tblStyleRowBandSize w:val="1"/>
      <w:tblInd w:w="0" w:type="dxa"/>
      <w:tblBorders>
        <w:top w:val="single" w:sz="2" w:space="0" w:color="C0C0C0"/>
        <w:bottom w:val="single" w:sz="2" w:space="0" w:color="C0C0C0"/>
        <w:insideH w:val="single" w:sz="2" w:space="0" w:color="C0C0C0"/>
      </w:tblBorders>
      <w:tblCellMar>
        <w:top w:w="0" w:type="dxa"/>
        <w:left w:w="108" w:type="dxa"/>
        <w:bottom w:w="0" w:type="dxa"/>
        <w:right w:w="0" w:type="dxa"/>
      </w:tblCellMar>
    </w:tblPr>
    <w:tcPr>
      <w:shd w:val="clear" w:color="auto" w:fill="auto"/>
      <w:vAlign w:val="center"/>
    </w:tcPr>
    <w:tblStylePr w:type="firstRow">
      <w:pPr>
        <w:jc w:val="left"/>
      </w:pPr>
      <w:rPr>
        <w:rFonts w:ascii="Arial" w:hAnsi="Arial"/>
        <w:b/>
        <w:sz w:val="20"/>
      </w:rPr>
      <w:tblPr/>
      <w:tcPr>
        <w:tcBorders>
          <w:top w:val="nil"/>
          <w:left w:val="nil"/>
          <w:bottom w:val="single" w:sz="4" w:space="0" w:color="C0C0C0"/>
          <w:right w:val="nil"/>
          <w:insideH w:val="nil"/>
          <w:insideV w:val="nil"/>
          <w:tl2br w:val="nil"/>
          <w:tr2bl w:val="nil"/>
        </w:tcBorders>
        <w:shd w:val="clear" w:color="auto" w:fill="auto"/>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StylePr>
  </w:style>
  <w:style w:type="character" w:customStyle="1" w:styleId="Standardind2Zchn">
    <w:name w:val="Standard ind 2 Zchn"/>
    <w:basedOn w:val="Standardind15ZchnZchn"/>
    <w:link w:val="Standardind2"/>
    <w:rsid w:val="00B91358"/>
    <w:rPr>
      <w:rFonts w:ascii="Arial" w:hAnsi="Arial" w:cs="Arial"/>
      <w:szCs w:val="16"/>
      <w:lang w:val="de-CH" w:eastAsia="de-CH" w:bidi="ar-SA"/>
    </w:rPr>
  </w:style>
  <w:style w:type="paragraph" w:customStyle="1" w:styleId="te1">
    <w:name w:val="te1"/>
    <w:basedOn w:val="Normal"/>
    <w:semiHidden/>
    <w:rsid w:val="00445FFE"/>
    <w:pPr>
      <w:ind w:left="283" w:hanging="283"/>
    </w:pPr>
  </w:style>
  <w:style w:type="paragraph" w:customStyle="1" w:styleId="te2">
    <w:name w:val="te2"/>
    <w:basedOn w:val="te1"/>
    <w:semiHidden/>
    <w:rsid w:val="006E03C9"/>
    <w:pPr>
      <w:ind w:left="566"/>
    </w:pPr>
  </w:style>
  <w:style w:type="paragraph" w:customStyle="1" w:styleId="te1Bullet">
    <w:name w:val="te1_Bullet"/>
    <w:basedOn w:val="te1"/>
    <w:semiHidden/>
    <w:rsid w:val="006E03C9"/>
    <w:pPr>
      <w:numPr>
        <w:numId w:val="4"/>
      </w:numPr>
    </w:pPr>
  </w:style>
  <w:style w:type="paragraph" w:customStyle="1" w:styleId="te2Bullet">
    <w:name w:val="te2_Bullet"/>
    <w:basedOn w:val="te2"/>
    <w:semiHidden/>
    <w:rsid w:val="006E03C9"/>
    <w:pPr>
      <w:numPr>
        <w:ilvl w:val="1"/>
        <w:numId w:val="4"/>
      </w:numPr>
    </w:pPr>
  </w:style>
  <w:style w:type="paragraph" w:customStyle="1" w:styleId="te1Hyphen">
    <w:name w:val="te1_Hyphen"/>
    <w:basedOn w:val="te1"/>
    <w:semiHidden/>
    <w:rsid w:val="006E03C9"/>
    <w:pPr>
      <w:numPr>
        <w:numId w:val="5"/>
      </w:numPr>
    </w:pPr>
  </w:style>
  <w:style w:type="paragraph" w:customStyle="1" w:styleId="te2Hyphen">
    <w:name w:val="te2_Hyphen"/>
    <w:basedOn w:val="te2"/>
    <w:semiHidden/>
    <w:rsid w:val="006E03C9"/>
    <w:pPr>
      <w:numPr>
        <w:ilvl w:val="1"/>
        <w:numId w:val="5"/>
      </w:numPr>
    </w:pPr>
  </w:style>
  <w:style w:type="paragraph" w:customStyle="1" w:styleId="te1Num">
    <w:name w:val="te1_Num"/>
    <w:basedOn w:val="te1"/>
    <w:semiHidden/>
    <w:rsid w:val="006E03C9"/>
    <w:pPr>
      <w:numPr>
        <w:numId w:val="6"/>
      </w:numPr>
    </w:pPr>
  </w:style>
  <w:style w:type="paragraph" w:customStyle="1" w:styleId="te2Num">
    <w:name w:val="te2_Num"/>
    <w:basedOn w:val="te2"/>
    <w:semiHidden/>
    <w:rsid w:val="006E03C9"/>
    <w:pPr>
      <w:numPr>
        <w:ilvl w:val="1"/>
        <w:numId w:val="6"/>
      </w:numPr>
    </w:pPr>
  </w:style>
  <w:style w:type="paragraph" w:customStyle="1" w:styleId="te1AlphaNum">
    <w:name w:val="te1_AlphaNum"/>
    <w:basedOn w:val="te1"/>
    <w:semiHidden/>
    <w:rsid w:val="006E03C9"/>
    <w:pPr>
      <w:numPr>
        <w:numId w:val="7"/>
      </w:numPr>
    </w:pPr>
  </w:style>
  <w:style w:type="paragraph" w:customStyle="1" w:styleId="te2AlphaNum">
    <w:name w:val="te2_AlphaNum"/>
    <w:basedOn w:val="te2"/>
    <w:semiHidden/>
    <w:rsid w:val="006E03C9"/>
    <w:pPr>
      <w:numPr>
        <w:ilvl w:val="1"/>
        <w:numId w:val="7"/>
      </w:numPr>
    </w:pPr>
  </w:style>
  <w:style w:type="paragraph" w:styleId="BodyTextFirstIndent2">
    <w:name w:val="Body Text First Indent 2"/>
    <w:basedOn w:val="BodyTextIndent"/>
    <w:semiHidden/>
    <w:rsid w:val="00DB1B26"/>
    <w:pPr>
      <w:ind w:firstLine="210"/>
    </w:pPr>
  </w:style>
  <w:style w:type="paragraph" w:styleId="EnvelopeReturn">
    <w:name w:val="envelope return"/>
    <w:basedOn w:val="Normal"/>
    <w:semiHidden/>
    <w:rsid w:val="00DB1B26"/>
  </w:style>
  <w:style w:type="paragraph" w:styleId="EnvelopeAddress">
    <w:name w:val="envelope address"/>
    <w:basedOn w:val="Normal"/>
    <w:semiHidden/>
    <w:rsid w:val="00DB1B26"/>
    <w:pPr>
      <w:framePr w:w="4320" w:h="2160" w:hRule="exact" w:hSpace="141" w:wrap="auto" w:hAnchor="page" w:xAlign="center" w:yAlign="bottom"/>
      <w:ind w:left="1"/>
    </w:pPr>
    <w:rPr>
      <w:sz w:val="24"/>
      <w:szCs w:val="24"/>
    </w:rPr>
  </w:style>
  <w:style w:type="paragraph" w:styleId="Signature">
    <w:name w:val="Signature"/>
    <w:basedOn w:val="Normal"/>
    <w:semiHidden/>
    <w:rsid w:val="00DB1B26"/>
    <w:pPr>
      <w:ind w:left="4252"/>
    </w:pPr>
  </w:style>
  <w:style w:type="paragraph" w:styleId="Subtitle">
    <w:name w:val="Subtitle"/>
    <w:basedOn w:val="Normal"/>
    <w:qFormat/>
    <w:rsid w:val="00DB1B26"/>
    <w:pPr>
      <w:jc w:val="center"/>
      <w:outlineLvl w:val="1"/>
    </w:pPr>
    <w:rPr>
      <w:sz w:val="24"/>
      <w:szCs w:val="24"/>
    </w:rPr>
  </w:style>
  <w:style w:type="numbering" w:styleId="111111">
    <w:name w:val="Outline List 2"/>
    <w:basedOn w:val="NoList"/>
    <w:semiHidden/>
    <w:rsid w:val="00DB1B26"/>
    <w:pPr>
      <w:numPr>
        <w:numId w:val="19"/>
      </w:numPr>
    </w:pPr>
  </w:style>
  <w:style w:type="numbering" w:styleId="1ai">
    <w:name w:val="Outline List 1"/>
    <w:basedOn w:val="NoList"/>
    <w:semiHidden/>
    <w:rsid w:val="00DB1B26"/>
    <w:pPr>
      <w:numPr>
        <w:numId w:val="20"/>
      </w:numPr>
    </w:pPr>
  </w:style>
  <w:style w:type="paragraph" w:styleId="Salutation">
    <w:name w:val="Salutation"/>
    <w:basedOn w:val="Normal"/>
    <w:next w:val="Normal"/>
    <w:semiHidden/>
    <w:rsid w:val="00DB1B26"/>
  </w:style>
  <w:style w:type="numbering" w:styleId="ArticleSection">
    <w:name w:val="Outline List 3"/>
    <w:basedOn w:val="NoList"/>
    <w:semiHidden/>
    <w:rsid w:val="00DB1B26"/>
    <w:pPr>
      <w:numPr>
        <w:numId w:val="21"/>
      </w:numPr>
    </w:pPr>
  </w:style>
  <w:style w:type="paragraph" w:styleId="ListBullet">
    <w:name w:val="List Bullet"/>
    <w:basedOn w:val="Normal"/>
    <w:semiHidden/>
    <w:rsid w:val="00DB1B26"/>
    <w:pPr>
      <w:numPr>
        <w:numId w:val="9"/>
      </w:numPr>
    </w:pPr>
  </w:style>
  <w:style w:type="paragraph" w:styleId="ListBullet2">
    <w:name w:val="List Bullet 2"/>
    <w:basedOn w:val="Normal"/>
    <w:semiHidden/>
    <w:rsid w:val="00DB1B26"/>
    <w:pPr>
      <w:numPr>
        <w:numId w:val="10"/>
      </w:numPr>
    </w:pPr>
  </w:style>
  <w:style w:type="paragraph" w:styleId="ListBullet3">
    <w:name w:val="List Bullet 3"/>
    <w:basedOn w:val="Normal"/>
    <w:semiHidden/>
    <w:rsid w:val="00DB1B26"/>
    <w:pPr>
      <w:numPr>
        <w:numId w:val="11"/>
      </w:numPr>
    </w:pPr>
  </w:style>
  <w:style w:type="paragraph" w:styleId="ListBullet4">
    <w:name w:val="List Bullet 4"/>
    <w:basedOn w:val="Normal"/>
    <w:semiHidden/>
    <w:rsid w:val="00DB1B26"/>
    <w:pPr>
      <w:numPr>
        <w:numId w:val="12"/>
      </w:numPr>
    </w:pPr>
  </w:style>
  <w:style w:type="paragraph" w:styleId="ListBullet5">
    <w:name w:val="List Bullet 5"/>
    <w:basedOn w:val="Normal"/>
    <w:semiHidden/>
    <w:rsid w:val="00DB1B26"/>
    <w:pPr>
      <w:numPr>
        <w:numId w:val="13"/>
      </w:numPr>
    </w:pPr>
  </w:style>
  <w:style w:type="character" w:styleId="FollowedHyperlink">
    <w:name w:val="FollowedHyperlink"/>
    <w:basedOn w:val="DefaultParagraphFont"/>
    <w:semiHidden/>
    <w:rsid w:val="00DB1B26"/>
    <w:rPr>
      <w:color w:val="800080"/>
      <w:u w:val="single"/>
    </w:rPr>
  </w:style>
  <w:style w:type="paragraph" w:styleId="E-mailSignature">
    <w:name w:val="E-mail Signature"/>
    <w:basedOn w:val="Normal"/>
    <w:semiHidden/>
    <w:rsid w:val="00DB1B26"/>
  </w:style>
  <w:style w:type="paragraph" w:styleId="ListContinue">
    <w:name w:val="List Continue"/>
    <w:basedOn w:val="Normal"/>
    <w:semiHidden/>
    <w:rsid w:val="00697D8E"/>
    <w:pPr>
      <w:spacing w:after="120"/>
      <w:ind w:left="283"/>
    </w:pPr>
  </w:style>
  <w:style w:type="paragraph" w:styleId="ListContinue2">
    <w:name w:val="List Continue 2"/>
    <w:basedOn w:val="Normal"/>
    <w:semiHidden/>
    <w:rsid w:val="00697D8E"/>
    <w:pPr>
      <w:spacing w:after="120"/>
      <w:ind w:left="566"/>
    </w:pPr>
  </w:style>
  <w:style w:type="paragraph" w:styleId="ListContinue4">
    <w:name w:val="List Continue 4"/>
    <w:basedOn w:val="Normal"/>
    <w:semiHidden/>
    <w:rsid w:val="00697D8E"/>
    <w:pPr>
      <w:spacing w:after="120"/>
      <w:ind w:left="1132"/>
    </w:pPr>
  </w:style>
  <w:style w:type="paragraph" w:styleId="ListContinue5">
    <w:name w:val="List Continue 5"/>
    <w:basedOn w:val="Normal"/>
    <w:semiHidden/>
    <w:rsid w:val="00697D8E"/>
    <w:pPr>
      <w:spacing w:after="120"/>
      <w:ind w:left="1415"/>
    </w:pPr>
  </w:style>
  <w:style w:type="paragraph" w:styleId="ListNumber">
    <w:name w:val="List Number"/>
    <w:basedOn w:val="Normal"/>
    <w:semiHidden/>
    <w:rsid w:val="00697D8E"/>
    <w:pPr>
      <w:numPr>
        <w:numId w:val="14"/>
      </w:numPr>
    </w:pPr>
  </w:style>
  <w:style w:type="paragraph" w:styleId="ListNumber2">
    <w:name w:val="List Number 2"/>
    <w:basedOn w:val="Normal"/>
    <w:semiHidden/>
    <w:rsid w:val="00697D8E"/>
    <w:pPr>
      <w:numPr>
        <w:numId w:val="15"/>
      </w:numPr>
    </w:pPr>
  </w:style>
  <w:style w:type="paragraph" w:styleId="ListNumber3">
    <w:name w:val="List Number 3"/>
    <w:basedOn w:val="Normal"/>
    <w:semiHidden/>
    <w:rsid w:val="00697D8E"/>
    <w:pPr>
      <w:numPr>
        <w:numId w:val="16"/>
      </w:numPr>
    </w:pPr>
  </w:style>
  <w:style w:type="paragraph" w:styleId="ListNumber4">
    <w:name w:val="List Number 4"/>
    <w:basedOn w:val="Normal"/>
    <w:semiHidden/>
    <w:rsid w:val="00697D8E"/>
    <w:pPr>
      <w:numPr>
        <w:numId w:val="17"/>
      </w:numPr>
    </w:pPr>
  </w:style>
  <w:style w:type="paragraph" w:styleId="ListNumber5">
    <w:name w:val="List Number 5"/>
    <w:basedOn w:val="Normal"/>
    <w:semiHidden/>
    <w:rsid w:val="00697D8E"/>
    <w:pPr>
      <w:numPr>
        <w:numId w:val="18"/>
      </w:numPr>
    </w:pPr>
  </w:style>
  <w:style w:type="paragraph" w:styleId="List2">
    <w:name w:val="List 2"/>
    <w:basedOn w:val="Normal"/>
    <w:link w:val="List2Char"/>
    <w:semiHidden/>
    <w:rsid w:val="00697D8E"/>
    <w:pPr>
      <w:ind w:left="566" w:hanging="283"/>
    </w:pPr>
  </w:style>
  <w:style w:type="character" w:customStyle="1" w:styleId="List2Char">
    <w:name w:val="List 2 Char"/>
    <w:basedOn w:val="DefaultParagraphFont"/>
    <w:link w:val="List2"/>
    <w:rsid w:val="00697D8E"/>
    <w:rPr>
      <w:rFonts w:ascii="Arial" w:hAnsi="Arial" w:cs="Arial"/>
      <w:lang w:val="en-GB" w:eastAsia="de-CH" w:bidi="ar-SA"/>
    </w:rPr>
  </w:style>
  <w:style w:type="paragraph" w:styleId="List3">
    <w:name w:val="List 3"/>
    <w:basedOn w:val="Normal"/>
    <w:link w:val="List3Char"/>
    <w:semiHidden/>
    <w:rsid w:val="00697D8E"/>
    <w:pPr>
      <w:ind w:left="849" w:hanging="283"/>
    </w:pPr>
  </w:style>
  <w:style w:type="character" w:customStyle="1" w:styleId="List3Char">
    <w:name w:val="List 3 Char"/>
    <w:basedOn w:val="DefaultParagraphFont"/>
    <w:link w:val="List3"/>
    <w:rsid w:val="00697D8E"/>
    <w:rPr>
      <w:rFonts w:ascii="Arial" w:hAnsi="Arial" w:cs="Arial"/>
      <w:lang w:val="en-GB" w:eastAsia="de-CH" w:bidi="ar-SA"/>
    </w:rPr>
  </w:style>
  <w:style w:type="paragraph" w:styleId="List4">
    <w:name w:val="List 4"/>
    <w:basedOn w:val="Normal"/>
    <w:link w:val="List4Char"/>
    <w:semiHidden/>
    <w:rsid w:val="00697D8E"/>
    <w:pPr>
      <w:ind w:left="1132" w:hanging="283"/>
    </w:pPr>
  </w:style>
  <w:style w:type="character" w:customStyle="1" w:styleId="List4Char">
    <w:name w:val="List 4 Char"/>
    <w:basedOn w:val="DefaultParagraphFont"/>
    <w:link w:val="List4"/>
    <w:rsid w:val="00697D8E"/>
    <w:rPr>
      <w:rFonts w:ascii="Arial" w:hAnsi="Arial" w:cs="Arial"/>
      <w:lang w:val="en-GB" w:eastAsia="de-CH" w:bidi="ar-SA"/>
    </w:rPr>
  </w:style>
  <w:style w:type="paragraph" w:styleId="List5">
    <w:name w:val="List 5"/>
    <w:basedOn w:val="Normal"/>
    <w:link w:val="List5Char"/>
    <w:semiHidden/>
    <w:rsid w:val="00697D8E"/>
    <w:pPr>
      <w:ind w:left="1415" w:hanging="283"/>
    </w:pPr>
  </w:style>
  <w:style w:type="character" w:customStyle="1" w:styleId="List5Char">
    <w:name w:val="List 5 Char"/>
    <w:basedOn w:val="DefaultParagraphFont"/>
    <w:link w:val="List5"/>
    <w:rsid w:val="00697D8E"/>
    <w:rPr>
      <w:rFonts w:ascii="Arial" w:hAnsi="Arial" w:cs="Arial"/>
      <w:lang w:val="en-GB" w:eastAsia="de-CH" w:bidi="ar-SA"/>
    </w:rPr>
  </w:style>
  <w:style w:type="paragraph" w:styleId="List">
    <w:name w:val="List"/>
    <w:basedOn w:val="Normal"/>
    <w:link w:val="ListChar"/>
    <w:semiHidden/>
    <w:rsid w:val="00697D8E"/>
    <w:pPr>
      <w:ind w:left="283" w:hanging="283"/>
    </w:pPr>
  </w:style>
  <w:style w:type="character" w:customStyle="1" w:styleId="ListChar">
    <w:name w:val="List Char"/>
    <w:basedOn w:val="DefaultParagraphFont"/>
    <w:link w:val="List"/>
    <w:rsid w:val="00697D8E"/>
    <w:rPr>
      <w:rFonts w:ascii="Arial" w:hAnsi="Arial" w:cs="Arial"/>
      <w:lang w:val="en-GB" w:eastAsia="de-CH" w:bidi="ar-SA"/>
    </w:rPr>
  </w:style>
  <w:style w:type="paragraph" w:styleId="ListContinue3">
    <w:name w:val="List Continue 3"/>
    <w:basedOn w:val="Normal"/>
    <w:semiHidden/>
    <w:rsid w:val="00697D8E"/>
    <w:pPr>
      <w:spacing w:after="120"/>
      <w:ind w:left="849"/>
    </w:pPr>
  </w:style>
  <w:style w:type="paragraph" w:styleId="MessageHeader">
    <w:name w:val="Message Header"/>
    <w:basedOn w:val="Normal"/>
    <w:semiHidden/>
    <w:rsid w:val="00697D8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PlainText">
    <w:name w:val="Plain Text"/>
    <w:basedOn w:val="Normal"/>
    <w:semiHidden/>
    <w:rsid w:val="00697D8E"/>
    <w:rPr>
      <w:rFonts w:ascii="Courier New" w:hAnsi="Courier New" w:cs="Courier New"/>
    </w:rPr>
  </w:style>
  <w:style w:type="table" w:styleId="Table3Deffects1">
    <w:name w:val="Table 3D effects 1"/>
    <w:basedOn w:val="TableNormal"/>
    <w:semiHidden/>
    <w:rsid w:val="00697D8E"/>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97D8E"/>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97D8E"/>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697D8E"/>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697D8E"/>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97D8E"/>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97D8E"/>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697D8E"/>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697D8E"/>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97D8E"/>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97D8E"/>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97D8E"/>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97D8E"/>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97D8E"/>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97D8E"/>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697D8E"/>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97D8E"/>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97D8E"/>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97D8E"/>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97D8E"/>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97D8E"/>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97D8E"/>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97D8E"/>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97D8E"/>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697D8E"/>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97D8E"/>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97D8E"/>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97D8E"/>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97D8E"/>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97D8E"/>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97D8E"/>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97D8E"/>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697D8E"/>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97D8E"/>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97D8E"/>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97D8E"/>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97D8E"/>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697D8E"/>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97D8E"/>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697D8E"/>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97D8E"/>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97D8E"/>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rsid w:val="00697D8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97D8E"/>
    <w:pPr>
      <w:spacing w:before="240"/>
      <w:jc w:val="center"/>
      <w:outlineLvl w:val="0"/>
    </w:pPr>
    <w:rPr>
      <w:b/>
      <w:bCs/>
      <w:kern w:val="28"/>
      <w:sz w:val="32"/>
      <w:szCs w:val="32"/>
    </w:rPr>
  </w:style>
  <w:style w:type="character" w:styleId="LineNumber">
    <w:name w:val="line number"/>
    <w:basedOn w:val="DefaultParagraphFont"/>
    <w:semiHidden/>
    <w:rsid w:val="00697D8E"/>
  </w:style>
  <w:style w:type="character" w:customStyle="1" w:styleId="Standardind15ZchnZchn">
    <w:name w:val="Standard ind 1.5 Zchn Zchn"/>
    <w:basedOn w:val="DefaultParagraphFont"/>
    <w:link w:val="Standardind15"/>
    <w:rsid w:val="006E00EB"/>
    <w:rPr>
      <w:rFonts w:ascii="Arial" w:hAnsi="Arial" w:cs="Arial"/>
      <w:szCs w:val="16"/>
      <w:lang w:val="de-CH" w:eastAsia="de-CH" w:bidi="ar-SA"/>
    </w:rPr>
  </w:style>
  <w:style w:type="paragraph" w:customStyle="1" w:styleId="ttLineafterTable">
    <w:name w:val="tt Line after Table"/>
    <w:basedOn w:val="Standardind15"/>
    <w:next w:val="Standardind15"/>
    <w:rsid w:val="007005E8"/>
    <w:pPr>
      <w:spacing w:before="0"/>
      <w:ind w:left="0"/>
    </w:pPr>
    <w:rPr>
      <w:sz w:val="12"/>
      <w:szCs w:val="12"/>
    </w:rPr>
  </w:style>
  <w:style w:type="paragraph" w:customStyle="1" w:styleId="Standardind25">
    <w:name w:val="Standard ind 2.5"/>
    <w:basedOn w:val="Standardind2"/>
    <w:rsid w:val="00140A7D"/>
    <w:pPr>
      <w:ind w:left="1418"/>
    </w:pPr>
  </w:style>
  <w:style w:type="numbering" w:customStyle="1" w:styleId="ListLinde-">
    <w:name w:val="List Linde -"/>
    <w:basedOn w:val="NoList"/>
    <w:rsid w:val="00741199"/>
    <w:pPr>
      <w:numPr>
        <w:numId w:val="25"/>
      </w:numPr>
    </w:pPr>
  </w:style>
  <w:style w:type="paragraph" w:customStyle="1" w:styleId="Standardind3">
    <w:name w:val="Standard ind 3"/>
    <w:basedOn w:val="Standardind15"/>
    <w:rsid w:val="00755A24"/>
    <w:pPr>
      <w:ind w:left="1701"/>
    </w:pPr>
  </w:style>
  <w:style w:type="numbering" w:customStyle="1" w:styleId="ListLindea">
    <w:name w:val="List Linde a)"/>
    <w:basedOn w:val="ListLinde-"/>
    <w:rsid w:val="00755A24"/>
    <w:pPr>
      <w:numPr>
        <w:numId w:val="26"/>
      </w:numPr>
    </w:pPr>
  </w:style>
  <w:style w:type="character" w:customStyle="1" w:styleId="e3Zchn">
    <w:name w:val="e3 Zchn"/>
    <w:basedOn w:val="DefaultParagraphFont"/>
    <w:link w:val="e3"/>
    <w:rsid w:val="000C27DB"/>
    <w:rPr>
      <w:rFonts w:ascii="Arial" w:hAnsi="Arial" w:cs="Arial"/>
      <w:lang w:val="en-GB" w:eastAsia="de-CH" w:bidi="ar-SA"/>
    </w:rPr>
  </w:style>
  <w:style w:type="paragraph" w:customStyle="1" w:styleId="Standardbold">
    <w:name w:val="Standard_bold"/>
    <w:basedOn w:val="Normal"/>
    <w:rsid w:val="00AD5525"/>
    <w:pPr>
      <w:keepLines w:val="0"/>
      <w:widowControl w:val="0"/>
      <w:suppressAutoHyphens w:val="0"/>
      <w:spacing w:before="0" w:after="0" w:line="240" w:lineRule="atLeast"/>
    </w:pPr>
    <w:rPr>
      <w:rFonts w:ascii="LindeDaxOffice" w:hAnsi="LindeDaxOffice" w:cs="Times New Roman"/>
      <w:b/>
      <w:szCs w:val="24"/>
      <w:lang w:val="en-US" w:eastAsia="de-DE"/>
    </w:rPr>
  </w:style>
  <w:style w:type="paragraph" w:styleId="ListParagraph">
    <w:name w:val="List Paragraph"/>
    <w:basedOn w:val="Normal"/>
    <w:uiPriority w:val="34"/>
    <w:qFormat/>
    <w:rsid w:val="00ED6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45">
      <w:bodyDiv w:val="1"/>
      <w:marLeft w:val="0"/>
      <w:marRight w:val="0"/>
      <w:marTop w:val="0"/>
      <w:marBottom w:val="0"/>
      <w:divBdr>
        <w:top w:val="none" w:sz="0" w:space="0" w:color="auto"/>
        <w:left w:val="none" w:sz="0" w:space="0" w:color="auto"/>
        <w:bottom w:val="none" w:sz="0" w:space="0" w:color="auto"/>
        <w:right w:val="none" w:sz="0" w:space="0" w:color="auto"/>
      </w:divBdr>
    </w:div>
    <w:div w:id="40177065">
      <w:bodyDiv w:val="1"/>
      <w:marLeft w:val="0"/>
      <w:marRight w:val="0"/>
      <w:marTop w:val="0"/>
      <w:marBottom w:val="0"/>
      <w:divBdr>
        <w:top w:val="none" w:sz="0" w:space="0" w:color="auto"/>
        <w:left w:val="none" w:sz="0" w:space="0" w:color="auto"/>
        <w:bottom w:val="none" w:sz="0" w:space="0" w:color="auto"/>
        <w:right w:val="none" w:sz="0" w:space="0" w:color="auto"/>
      </w:divBdr>
    </w:div>
    <w:div w:id="136605082">
      <w:bodyDiv w:val="1"/>
      <w:marLeft w:val="0"/>
      <w:marRight w:val="0"/>
      <w:marTop w:val="0"/>
      <w:marBottom w:val="0"/>
      <w:divBdr>
        <w:top w:val="none" w:sz="0" w:space="0" w:color="auto"/>
        <w:left w:val="none" w:sz="0" w:space="0" w:color="auto"/>
        <w:bottom w:val="none" w:sz="0" w:space="0" w:color="auto"/>
        <w:right w:val="none" w:sz="0" w:space="0" w:color="auto"/>
      </w:divBdr>
    </w:div>
    <w:div w:id="263997679">
      <w:bodyDiv w:val="1"/>
      <w:marLeft w:val="0"/>
      <w:marRight w:val="0"/>
      <w:marTop w:val="0"/>
      <w:marBottom w:val="0"/>
      <w:divBdr>
        <w:top w:val="none" w:sz="0" w:space="0" w:color="auto"/>
        <w:left w:val="none" w:sz="0" w:space="0" w:color="auto"/>
        <w:bottom w:val="none" w:sz="0" w:space="0" w:color="auto"/>
        <w:right w:val="none" w:sz="0" w:space="0" w:color="auto"/>
      </w:divBdr>
    </w:div>
    <w:div w:id="395905111">
      <w:bodyDiv w:val="1"/>
      <w:marLeft w:val="0"/>
      <w:marRight w:val="0"/>
      <w:marTop w:val="0"/>
      <w:marBottom w:val="0"/>
      <w:divBdr>
        <w:top w:val="none" w:sz="0" w:space="0" w:color="auto"/>
        <w:left w:val="none" w:sz="0" w:space="0" w:color="auto"/>
        <w:bottom w:val="none" w:sz="0" w:space="0" w:color="auto"/>
        <w:right w:val="none" w:sz="0" w:space="0" w:color="auto"/>
      </w:divBdr>
    </w:div>
    <w:div w:id="433480381">
      <w:bodyDiv w:val="1"/>
      <w:marLeft w:val="0"/>
      <w:marRight w:val="0"/>
      <w:marTop w:val="0"/>
      <w:marBottom w:val="0"/>
      <w:divBdr>
        <w:top w:val="none" w:sz="0" w:space="0" w:color="auto"/>
        <w:left w:val="none" w:sz="0" w:space="0" w:color="auto"/>
        <w:bottom w:val="none" w:sz="0" w:space="0" w:color="auto"/>
        <w:right w:val="none" w:sz="0" w:space="0" w:color="auto"/>
      </w:divBdr>
    </w:div>
    <w:div w:id="455027226">
      <w:bodyDiv w:val="1"/>
      <w:marLeft w:val="0"/>
      <w:marRight w:val="0"/>
      <w:marTop w:val="0"/>
      <w:marBottom w:val="0"/>
      <w:divBdr>
        <w:top w:val="none" w:sz="0" w:space="0" w:color="auto"/>
        <w:left w:val="none" w:sz="0" w:space="0" w:color="auto"/>
        <w:bottom w:val="none" w:sz="0" w:space="0" w:color="auto"/>
        <w:right w:val="none" w:sz="0" w:space="0" w:color="auto"/>
      </w:divBdr>
    </w:div>
    <w:div w:id="668599338">
      <w:bodyDiv w:val="1"/>
      <w:marLeft w:val="0"/>
      <w:marRight w:val="0"/>
      <w:marTop w:val="0"/>
      <w:marBottom w:val="0"/>
      <w:divBdr>
        <w:top w:val="none" w:sz="0" w:space="0" w:color="auto"/>
        <w:left w:val="none" w:sz="0" w:space="0" w:color="auto"/>
        <w:bottom w:val="none" w:sz="0" w:space="0" w:color="auto"/>
        <w:right w:val="none" w:sz="0" w:space="0" w:color="auto"/>
      </w:divBdr>
    </w:div>
    <w:div w:id="815612973">
      <w:bodyDiv w:val="1"/>
      <w:marLeft w:val="0"/>
      <w:marRight w:val="0"/>
      <w:marTop w:val="0"/>
      <w:marBottom w:val="0"/>
      <w:divBdr>
        <w:top w:val="none" w:sz="0" w:space="0" w:color="auto"/>
        <w:left w:val="none" w:sz="0" w:space="0" w:color="auto"/>
        <w:bottom w:val="none" w:sz="0" w:space="0" w:color="auto"/>
        <w:right w:val="none" w:sz="0" w:space="0" w:color="auto"/>
      </w:divBdr>
    </w:div>
    <w:div w:id="925650334">
      <w:bodyDiv w:val="1"/>
      <w:marLeft w:val="0"/>
      <w:marRight w:val="0"/>
      <w:marTop w:val="0"/>
      <w:marBottom w:val="0"/>
      <w:divBdr>
        <w:top w:val="none" w:sz="0" w:space="0" w:color="auto"/>
        <w:left w:val="none" w:sz="0" w:space="0" w:color="auto"/>
        <w:bottom w:val="none" w:sz="0" w:space="0" w:color="auto"/>
        <w:right w:val="none" w:sz="0" w:space="0" w:color="auto"/>
      </w:divBdr>
    </w:div>
    <w:div w:id="936519731">
      <w:bodyDiv w:val="1"/>
      <w:marLeft w:val="0"/>
      <w:marRight w:val="0"/>
      <w:marTop w:val="0"/>
      <w:marBottom w:val="0"/>
      <w:divBdr>
        <w:top w:val="none" w:sz="0" w:space="0" w:color="auto"/>
        <w:left w:val="none" w:sz="0" w:space="0" w:color="auto"/>
        <w:bottom w:val="none" w:sz="0" w:space="0" w:color="auto"/>
        <w:right w:val="none" w:sz="0" w:space="0" w:color="auto"/>
      </w:divBdr>
    </w:div>
    <w:div w:id="968363300">
      <w:bodyDiv w:val="1"/>
      <w:marLeft w:val="0"/>
      <w:marRight w:val="0"/>
      <w:marTop w:val="0"/>
      <w:marBottom w:val="0"/>
      <w:divBdr>
        <w:top w:val="none" w:sz="0" w:space="0" w:color="auto"/>
        <w:left w:val="none" w:sz="0" w:space="0" w:color="auto"/>
        <w:bottom w:val="none" w:sz="0" w:space="0" w:color="auto"/>
        <w:right w:val="none" w:sz="0" w:space="0" w:color="auto"/>
      </w:divBdr>
    </w:div>
    <w:div w:id="1017654037">
      <w:bodyDiv w:val="1"/>
      <w:marLeft w:val="0"/>
      <w:marRight w:val="0"/>
      <w:marTop w:val="0"/>
      <w:marBottom w:val="0"/>
      <w:divBdr>
        <w:top w:val="none" w:sz="0" w:space="0" w:color="auto"/>
        <w:left w:val="none" w:sz="0" w:space="0" w:color="auto"/>
        <w:bottom w:val="none" w:sz="0" w:space="0" w:color="auto"/>
        <w:right w:val="none" w:sz="0" w:space="0" w:color="auto"/>
      </w:divBdr>
      <w:divsChild>
        <w:div w:id="1156994586">
          <w:marLeft w:val="0"/>
          <w:marRight w:val="0"/>
          <w:marTop w:val="0"/>
          <w:marBottom w:val="0"/>
          <w:divBdr>
            <w:top w:val="none" w:sz="0" w:space="0" w:color="auto"/>
            <w:left w:val="none" w:sz="0" w:space="0" w:color="auto"/>
            <w:bottom w:val="none" w:sz="0" w:space="0" w:color="auto"/>
            <w:right w:val="none" w:sz="0" w:space="0" w:color="auto"/>
          </w:divBdr>
        </w:div>
        <w:div w:id="1676110467">
          <w:marLeft w:val="0"/>
          <w:marRight w:val="0"/>
          <w:marTop w:val="0"/>
          <w:marBottom w:val="0"/>
          <w:divBdr>
            <w:top w:val="none" w:sz="0" w:space="0" w:color="auto"/>
            <w:left w:val="none" w:sz="0" w:space="0" w:color="auto"/>
            <w:bottom w:val="none" w:sz="0" w:space="0" w:color="auto"/>
            <w:right w:val="none" w:sz="0" w:space="0" w:color="auto"/>
          </w:divBdr>
        </w:div>
      </w:divsChild>
    </w:div>
    <w:div w:id="1035157951">
      <w:bodyDiv w:val="1"/>
      <w:marLeft w:val="0"/>
      <w:marRight w:val="0"/>
      <w:marTop w:val="0"/>
      <w:marBottom w:val="0"/>
      <w:divBdr>
        <w:top w:val="none" w:sz="0" w:space="0" w:color="auto"/>
        <w:left w:val="none" w:sz="0" w:space="0" w:color="auto"/>
        <w:bottom w:val="none" w:sz="0" w:space="0" w:color="auto"/>
        <w:right w:val="none" w:sz="0" w:space="0" w:color="auto"/>
      </w:divBdr>
    </w:div>
    <w:div w:id="1047141932">
      <w:bodyDiv w:val="1"/>
      <w:marLeft w:val="0"/>
      <w:marRight w:val="0"/>
      <w:marTop w:val="0"/>
      <w:marBottom w:val="0"/>
      <w:divBdr>
        <w:top w:val="none" w:sz="0" w:space="0" w:color="auto"/>
        <w:left w:val="none" w:sz="0" w:space="0" w:color="auto"/>
        <w:bottom w:val="none" w:sz="0" w:space="0" w:color="auto"/>
        <w:right w:val="none" w:sz="0" w:space="0" w:color="auto"/>
      </w:divBdr>
    </w:div>
    <w:div w:id="1101292148">
      <w:bodyDiv w:val="1"/>
      <w:marLeft w:val="0"/>
      <w:marRight w:val="0"/>
      <w:marTop w:val="0"/>
      <w:marBottom w:val="0"/>
      <w:divBdr>
        <w:top w:val="none" w:sz="0" w:space="0" w:color="auto"/>
        <w:left w:val="none" w:sz="0" w:space="0" w:color="auto"/>
        <w:bottom w:val="none" w:sz="0" w:space="0" w:color="auto"/>
        <w:right w:val="none" w:sz="0" w:space="0" w:color="auto"/>
      </w:divBdr>
    </w:div>
    <w:div w:id="1105231771">
      <w:bodyDiv w:val="1"/>
      <w:marLeft w:val="0"/>
      <w:marRight w:val="0"/>
      <w:marTop w:val="0"/>
      <w:marBottom w:val="0"/>
      <w:divBdr>
        <w:top w:val="none" w:sz="0" w:space="0" w:color="auto"/>
        <w:left w:val="none" w:sz="0" w:space="0" w:color="auto"/>
        <w:bottom w:val="none" w:sz="0" w:space="0" w:color="auto"/>
        <w:right w:val="none" w:sz="0" w:space="0" w:color="auto"/>
      </w:divBdr>
    </w:div>
    <w:div w:id="1213225802">
      <w:bodyDiv w:val="1"/>
      <w:marLeft w:val="0"/>
      <w:marRight w:val="0"/>
      <w:marTop w:val="0"/>
      <w:marBottom w:val="0"/>
      <w:divBdr>
        <w:top w:val="none" w:sz="0" w:space="0" w:color="auto"/>
        <w:left w:val="none" w:sz="0" w:space="0" w:color="auto"/>
        <w:bottom w:val="none" w:sz="0" w:space="0" w:color="auto"/>
        <w:right w:val="none" w:sz="0" w:space="0" w:color="auto"/>
      </w:divBdr>
    </w:div>
    <w:div w:id="1248689062">
      <w:bodyDiv w:val="1"/>
      <w:marLeft w:val="0"/>
      <w:marRight w:val="0"/>
      <w:marTop w:val="0"/>
      <w:marBottom w:val="0"/>
      <w:divBdr>
        <w:top w:val="none" w:sz="0" w:space="0" w:color="auto"/>
        <w:left w:val="none" w:sz="0" w:space="0" w:color="auto"/>
        <w:bottom w:val="none" w:sz="0" w:space="0" w:color="auto"/>
        <w:right w:val="none" w:sz="0" w:space="0" w:color="auto"/>
      </w:divBdr>
    </w:div>
    <w:div w:id="1272862986">
      <w:bodyDiv w:val="1"/>
      <w:marLeft w:val="0"/>
      <w:marRight w:val="0"/>
      <w:marTop w:val="0"/>
      <w:marBottom w:val="0"/>
      <w:divBdr>
        <w:top w:val="none" w:sz="0" w:space="0" w:color="auto"/>
        <w:left w:val="none" w:sz="0" w:space="0" w:color="auto"/>
        <w:bottom w:val="none" w:sz="0" w:space="0" w:color="auto"/>
        <w:right w:val="none" w:sz="0" w:space="0" w:color="auto"/>
      </w:divBdr>
    </w:div>
    <w:div w:id="1284995177">
      <w:bodyDiv w:val="1"/>
      <w:marLeft w:val="0"/>
      <w:marRight w:val="0"/>
      <w:marTop w:val="0"/>
      <w:marBottom w:val="0"/>
      <w:divBdr>
        <w:top w:val="none" w:sz="0" w:space="0" w:color="auto"/>
        <w:left w:val="none" w:sz="0" w:space="0" w:color="auto"/>
        <w:bottom w:val="none" w:sz="0" w:space="0" w:color="auto"/>
        <w:right w:val="none" w:sz="0" w:space="0" w:color="auto"/>
      </w:divBdr>
    </w:div>
    <w:div w:id="1291477721">
      <w:bodyDiv w:val="1"/>
      <w:marLeft w:val="0"/>
      <w:marRight w:val="0"/>
      <w:marTop w:val="0"/>
      <w:marBottom w:val="0"/>
      <w:divBdr>
        <w:top w:val="none" w:sz="0" w:space="0" w:color="auto"/>
        <w:left w:val="none" w:sz="0" w:space="0" w:color="auto"/>
        <w:bottom w:val="none" w:sz="0" w:space="0" w:color="auto"/>
        <w:right w:val="none" w:sz="0" w:space="0" w:color="auto"/>
      </w:divBdr>
    </w:div>
    <w:div w:id="1406756800">
      <w:bodyDiv w:val="1"/>
      <w:marLeft w:val="0"/>
      <w:marRight w:val="0"/>
      <w:marTop w:val="0"/>
      <w:marBottom w:val="0"/>
      <w:divBdr>
        <w:top w:val="none" w:sz="0" w:space="0" w:color="auto"/>
        <w:left w:val="none" w:sz="0" w:space="0" w:color="auto"/>
        <w:bottom w:val="none" w:sz="0" w:space="0" w:color="auto"/>
        <w:right w:val="none" w:sz="0" w:space="0" w:color="auto"/>
      </w:divBdr>
      <w:divsChild>
        <w:div w:id="946623352">
          <w:marLeft w:val="0"/>
          <w:marRight w:val="0"/>
          <w:marTop w:val="0"/>
          <w:marBottom w:val="0"/>
          <w:divBdr>
            <w:top w:val="none" w:sz="0" w:space="0" w:color="auto"/>
            <w:left w:val="none" w:sz="0" w:space="0" w:color="auto"/>
            <w:bottom w:val="none" w:sz="0" w:space="0" w:color="auto"/>
            <w:right w:val="none" w:sz="0" w:space="0" w:color="auto"/>
          </w:divBdr>
        </w:div>
      </w:divsChild>
    </w:div>
    <w:div w:id="1556773149">
      <w:bodyDiv w:val="1"/>
      <w:marLeft w:val="0"/>
      <w:marRight w:val="0"/>
      <w:marTop w:val="0"/>
      <w:marBottom w:val="0"/>
      <w:divBdr>
        <w:top w:val="none" w:sz="0" w:space="0" w:color="auto"/>
        <w:left w:val="none" w:sz="0" w:space="0" w:color="auto"/>
        <w:bottom w:val="none" w:sz="0" w:space="0" w:color="auto"/>
        <w:right w:val="none" w:sz="0" w:space="0" w:color="auto"/>
      </w:divBdr>
    </w:div>
    <w:div w:id="1644506655">
      <w:bodyDiv w:val="1"/>
      <w:marLeft w:val="0"/>
      <w:marRight w:val="0"/>
      <w:marTop w:val="0"/>
      <w:marBottom w:val="0"/>
      <w:divBdr>
        <w:top w:val="none" w:sz="0" w:space="0" w:color="auto"/>
        <w:left w:val="none" w:sz="0" w:space="0" w:color="auto"/>
        <w:bottom w:val="none" w:sz="0" w:space="0" w:color="auto"/>
        <w:right w:val="none" w:sz="0" w:space="0" w:color="auto"/>
      </w:divBdr>
    </w:div>
    <w:div w:id="1724213683">
      <w:bodyDiv w:val="1"/>
      <w:marLeft w:val="0"/>
      <w:marRight w:val="0"/>
      <w:marTop w:val="0"/>
      <w:marBottom w:val="0"/>
      <w:divBdr>
        <w:top w:val="none" w:sz="0" w:space="0" w:color="auto"/>
        <w:left w:val="none" w:sz="0" w:space="0" w:color="auto"/>
        <w:bottom w:val="none" w:sz="0" w:space="0" w:color="auto"/>
        <w:right w:val="none" w:sz="0" w:space="0" w:color="auto"/>
      </w:divBdr>
    </w:div>
    <w:div w:id="1795244970">
      <w:bodyDiv w:val="1"/>
      <w:marLeft w:val="0"/>
      <w:marRight w:val="0"/>
      <w:marTop w:val="0"/>
      <w:marBottom w:val="0"/>
      <w:divBdr>
        <w:top w:val="none" w:sz="0" w:space="0" w:color="auto"/>
        <w:left w:val="none" w:sz="0" w:space="0" w:color="auto"/>
        <w:bottom w:val="none" w:sz="0" w:space="0" w:color="auto"/>
        <w:right w:val="none" w:sz="0" w:space="0" w:color="auto"/>
      </w:divBdr>
    </w:div>
    <w:div w:id="1886982512">
      <w:bodyDiv w:val="1"/>
      <w:marLeft w:val="0"/>
      <w:marRight w:val="0"/>
      <w:marTop w:val="0"/>
      <w:marBottom w:val="0"/>
      <w:divBdr>
        <w:top w:val="none" w:sz="0" w:space="0" w:color="auto"/>
        <w:left w:val="none" w:sz="0" w:space="0" w:color="auto"/>
        <w:bottom w:val="none" w:sz="0" w:space="0" w:color="auto"/>
        <w:right w:val="none" w:sz="0" w:space="0" w:color="auto"/>
      </w:divBdr>
    </w:div>
    <w:div w:id="1922635780">
      <w:bodyDiv w:val="1"/>
      <w:marLeft w:val="0"/>
      <w:marRight w:val="0"/>
      <w:marTop w:val="0"/>
      <w:marBottom w:val="0"/>
      <w:divBdr>
        <w:top w:val="none" w:sz="0" w:space="0" w:color="auto"/>
        <w:left w:val="none" w:sz="0" w:space="0" w:color="auto"/>
        <w:bottom w:val="none" w:sz="0" w:space="0" w:color="auto"/>
        <w:right w:val="none" w:sz="0" w:space="0" w:color="auto"/>
      </w:divBdr>
      <w:divsChild>
        <w:div w:id="392773158">
          <w:marLeft w:val="0"/>
          <w:marRight w:val="0"/>
          <w:marTop w:val="0"/>
          <w:marBottom w:val="0"/>
          <w:divBdr>
            <w:top w:val="none" w:sz="0" w:space="0" w:color="auto"/>
            <w:left w:val="none" w:sz="0" w:space="0" w:color="auto"/>
            <w:bottom w:val="none" w:sz="0" w:space="0" w:color="auto"/>
            <w:right w:val="none" w:sz="0" w:space="0" w:color="auto"/>
          </w:divBdr>
        </w:div>
        <w:div w:id="752623725">
          <w:marLeft w:val="0"/>
          <w:marRight w:val="0"/>
          <w:marTop w:val="0"/>
          <w:marBottom w:val="0"/>
          <w:divBdr>
            <w:top w:val="none" w:sz="0" w:space="0" w:color="auto"/>
            <w:left w:val="none" w:sz="0" w:space="0" w:color="auto"/>
            <w:bottom w:val="none" w:sz="0" w:space="0" w:color="auto"/>
            <w:right w:val="none" w:sz="0" w:space="0" w:color="auto"/>
          </w:divBdr>
        </w:div>
        <w:div w:id="1165896123">
          <w:marLeft w:val="0"/>
          <w:marRight w:val="0"/>
          <w:marTop w:val="0"/>
          <w:marBottom w:val="0"/>
          <w:divBdr>
            <w:top w:val="none" w:sz="0" w:space="0" w:color="auto"/>
            <w:left w:val="none" w:sz="0" w:space="0" w:color="auto"/>
            <w:bottom w:val="none" w:sz="0" w:space="0" w:color="auto"/>
            <w:right w:val="none" w:sz="0" w:space="0" w:color="auto"/>
          </w:divBdr>
        </w:div>
        <w:div w:id="1230576780">
          <w:marLeft w:val="0"/>
          <w:marRight w:val="0"/>
          <w:marTop w:val="0"/>
          <w:marBottom w:val="0"/>
          <w:divBdr>
            <w:top w:val="none" w:sz="0" w:space="0" w:color="auto"/>
            <w:left w:val="none" w:sz="0" w:space="0" w:color="auto"/>
            <w:bottom w:val="none" w:sz="0" w:space="0" w:color="auto"/>
            <w:right w:val="none" w:sz="0" w:space="0" w:color="auto"/>
          </w:divBdr>
        </w:div>
      </w:divsChild>
    </w:div>
    <w:div w:id="1997150377">
      <w:bodyDiv w:val="1"/>
      <w:marLeft w:val="0"/>
      <w:marRight w:val="0"/>
      <w:marTop w:val="0"/>
      <w:marBottom w:val="0"/>
      <w:divBdr>
        <w:top w:val="none" w:sz="0" w:space="0" w:color="auto"/>
        <w:left w:val="none" w:sz="0" w:space="0" w:color="auto"/>
        <w:bottom w:val="none" w:sz="0" w:space="0" w:color="auto"/>
        <w:right w:val="none" w:sz="0" w:space="0" w:color="auto"/>
      </w:divBdr>
    </w:div>
    <w:div w:id="20768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Linde\Vorlagen\Office\Bericht%20Report%20Aktennotiz_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FBBCC-ABA1-D149-A20A-967C46B0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\Linde\Vorlagen\Office\Bericht Report Aktennotiz_en.dotx</Template>
  <TotalTime>0</TotalTime>
  <Pages>3</Pages>
  <Words>252</Words>
  <Characters>1437</Characters>
  <Application>Microsoft Macintosh Word</Application>
  <DocSecurity>4</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Bericht</vt:lpstr>
      <vt:lpstr>Bericht</vt:lpstr>
    </vt:vector>
  </TitlesOfParts>
  <Company>Linde Kryotechnik AG</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subject>Vorlage</dc:subject>
  <dc:creator>Böni Claudio</dc:creator>
  <cp:lastModifiedBy>John Jurns</cp:lastModifiedBy>
  <cp:revision>2</cp:revision>
  <cp:lastPrinted>2017-03-27T05:59:00Z</cp:lastPrinted>
  <dcterms:created xsi:type="dcterms:W3CDTF">2018-04-24T13:12:00Z</dcterms:created>
  <dcterms:modified xsi:type="dcterms:W3CDTF">2018-04-24T13:12:00Z</dcterms:modified>
</cp:coreProperties>
</file>