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0"/>
        <w:gridCol w:w="4640"/>
      </w:tblGrid>
      <w:tr w:rsidR="009C7D81" w:rsidRPr="0003382D" w14:paraId="5F5D5AF8" w14:textId="77777777">
        <w:tc>
          <w:tcPr>
            <w:tcW w:w="5000" w:type="pct"/>
            <w:gridSpan w:val="2"/>
          </w:tcPr>
          <w:p w14:paraId="6863FFE8" w14:textId="77777777" w:rsidR="009C7D81" w:rsidRPr="0003382D" w:rsidRDefault="009C7D81"/>
        </w:tc>
      </w:tr>
      <w:tr w:rsidR="009C7D81" w:rsidRPr="0003382D" w14:paraId="5D26457E" w14:textId="77777777" w:rsidTr="00925713">
        <w:trPr>
          <w:trHeight w:val="90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1B77C752" w14:textId="77777777" w:rsidR="009C7D81" w:rsidRPr="0003382D" w:rsidRDefault="009C7D81"/>
        </w:tc>
      </w:tr>
      <w:tr w:rsidR="009C7D81" w:rsidRPr="0003382D" w14:paraId="56662D6D" w14:textId="77777777" w:rsidTr="00925713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2044CF2A" w14:textId="77777777" w:rsidR="009C7D81" w:rsidRDefault="008F17B8" w:rsidP="004279C1">
            <w:pPr>
              <w:pStyle w:val="EssTitle"/>
            </w:pPr>
            <w:r>
              <w:t>CDR Target Helium Cooling System</w:t>
            </w:r>
          </w:p>
          <w:p w14:paraId="0ACC3050" w14:textId="77777777" w:rsidR="008F17B8" w:rsidRPr="0003382D" w:rsidRDefault="008F17B8" w:rsidP="004279C1">
            <w:pPr>
              <w:pStyle w:val="EssTitle"/>
            </w:pPr>
            <w:r>
              <w:t>Helium Circulator</w:t>
            </w:r>
          </w:p>
        </w:tc>
      </w:tr>
      <w:tr w:rsidR="009C7D81" w:rsidRPr="0003382D" w14:paraId="224F206C" w14:textId="77777777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28E98990" w14:textId="77777777" w:rsidR="009C7D81" w:rsidRPr="0003382D" w:rsidRDefault="009C7D81"/>
        </w:tc>
      </w:tr>
      <w:tr w:rsidR="009C7D81" w:rsidRPr="0003382D" w14:paraId="7B1D18D3" w14:textId="77777777" w:rsidTr="000160C8">
        <w:tc>
          <w:tcPr>
            <w:tcW w:w="5000" w:type="pct"/>
            <w:gridSpan w:val="2"/>
          </w:tcPr>
          <w:p w14:paraId="509B912C" w14:textId="77777777" w:rsidR="009C7D81" w:rsidRPr="0003382D" w:rsidRDefault="009C7D81" w:rsidP="009C7D81">
            <w:pPr>
              <w:jc w:val="center"/>
              <w:rPr>
                <w:b/>
              </w:rPr>
            </w:pPr>
            <w:r w:rsidRPr="0003382D">
              <w:rPr>
                <w:b/>
              </w:rPr>
              <w:t>Agenda</w:t>
            </w:r>
          </w:p>
        </w:tc>
      </w:tr>
      <w:tr w:rsidR="009C7D81" w:rsidRPr="0003382D" w14:paraId="27DF7071" w14:textId="77777777" w:rsidTr="000160C8">
        <w:tc>
          <w:tcPr>
            <w:tcW w:w="5000" w:type="pct"/>
            <w:gridSpan w:val="2"/>
          </w:tcPr>
          <w:p w14:paraId="264E60AC" w14:textId="77777777" w:rsidR="009C7D81" w:rsidRPr="0003382D" w:rsidRDefault="009C7D81" w:rsidP="009C7D81">
            <w:pPr>
              <w:jc w:val="center"/>
            </w:pPr>
          </w:p>
        </w:tc>
      </w:tr>
      <w:tr w:rsidR="000160C8" w:rsidRPr="0003382D" w14:paraId="27022A3D" w14:textId="77777777" w:rsidTr="000160C8">
        <w:tc>
          <w:tcPr>
            <w:tcW w:w="2500" w:type="pct"/>
          </w:tcPr>
          <w:p w14:paraId="41E95D3E" w14:textId="79F6A9BD" w:rsidR="000160C8" w:rsidRDefault="000160C8" w:rsidP="005D1032">
            <w:r>
              <w:t>Date:</w:t>
            </w:r>
            <w:r>
              <w:tab/>
            </w:r>
            <w:r w:rsidR="008F17B8">
              <w:t>01</w:t>
            </w:r>
            <w:r>
              <w:t xml:space="preserve"> </w:t>
            </w:r>
            <w:r w:rsidR="008F17B8">
              <w:t>June</w:t>
            </w:r>
            <w:r>
              <w:t xml:space="preserve"> </w:t>
            </w:r>
            <w:r w:rsidR="008F17B8">
              <w:t>2016</w:t>
            </w:r>
            <w:r>
              <w:t xml:space="preserve"> Time:</w:t>
            </w:r>
            <w:r>
              <w:tab/>
            </w:r>
            <w:r w:rsidR="005D1032">
              <w:t>09</w:t>
            </w:r>
            <w:r>
              <w:t>:</w:t>
            </w:r>
            <w:r w:rsidR="005D1032">
              <w:t>00</w:t>
            </w:r>
          </w:p>
        </w:tc>
        <w:tc>
          <w:tcPr>
            <w:tcW w:w="2500" w:type="pct"/>
          </w:tcPr>
          <w:p w14:paraId="30AAE439" w14:textId="06DAA0B7" w:rsidR="000160C8" w:rsidRPr="0003382D" w:rsidRDefault="000160C8" w:rsidP="000160C8">
            <w:r>
              <w:t xml:space="preserve">Place: </w:t>
            </w:r>
            <w:r w:rsidR="005D1032">
              <w:t xml:space="preserve">ESS ERIC </w:t>
            </w:r>
          </w:p>
        </w:tc>
      </w:tr>
      <w:tr w:rsidR="000160C8" w:rsidRPr="0003382D" w14:paraId="0AD9DF9C" w14:textId="77777777">
        <w:tc>
          <w:tcPr>
            <w:tcW w:w="2500" w:type="pct"/>
          </w:tcPr>
          <w:p w14:paraId="191B1D3C" w14:textId="77777777" w:rsidR="000160C8" w:rsidRDefault="000160C8" w:rsidP="000160C8">
            <w:r>
              <w:t>Participants:</w:t>
            </w:r>
            <w:bookmarkStart w:id="0" w:name="_GoBack"/>
            <w:bookmarkEnd w:id="0"/>
          </w:p>
        </w:tc>
        <w:tc>
          <w:tcPr>
            <w:tcW w:w="2500" w:type="pct"/>
          </w:tcPr>
          <w:p w14:paraId="20AE800C" w14:textId="77777777" w:rsidR="000160C8" w:rsidRDefault="005D1032" w:rsidP="000160C8">
            <w:r w:rsidRPr="005D1032">
              <w:t xml:space="preserve">Conference Room </w:t>
            </w:r>
            <w:proofErr w:type="spellStart"/>
            <w:r w:rsidRPr="005D1032">
              <w:t>Kronovall</w:t>
            </w:r>
            <w:proofErr w:type="spellEnd"/>
          </w:p>
          <w:p w14:paraId="403D4DAE" w14:textId="61730082" w:rsidR="005D1032" w:rsidRPr="0003382D" w:rsidRDefault="005D1032" w:rsidP="000160C8">
            <w:r>
              <w:t>Lund</w:t>
            </w:r>
          </w:p>
        </w:tc>
      </w:tr>
      <w:tr w:rsidR="000160C8" w:rsidRPr="0003382D" w14:paraId="12CD337D" w14:textId="77777777" w:rsidTr="000160C8"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63641D84" w14:textId="77777777" w:rsidR="000160C8" w:rsidRPr="0003382D" w:rsidRDefault="000160C8" w:rsidP="000160C8"/>
        </w:tc>
      </w:tr>
      <w:tr w:rsidR="009C7D81" w:rsidRPr="0003382D" w14:paraId="6DE00093" w14:textId="77777777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653CF06A" w14:textId="77777777" w:rsidR="009C7D81" w:rsidRPr="0003382D" w:rsidRDefault="009C7D81" w:rsidP="009C7D81">
            <w:pPr>
              <w:jc w:val="center"/>
            </w:pPr>
          </w:p>
        </w:tc>
      </w:tr>
    </w:tbl>
    <w:p w14:paraId="45830116" w14:textId="77777777" w:rsidR="009C7D81" w:rsidRDefault="009C7D81" w:rsidP="009C7D81"/>
    <w:tbl>
      <w:tblPr>
        <w:tblStyle w:val="TableGrid"/>
        <w:tblW w:w="4612" w:type="pct"/>
        <w:tblLayout w:type="fixed"/>
        <w:tblLook w:val="04A0" w:firstRow="1" w:lastRow="0" w:firstColumn="1" w:lastColumn="0" w:noHBand="0" w:noVBand="1"/>
      </w:tblPr>
      <w:tblGrid>
        <w:gridCol w:w="889"/>
        <w:gridCol w:w="5740"/>
        <w:gridCol w:w="1931"/>
      </w:tblGrid>
      <w:tr w:rsidR="00CE714C" w:rsidRPr="0003382D" w14:paraId="2093B024" w14:textId="77777777" w:rsidTr="00CE714C">
        <w:tc>
          <w:tcPr>
            <w:tcW w:w="519" w:type="pct"/>
          </w:tcPr>
          <w:p w14:paraId="4DCD823B" w14:textId="6087AD82" w:rsidR="00287DA3" w:rsidRPr="0003382D" w:rsidRDefault="00403AA3" w:rsidP="00403AA3">
            <w:r>
              <w:t>09</w:t>
            </w:r>
            <w:r w:rsidR="00287DA3">
              <w:t>:</w:t>
            </w:r>
            <w:r>
              <w:t>00</w:t>
            </w:r>
          </w:p>
        </w:tc>
        <w:tc>
          <w:tcPr>
            <w:tcW w:w="3353" w:type="pct"/>
          </w:tcPr>
          <w:p w14:paraId="6009F815" w14:textId="77777777" w:rsidR="00287DA3" w:rsidRPr="0003382D" w:rsidRDefault="00287DA3" w:rsidP="009C7D81">
            <w:r w:rsidRPr="0003382D">
              <w:t>Welcome and opening of the meeting</w:t>
            </w:r>
          </w:p>
        </w:tc>
        <w:tc>
          <w:tcPr>
            <w:tcW w:w="1128" w:type="pct"/>
          </w:tcPr>
          <w:p w14:paraId="797F37FC" w14:textId="77777777" w:rsidR="00287DA3" w:rsidRPr="0003382D" w:rsidRDefault="00287DA3" w:rsidP="00BB4AB5">
            <w:r>
              <w:t>Eric Pitcher</w:t>
            </w:r>
          </w:p>
        </w:tc>
      </w:tr>
      <w:tr w:rsidR="00CE714C" w:rsidRPr="0003382D" w14:paraId="562E3C7E" w14:textId="77777777" w:rsidTr="00CE714C">
        <w:tc>
          <w:tcPr>
            <w:tcW w:w="519" w:type="pct"/>
          </w:tcPr>
          <w:p w14:paraId="5CD916A4" w14:textId="3CD2CCC5" w:rsidR="00287DA3" w:rsidRPr="0003382D" w:rsidRDefault="00403AA3" w:rsidP="00403AA3">
            <w:r>
              <w:t>09</w:t>
            </w:r>
            <w:r w:rsidR="00287DA3">
              <w:t>:</w:t>
            </w:r>
            <w:r>
              <w:t>10</w:t>
            </w:r>
          </w:p>
        </w:tc>
        <w:tc>
          <w:tcPr>
            <w:tcW w:w="3353" w:type="pct"/>
          </w:tcPr>
          <w:p w14:paraId="0F4668F3" w14:textId="20DCC33A" w:rsidR="00287DA3" w:rsidRPr="0003382D" w:rsidRDefault="00287DA3" w:rsidP="009C7D81">
            <w:r>
              <w:t>Introduction</w:t>
            </w:r>
            <w:r w:rsidR="00403AA3">
              <w:t xml:space="preserve">, PDR Comments, Risk </w:t>
            </w:r>
            <w:proofErr w:type="spellStart"/>
            <w:r w:rsidR="00403AA3">
              <w:t>etc</w:t>
            </w:r>
            <w:proofErr w:type="spellEnd"/>
          </w:p>
        </w:tc>
        <w:tc>
          <w:tcPr>
            <w:tcW w:w="1128" w:type="pct"/>
          </w:tcPr>
          <w:p w14:paraId="1B34DDD0" w14:textId="77777777" w:rsidR="00287DA3" w:rsidRPr="0003382D" w:rsidRDefault="00287DA3" w:rsidP="00BB4AB5">
            <w:r>
              <w:t>Ulf Odén</w:t>
            </w:r>
          </w:p>
        </w:tc>
      </w:tr>
      <w:tr w:rsidR="00CE714C" w:rsidRPr="0003382D" w14:paraId="2F657D06" w14:textId="77777777" w:rsidTr="00CE714C">
        <w:tc>
          <w:tcPr>
            <w:tcW w:w="519" w:type="pct"/>
          </w:tcPr>
          <w:p w14:paraId="0157B7BA" w14:textId="680AB900" w:rsidR="00287DA3" w:rsidRPr="0003382D" w:rsidRDefault="00CE714C" w:rsidP="00403AA3">
            <w:r>
              <w:t>09:</w:t>
            </w:r>
            <w:r w:rsidR="00403AA3">
              <w:t>30</w:t>
            </w:r>
          </w:p>
        </w:tc>
        <w:tc>
          <w:tcPr>
            <w:tcW w:w="3353" w:type="pct"/>
          </w:tcPr>
          <w:p w14:paraId="1D2FFB64" w14:textId="77777777" w:rsidR="00287DA3" w:rsidRPr="0003382D" w:rsidRDefault="00287DA3" w:rsidP="009C7D81">
            <w:r>
              <w:t>Overall Loop Design</w:t>
            </w:r>
          </w:p>
        </w:tc>
        <w:tc>
          <w:tcPr>
            <w:tcW w:w="1128" w:type="pct"/>
          </w:tcPr>
          <w:p w14:paraId="54CBF43C" w14:textId="77777777" w:rsidR="00287DA3" w:rsidRDefault="00287DA3">
            <w:r>
              <w:t>Jens Harborn</w:t>
            </w:r>
          </w:p>
        </w:tc>
      </w:tr>
      <w:tr w:rsidR="00CE714C" w:rsidRPr="008376EB" w14:paraId="6DC63BFF" w14:textId="77777777" w:rsidTr="00CE714C">
        <w:tc>
          <w:tcPr>
            <w:tcW w:w="519" w:type="pct"/>
          </w:tcPr>
          <w:p w14:paraId="637A1B74" w14:textId="6ED28D94" w:rsidR="00287DA3" w:rsidRPr="008376EB" w:rsidRDefault="00403AA3" w:rsidP="00403AA3">
            <w:r>
              <w:t>10</w:t>
            </w:r>
            <w:r w:rsidR="00CE714C">
              <w:t>:</w:t>
            </w:r>
            <w:r>
              <w:t>00</w:t>
            </w:r>
          </w:p>
        </w:tc>
        <w:tc>
          <w:tcPr>
            <w:tcW w:w="3353" w:type="pct"/>
          </w:tcPr>
          <w:p w14:paraId="5E7C2DE5" w14:textId="77777777" w:rsidR="00287DA3" w:rsidRPr="008376EB" w:rsidRDefault="00287DA3" w:rsidP="009C7D81">
            <w:r>
              <w:t>Circulator Requirements</w:t>
            </w:r>
          </w:p>
        </w:tc>
        <w:tc>
          <w:tcPr>
            <w:tcW w:w="1128" w:type="pct"/>
          </w:tcPr>
          <w:p w14:paraId="5CF99497" w14:textId="77777777" w:rsidR="00287DA3" w:rsidRPr="008376EB" w:rsidRDefault="00287DA3">
            <w:r>
              <w:t>Jens Harborn</w:t>
            </w:r>
          </w:p>
        </w:tc>
      </w:tr>
      <w:tr w:rsidR="00CE714C" w:rsidRPr="008376EB" w14:paraId="4F95A684" w14:textId="77777777" w:rsidTr="00CE714C">
        <w:tc>
          <w:tcPr>
            <w:tcW w:w="519" w:type="pct"/>
          </w:tcPr>
          <w:p w14:paraId="68F888FD" w14:textId="5403589A" w:rsidR="00287DA3" w:rsidRPr="008376EB" w:rsidRDefault="00CE714C" w:rsidP="00403AA3">
            <w:r>
              <w:t>10:</w:t>
            </w:r>
            <w:r w:rsidR="00403AA3">
              <w:t>30</w:t>
            </w:r>
          </w:p>
        </w:tc>
        <w:tc>
          <w:tcPr>
            <w:tcW w:w="3353" w:type="pct"/>
          </w:tcPr>
          <w:p w14:paraId="21AC4CB8" w14:textId="77777777" w:rsidR="00287DA3" w:rsidRDefault="00287DA3" w:rsidP="009C7D81">
            <w:r>
              <w:t>Coffee break</w:t>
            </w:r>
          </w:p>
        </w:tc>
        <w:tc>
          <w:tcPr>
            <w:tcW w:w="1128" w:type="pct"/>
          </w:tcPr>
          <w:p w14:paraId="6A07FD84" w14:textId="77777777" w:rsidR="00287DA3" w:rsidRDefault="00287DA3"/>
        </w:tc>
      </w:tr>
      <w:tr w:rsidR="00CE714C" w:rsidRPr="008376EB" w14:paraId="1F9991F6" w14:textId="77777777" w:rsidTr="00CE714C">
        <w:tc>
          <w:tcPr>
            <w:tcW w:w="519" w:type="pct"/>
          </w:tcPr>
          <w:p w14:paraId="3B21EF91" w14:textId="63BEB906" w:rsidR="00CE714C" w:rsidRPr="008376EB" w:rsidRDefault="00CE714C" w:rsidP="00403AA3">
            <w:r>
              <w:t>10:</w:t>
            </w:r>
            <w:r w:rsidR="00403AA3">
              <w:t>50</w:t>
            </w:r>
          </w:p>
        </w:tc>
        <w:tc>
          <w:tcPr>
            <w:tcW w:w="3353" w:type="pct"/>
          </w:tcPr>
          <w:p w14:paraId="1FF070CF" w14:textId="77777777" w:rsidR="00CE714C" w:rsidRDefault="00CE714C" w:rsidP="009C7D81">
            <w:r>
              <w:t>Circulator Requirements cont.</w:t>
            </w:r>
          </w:p>
        </w:tc>
        <w:tc>
          <w:tcPr>
            <w:tcW w:w="1128" w:type="pct"/>
          </w:tcPr>
          <w:p w14:paraId="66247496" w14:textId="77777777" w:rsidR="00CE714C" w:rsidRDefault="00CE714C">
            <w:r>
              <w:t>Jens Harborn</w:t>
            </w:r>
          </w:p>
        </w:tc>
      </w:tr>
      <w:tr w:rsidR="00CE714C" w:rsidRPr="008376EB" w14:paraId="3409774A" w14:textId="77777777" w:rsidTr="00CE714C">
        <w:tc>
          <w:tcPr>
            <w:tcW w:w="519" w:type="pct"/>
          </w:tcPr>
          <w:p w14:paraId="61813A52" w14:textId="1E73CED2" w:rsidR="00287DA3" w:rsidRPr="008376EB" w:rsidRDefault="00403AA3" w:rsidP="00403AA3">
            <w:r>
              <w:t>11</w:t>
            </w:r>
            <w:r w:rsidR="00CE714C">
              <w:t>:</w:t>
            </w:r>
            <w:r>
              <w:t>10</w:t>
            </w:r>
          </w:p>
        </w:tc>
        <w:tc>
          <w:tcPr>
            <w:tcW w:w="3353" w:type="pct"/>
          </w:tcPr>
          <w:p w14:paraId="35A73F38" w14:textId="77777777" w:rsidR="00287DA3" w:rsidRDefault="00287DA3" w:rsidP="009C7D81">
            <w:r>
              <w:t>Supplier Survey</w:t>
            </w:r>
          </w:p>
        </w:tc>
        <w:tc>
          <w:tcPr>
            <w:tcW w:w="1128" w:type="pct"/>
          </w:tcPr>
          <w:p w14:paraId="6C31229B" w14:textId="77777777" w:rsidR="00287DA3" w:rsidRDefault="00287DA3">
            <w:r>
              <w:t>Jens Harborn</w:t>
            </w:r>
          </w:p>
        </w:tc>
      </w:tr>
      <w:tr w:rsidR="00CE714C" w:rsidRPr="008376EB" w14:paraId="7B0B78F0" w14:textId="77777777" w:rsidTr="00CE714C">
        <w:tc>
          <w:tcPr>
            <w:tcW w:w="519" w:type="pct"/>
          </w:tcPr>
          <w:p w14:paraId="6A3229C5" w14:textId="5AF5B3E0" w:rsidR="00287DA3" w:rsidRPr="008376EB" w:rsidRDefault="00403AA3" w:rsidP="00403AA3">
            <w:r>
              <w:t>11</w:t>
            </w:r>
            <w:r w:rsidR="00CE714C">
              <w:t>:</w:t>
            </w:r>
            <w:r>
              <w:t>20</w:t>
            </w:r>
          </w:p>
        </w:tc>
        <w:tc>
          <w:tcPr>
            <w:tcW w:w="3353" w:type="pct"/>
          </w:tcPr>
          <w:p w14:paraId="21796D3E" w14:textId="77777777" w:rsidR="00287DA3" w:rsidRDefault="00287DA3" w:rsidP="009C7D81">
            <w:r>
              <w:t>Building arrangements and Maintenance</w:t>
            </w:r>
          </w:p>
        </w:tc>
        <w:tc>
          <w:tcPr>
            <w:tcW w:w="1128" w:type="pct"/>
          </w:tcPr>
          <w:p w14:paraId="4A60B4F8" w14:textId="77777777" w:rsidR="00287DA3" w:rsidRDefault="00287DA3">
            <w:r>
              <w:t>Jens Harborn</w:t>
            </w:r>
          </w:p>
        </w:tc>
      </w:tr>
      <w:tr w:rsidR="00CE714C" w:rsidRPr="008376EB" w14:paraId="57BACB79" w14:textId="77777777" w:rsidTr="00CE714C">
        <w:tc>
          <w:tcPr>
            <w:tcW w:w="519" w:type="pct"/>
          </w:tcPr>
          <w:p w14:paraId="022B9025" w14:textId="3CC4AF91" w:rsidR="00287DA3" w:rsidRPr="008376EB" w:rsidRDefault="00CE714C" w:rsidP="00403AA3">
            <w:r>
              <w:t>11:</w:t>
            </w:r>
            <w:r w:rsidR="00403AA3">
              <w:t>45</w:t>
            </w:r>
          </w:p>
        </w:tc>
        <w:tc>
          <w:tcPr>
            <w:tcW w:w="3353" w:type="pct"/>
          </w:tcPr>
          <w:p w14:paraId="5C457FC8" w14:textId="77777777" w:rsidR="00287DA3" w:rsidRDefault="00287DA3" w:rsidP="009C7D81">
            <w:r>
              <w:t>Questions</w:t>
            </w:r>
          </w:p>
        </w:tc>
        <w:tc>
          <w:tcPr>
            <w:tcW w:w="1128" w:type="pct"/>
          </w:tcPr>
          <w:p w14:paraId="7143F92B" w14:textId="77777777" w:rsidR="00287DA3" w:rsidRDefault="00287DA3"/>
        </w:tc>
      </w:tr>
      <w:tr w:rsidR="00CE714C" w:rsidRPr="008376EB" w14:paraId="11EF34AF" w14:textId="77777777" w:rsidTr="00CE714C">
        <w:tc>
          <w:tcPr>
            <w:tcW w:w="519" w:type="pct"/>
          </w:tcPr>
          <w:p w14:paraId="341CCDAE" w14:textId="1309DE7E" w:rsidR="00287DA3" w:rsidRPr="008376EB" w:rsidRDefault="00CE714C" w:rsidP="00403AA3">
            <w:r>
              <w:t>12:</w:t>
            </w:r>
            <w:r w:rsidR="00403AA3">
              <w:t>15</w:t>
            </w:r>
          </w:p>
        </w:tc>
        <w:tc>
          <w:tcPr>
            <w:tcW w:w="3353" w:type="pct"/>
          </w:tcPr>
          <w:p w14:paraId="500B5531" w14:textId="77777777" w:rsidR="00287DA3" w:rsidRDefault="00287DA3" w:rsidP="009C7D81">
            <w:r>
              <w:t>Lunch</w:t>
            </w:r>
          </w:p>
        </w:tc>
        <w:tc>
          <w:tcPr>
            <w:tcW w:w="1128" w:type="pct"/>
          </w:tcPr>
          <w:p w14:paraId="5DD00F7E" w14:textId="77777777" w:rsidR="00287DA3" w:rsidRDefault="00287DA3"/>
        </w:tc>
      </w:tr>
      <w:tr w:rsidR="00CE714C" w:rsidRPr="008376EB" w14:paraId="735EACC2" w14:textId="77777777" w:rsidTr="00CE714C">
        <w:tc>
          <w:tcPr>
            <w:tcW w:w="519" w:type="pct"/>
          </w:tcPr>
          <w:p w14:paraId="20C4E43C" w14:textId="060A78A1" w:rsidR="00287DA3" w:rsidRPr="008376EB" w:rsidRDefault="00CE714C" w:rsidP="00403AA3">
            <w:r>
              <w:t>13:</w:t>
            </w:r>
            <w:r w:rsidR="00403AA3">
              <w:t>15</w:t>
            </w:r>
          </w:p>
        </w:tc>
        <w:tc>
          <w:tcPr>
            <w:tcW w:w="3353" w:type="pct"/>
          </w:tcPr>
          <w:p w14:paraId="3C74904A" w14:textId="77777777" w:rsidR="00287DA3" w:rsidRDefault="00287DA3" w:rsidP="009C7D81">
            <w:r>
              <w:t>Committee Deliberation</w:t>
            </w:r>
          </w:p>
        </w:tc>
        <w:tc>
          <w:tcPr>
            <w:tcW w:w="1128" w:type="pct"/>
          </w:tcPr>
          <w:p w14:paraId="5ED02D17" w14:textId="77777777" w:rsidR="00287DA3" w:rsidRDefault="00287DA3"/>
        </w:tc>
      </w:tr>
      <w:tr w:rsidR="00CE714C" w:rsidRPr="008376EB" w14:paraId="600BACAD" w14:textId="77777777" w:rsidTr="00CE714C">
        <w:tc>
          <w:tcPr>
            <w:tcW w:w="519" w:type="pct"/>
          </w:tcPr>
          <w:p w14:paraId="121693C7" w14:textId="6FA934EB" w:rsidR="00287DA3" w:rsidRPr="008376EB" w:rsidRDefault="00403AA3">
            <w:r>
              <w:t>16</w:t>
            </w:r>
            <w:r w:rsidR="00CE714C">
              <w:t>:00</w:t>
            </w:r>
          </w:p>
        </w:tc>
        <w:tc>
          <w:tcPr>
            <w:tcW w:w="3353" w:type="pct"/>
          </w:tcPr>
          <w:p w14:paraId="072FF22B" w14:textId="77777777" w:rsidR="00287DA3" w:rsidRDefault="00287DA3" w:rsidP="009C7D81">
            <w:r>
              <w:t>Close Out</w:t>
            </w:r>
          </w:p>
        </w:tc>
        <w:tc>
          <w:tcPr>
            <w:tcW w:w="1128" w:type="pct"/>
          </w:tcPr>
          <w:p w14:paraId="556A09ED" w14:textId="77777777" w:rsidR="00287DA3" w:rsidRDefault="00287DA3"/>
        </w:tc>
      </w:tr>
      <w:tr w:rsidR="00CE714C" w:rsidRPr="008376EB" w14:paraId="6C10429A" w14:textId="77777777" w:rsidTr="00CE714C">
        <w:tc>
          <w:tcPr>
            <w:tcW w:w="519" w:type="pct"/>
          </w:tcPr>
          <w:p w14:paraId="3AEC520C" w14:textId="03B60EB1" w:rsidR="00287DA3" w:rsidRPr="008376EB" w:rsidRDefault="00403AA3">
            <w:r>
              <w:t>17</w:t>
            </w:r>
            <w:r w:rsidR="00CE714C">
              <w:t>:00</w:t>
            </w:r>
          </w:p>
        </w:tc>
        <w:tc>
          <w:tcPr>
            <w:tcW w:w="3353" w:type="pct"/>
          </w:tcPr>
          <w:p w14:paraId="1714711A" w14:textId="77777777" w:rsidR="00287DA3" w:rsidRDefault="00287DA3" w:rsidP="009C7D81">
            <w:r>
              <w:t>Adjourn</w:t>
            </w:r>
          </w:p>
        </w:tc>
        <w:tc>
          <w:tcPr>
            <w:tcW w:w="1128" w:type="pct"/>
          </w:tcPr>
          <w:p w14:paraId="0643A4A7" w14:textId="77777777" w:rsidR="00287DA3" w:rsidRDefault="00287DA3"/>
        </w:tc>
      </w:tr>
    </w:tbl>
    <w:p w14:paraId="46D80708" w14:textId="77777777" w:rsidR="009C7D81" w:rsidRDefault="009C7D81" w:rsidP="009C7D81"/>
    <w:p w14:paraId="689285C3" w14:textId="77777777" w:rsidR="003B3C52" w:rsidRDefault="003B3C52">
      <w:pPr>
        <w:spacing w:after="0"/>
        <w:rPr>
          <w:b/>
        </w:rPr>
      </w:pPr>
    </w:p>
    <w:p w14:paraId="58226B18" w14:textId="77777777" w:rsidR="009C7D81" w:rsidRPr="0003382D" w:rsidRDefault="009C7D81" w:rsidP="009C7D81">
      <w:pPr>
        <w:rPr>
          <w:b/>
        </w:rPr>
      </w:pPr>
    </w:p>
    <w:sectPr w:rsidR="009C7D81" w:rsidRPr="0003382D" w:rsidSect="003B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5E4D5" w14:textId="77777777" w:rsidR="005D1032" w:rsidRDefault="005D1032">
      <w:pPr>
        <w:spacing w:after="0"/>
      </w:pPr>
      <w:r>
        <w:separator/>
      </w:r>
    </w:p>
  </w:endnote>
  <w:endnote w:type="continuationSeparator" w:id="0">
    <w:p w14:paraId="6D94EC10" w14:textId="77777777" w:rsidR="005D1032" w:rsidRDefault="005D1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76226" w14:textId="77777777" w:rsidR="005D1032" w:rsidRPr="00F51D51" w:rsidRDefault="005D1032" w:rsidP="009C7D81">
    <w:pPr>
      <w:pStyle w:val="Footer"/>
      <w:jc w:val="center"/>
      <w:rPr>
        <w:color w:val="333333"/>
        <w:sz w:val="20"/>
      </w:rPr>
    </w:pPr>
    <w:r w:rsidRPr="00F51D51">
      <w:rPr>
        <w:color w:val="333333"/>
        <w:sz w:val="20"/>
      </w:rPr>
      <w:t xml:space="preserve">Page </w:t>
    </w:r>
    <w:r w:rsidRPr="00F51D51">
      <w:rPr>
        <w:color w:val="333333"/>
        <w:sz w:val="20"/>
      </w:rPr>
      <w:fldChar w:fldCharType="begin"/>
    </w:r>
    <w:r w:rsidRPr="00F51D51">
      <w:rPr>
        <w:color w:val="333333"/>
        <w:sz w:val="20"/>
      </w:rPr>
      <w:instrText xml:space="preserve"> PAGE </w:instrText>
    </w:r>
    <w:r w:rsidRPr="00F51D51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1</w:t>
    </w:r>
    <w:r w:rsidRPr="00F51D51">
      <w:rPr>
        <w:color w:val="333333"/>
        <w:sz w:val="20"/>
      </w:rPr>
      <w:fldChar w:fldCharType="end"/>
    </w:r>
    <w:r w:rsidRPr="00F51D51">
      <w:rPr>
        <w:color w:val="333333"/>
        <w:sz w:val="20"/>
      </w:rPr>
      <w:t xml:space="preserve"> of </w:t>
    </w:r>
    <w:r w:rsidRPr="00F51D51">
      <w:rPr>
        <w:color w:val="333333"/>
        <w:sz w:val="20"/>
      </w:rPr>
      <w:fldChar w:fldCharType="begin"/>
    </w:r>
    <w:r w:rsidRPr="00F51D51">
      <w:rPr>
        <w:color w:val="333333"/>
        <w:sz w:val="20"/>
      </w:rPr>
      <w:instrText xml:space="preserve"> NUMPAGES </w:instrText>
    </w:r>
    <w:r w:rsidRPr="00F51D51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1</w:t>
    </w:r>
    <w:r w:rsidRPr="00F51D51">
      <w:rPr>
        <w:color w:val="333333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5C291" w14:textId="77777777" w:rsidR="005D1032" w:rsidRPr="003B3C52" w:rsidRDefault="005D1032" w:rsidP="003B3C52">
    <w:pPr>
      <w:pStyle w:val="Footer"/>
      <w:tabs>
        <w:tab w:val="clear" w:pos="4320"/>
        <w:tab w:val="clear" w:pos="8640"/>
        <w:tab w:val="right" w:pos="8364"/>
      </w:tabs>
      <w:rPr>
        <w:sz w:val="16"/>
      </w:rPr>
    </w:pPr>
    <w:r w:rsidRPr="003B3C52">
      <w:rPr>
        <w:sz w:val="16"/>
      </w:rPr>
      <w:fldChar w:fldCharType="begin"/>
    </w:r>
    <w:r w:rsidRPr="003B3C52">
      <w:rPr>
        <w:sz w:val="16"/>
      </w:rPr>
      <w:instrText xml:space="preserve"> FILENAME \p </w:instrText>
    </w:r>
    <w:r w:rsidRPr="003B3C52">
      <w:rPr>
        <w:sz w:val="16"/>
      </w:rPr>
      <w:fldChar w:fldCharType="separate"/>
    </w:r>
    <w:r>
      <w:rPr>
        <w:noProof/>
        <w:sz w:val="16"/>
      </w:rPr>
      <w:t>Document2</w:t>
    </w:r>
    <w:r w:rsidRPr="003B3C52">
      <w:rPr>
        <w:sz w:val="16"/>
      </w:rPr>
      <w:fldChar w:fldCharType="end"/>
    </w:r>
    <w:r w:rsidRPr="003B3C52">
      <w:rPr>
        <w:sz w:val="16"/>
      </w:rPr>
      <w:tab/>
    </w:r>
    <w:r w:rsidRPr="003B3C52">
      <w:rPr>
        <w:rStyle w:val="PageNumber"/>
        <w:sz w:val="16"/>
      </w:rPr>
      <w:fldChar w:fldCharType="begin"/>
    </w:r>
    <w:r w:rsidRPr="003B3C52">
      <w:rPr>
        <w:rStyle w:val="PageNumber"/>
        <w:sz w:val="16"/>
      </w:rPr>
      <w:instrText xml:space="preserve"> PAGE </w:instrText>
    </w:r>
    <w:r w:rsidRPr="003B3C52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 w:rsidRPr="003B3C52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881A7" w14:textId="77777777" w:rsidR="005D1032" w:rsidRPr="00CA12ED" w:rsidRDefault="005D1032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E</w:t>
    </w:r>
    <w:r>
      <w:rPr>
        <w:rFonts w:eastAsia="Cambria" w:cs="Verdana"/>
        <w:sz w:val="14"/>
      </w:rPr>
      <w:t>uropean Spallation Source ERIC</w:t>
    </w:r>
  </w:p>
  <w:p w14:paraId="26A2A8D4" w14:textId="77777777" w:rsidR="005D1032" w:rsidRPr="00CA12ED" w:rsidRDefault="005D1032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P.O. Box 176</w:t>
    </w:r>
  </w:p>
  <w:p w14:paraId="49339998" w14:textId="77777777" w:rsidR="005D1032" w:rsidRPr="00CA12ED" w:rsidRDefault="005D1032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SE-221 00 Lund</w:t>
    </w:r>
  </w:p>
  <w:p w14:paraId="5B98281F" w14:textId="77777777" w:rsidR="005D1032" w:rsidRDefault="005D1032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SWEDEN</w:t>
    </w:r>
  </w:p>
  <w:p w14:paraId="7748072C" w14:textId="77777777" w:rsidR="005D1032" w:rsidRPr="00CA12ED" w:rsidRDefault="005D1032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>
      <w:rPr>
        <w:rFonts w:eastAsia="Cambria" w:cs="Verdana"/>
        <w:sz w:val="14"/>
      </w:rPr>
      <w:t xml:space="preserve">Visiting address: ESS, </w:t>
    </w:r>
    <w:proofErr w:type="spellStart"/>
    <w:r>
      <w:rPr>
        <w:rFonts w:eastAsia="Cambria" w:cs="Verdana"/>
        <w:sz w:val="14"/>
      </w:rPr>
      <w:t>Tunavägen</w:t>
    </w:r>
    <w:proofErr w:type="spellEnd"/>
    <w:r w:rsidRPr="00CA12ED">
      <w:rPr>
        <w:rFonts w:eastAsia="Cambria" w:cs="Verdana"/>
        <w:sz w:val="14"/>
      </w:rPr>
      <w:t xml:space="preserve"> </w:t>
    </w:r>
    <w:r>
      <w:rPr>
        <w:rFonts w:eastAsia="Cambria" w:cs="Verdana"/>
        <w:sz w:val="14"/>
      </w:rPr>
      <w:t>2</w:t>
    </w:r>
    <w:r w:rsidRPr="00CA12ED">
      <w:rPr>
        <w:rFonts w:eastAsia="Cambria" w:cs="Verdana"/>
        <w:sz w:val="14"/>
      </w:rPr>
      <w:t>4</w:t>
    </w:r>
  </w:p>
  <w:p w14:paraId="214821FD" w14:textId="77777777" w:rsidR="005D1032" w:rsidRPr="00A04DA9" w:rsidRDefault="005D1032" w:rsidP="00A04DA9">
    <w:pPr>
      <w:pStyle w:val="Footer"/>
      <w:spacing w:after="0"/>
      <w:jc w:val="right"/>
      <w:rPr>
        <w:sz w:val="14"/>
      </w:rPr>
    </w:pPr>
    <w:hyperlink r:id="rId1" w:history="1">
      <w:r w:rsidRPr="00CA12ED">
        <w:rPr>
          <w:rFonts w:eastAsia="Cambria" w:cs="Verdana"/>
          <w:color w:val="0F36A0"/>
          <w:sz w:val="14"/>
          <w:u w:val="single" w:color="0F36A0"/>
        </w:rPr>
        <w:t>www.esss.se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36F15" w14:textId="77777777" w:rsidR="005D1032" w:rsidRDefault="005D1032">
      <w:pPr>
        <w:spacing w:after="0"/>
      </w:pPr>
      <w:r>
        <w:separator/>
      </w:r>
    </w:p>
  </w:footnote>
  <w:footnote w:type="continuationSeparator" w:id="0">
    <w:p w14:paraId="03A62214" w14:textId="77777777" w:rsidR="005D1032" w:rsidRDefault="005D1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263DA" w14:textId="77777777" w:rsidR="005D1032" w:rsidRPr="00F51D51" w:rsidRDefault="005D1032" w:rsidP="009C7D81">
    <w:pPr>
      <w:pStyle w:val="Header"/>
      <w:tabs>
        <w:tab w:val="center" w:pos="6804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64BB2" w14:textId="77777777" w:rsidR="005D1032" w:rsidRPr="0090418B" w:rsidRDefault="005D1032" w:rsidP="003B3C52">
    <w:pPr>
      <w:pStyle w:val="Header"/>
      <w:spacing w:after="0"/>
      <w:jc w:val="right"/>
      <w:rPr>
        <w:sz w:val="16"/>
      </w:rPr>
    </w:pPr>
    <w:r>
      <w:fldChar w:fldCharType="begin"/>
    </w:r>
    <w:r>
      <w:instrText xml:space="preserve"> STYLEREF "Ess Title" \* MERGEFORMAT </w:instrText>
    </w:r>
    <w:r>
      <w:rPr>
        <w:noProof/>
        <w:sz w:val="16"/>
      </w:rPr>
      <w:fldChar w:fldCharType="end"/>
    </w:r>
  </w:p>
  <w:p w14:paraId="1422916E" w14:textId="77777777" w:rsidR="005D1032" w:rsidRPr="003B3C52" w:rsidRDefault="005D1032" w:rsidP="003B3C52">
    <w:pPr>
      <w:pStyle w:val="Header"/>
      <w:jc w:val="right"/>
    </w:pPr>
    <w:r w:rsidRPr="0090418B">
      <w:rPr>
        <w:sz w:val="16"/>
      </w:rPr>
      <w:t>Reference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9" w:type="pct"/>
      <w:tblInd w:w="-11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38"/>
      <w:gridCol w:w="4642"/>
    </w:tblGrid>
    <w:tr w:rsidR="005D1032" w14:paraId="017D120A" w14:textId="77777777">
      <w:trPr>
        <w:trHeight w:hRule="exact" w:val="960"/>
      </w:trPr>
      <w:tc>
        <w:tcPr>
          <w:tcW w:w="2499" w:type="pct"/>
        </w:tcPr>
        <w:p w14:paraId="2660767F" w14:textId="77777777" w:rsidR="005D1032" w:rsidRDefault="005D1032" w:rsidP="0090418B">
          <w:pPr>
            <w:tabs>
              <w:tab w:val="right" w:pos="4528"/>
            </w:tabs>
          </w:pPr>
          <w:r w:rsidRPr="00346A47">
            <w:rPr>
              <w:rFonts w:asciiTheme="majorHAnsi" w:hAnsiTheme="majorHAnsi"/>
              <w:noProof/>
              <w:lang w:eastAsia="en-US"/>
            </w:rPr>
            <w:drawing>
              <wp:inline distT="0" distB="0" distL="0" distR="0" wp14:anchorId="5224D22F" wp14:editId="69A0332F">
                <wp:extent cx="1095184" cy="5867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_Logo_Frugal_Blue_RGB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668" cy="586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</w:tcPr>
        <w:p w14:paraId="5DAEBA94" w14:textId="77777777" w:rsidR="005D1032" w:rsidRPr="0090418B" w:rsidRDefault="005D1032" w:rsidP="0090418B">
          <w:pPr>
            <w:pStyle w:val="Header"/>
            <w:spacing w:after="0"/>
            <w:jc w:val="right"/>
            <w:rPr>
              <w:sz w:val="16"/>
            </w:rPr>
          </w:pPr>
          <w:r>
            <w:rPr>
              <w:sz w:val="16"/>
            </w:rPr>
            <w:t>&lt;&lt;Insert reason&gt;&gt;</w:t>
          </w:r>
        </w:p>
        <w:p w14:paraId="1338B4CF" w14:textId="77777777" w:rsidR="005D1032" w:rsidRPr="009F7909" w:rsidRDefault="005D1032" w:rsidP="0090418B">
          <w:pPr>
            <w:pStyle w:val="Header"/>
            <w:spacing w:after="0"/>
            <w:jc w:val="right"/>
            <w:rPr>
              <w:b/>
              <w:sz w:val="16"/>
            </w:rPr>
          </w:pPr>
          <w:r>
            <w:rPr>
              <w:sz w:val="16"/>
            </w:rPr>
            <w:t>&lt;&lt;</w:t>
          </w:r>
          <w:r w:rsidRPr="0090418B">
            <w:rPr>
              <w:sz w:val="16"/>
            </w:rPr>
            <w:t>Reference</w:t>
          </w:r>
          <w:r>
            <w:rPr>
              <w:sz w:val="16"/>
            </w:rPr>
            <w:t>&gt;&gt;</w:t>
          </w:r>
        </w:p>
      </w:tc>
    </w:tr>
  </w:tbl>
  <w:p w14:paraId="3629BCE2" w14:textId="77777777" w:rsidR="005D1032" w:rsidRPr="0090418B" w:rsidRDefault="005D1032" w:rsidP="009C7D8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D80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301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AF8A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4527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7C2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E0FE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B22C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1648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3F49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F06C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946F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9D78F8"/>
    <w:multiLevelType w:val="hybridMultilevel"/>
    <w:tmpl w:val="4896354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C16F20"/>
    <w:multiLevelType w:val="hybridMultilevel"/>
    <w:tmpl w:val="E13E8E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B579D"/>
    <w:multiLevelType w:val="hybridMultilevel"/>
    <w:tmpl w:val="F17E2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991E91"/>
    <w:multiLevelType w:val="hybridMultilevel"/>
    <w:tmpl w:val="BE287648"/>
    <w:lvl w:ilvl="0" w:tplc="038C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1246B"/>
    <w:multiLevelType w:val="hybridMultilevel"/>
    <w:tmpl w:val="CDF247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67F63"/>
    <w:multiLevelType w:val="hybridMultilevel"/>
    <w:tmpl w:val="7C16BF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4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B8"/>
    <w:rsid w:val="000160C8"/>
    <w:rsid w:val="00024C4B"/>
    <w:rsid w:val="00181496"/>
    <w:rsid w:val="001A3B2B"/>
    <w:rsid w:val="00287DA3"/>
    <w:rsid w:val="0037753B"/>
    <w:rsid w:val="003B3C52"/>
    <w:rsid w:val="00403AA3"/>
    <w:rsid w:val="004279C1"/>
    <w:rsid w:val="0048337C"/>
    <w:rsid w:val="0053021D"/>
    <w:rsid w:val="005D1032"/>
    <w:rsid w:val="008376EB"/>
    <w:rsid w:val="008F17B8"/>
    <w:rsid w:val="0090418B"/>
    <w:rsid w:val="009239DC"/>
    <w:rsid w:val="00925713"/>
    <w:rsid w:val="009C7D81"/>
    <w:rsid w:val="00A04DA9"/>
    <w:rsid w:val="00BB4AB5"/>
    <w:rsid w:val="00BC6DD0"/>
    <w:rsid w:val="00C85892"/>
    <w:rsid w:val="00CA1E97"/>
    <w:rsid w:val="00CB0901"/>
    <w:rsid w:val="00CE546F"/>
    <w:rsid w:val="00CE714C"/>
    <w:rsid w:val="00DD3A72"/>
    <w:rsid w:val="00E15B84"/>
    <w:rsid w:val="00EE4F84"/>
    <w:rsid w:val="00FB7F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c"/>
    </o:shapedefaults>
    <o:shapelayout v:ext="edit">
      <o:idmap v:ext="edit" data="1"/>
    </o:shapelayout>
  </w:shapeDefaults>
  <w:doNotEmbedSmartTags/>
  <w:decimalSymbol w:val=","/>
  <w:listSeparator w:val=";"/>
  <w14:docId w14:val="0B0AB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9C7D81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218C2"/>
    <w:pPr>
      <w:tabs>
        <w:tab w:val="right" w:pos="8364"/>
      </w:tabs>
    </w:pPr>
    <w:rPr>
      <w:color w:val="333333"/>
      <w:sz w:val="20"/>
    </w:rPr>
  </w:style>
  <w:style w:type="paragraph" w:styleId="Footer">
    <w:name w:val="footer"/>
    <w:basedOn w:val="Normal"/>
    <w:link w:val="FooterChar"/>
    <w:rsid w:val="00687BE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5324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5867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Title">
    <w:name w:val="Ess Title"/>
    <w:basedOn w:val="Normal"/>
    <w:rsid w:val="0090418B"/>
    <w:pPr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3B3C52"/>
    <w:rPr>
      <w:rFonts w:ascii="Tahoma" w:hAnsi="Tahoma"/>
      <w:sz w:val="22"/>
      <w:lang w:val="en-GB" w:eastAsia="en-US"/>
    </w:rPr>
  </w:style>
  <w:style w:type="character" w:styleId="PageNumber">
    <w:name w:val="page number"/>
    <w:basedOn w:val="DefaultParagraphFont"/>
    <w:uiPriority w:val="99"/>
    <w:unhideWhenUsed/>
    <w:rsid w:val="003B3C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9C7D81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218C2"/>
    <w:pPr>
      <w:tabs>
        <w:tab w:val="right" w:pos="8364"/>
      </w:tabs>
    </w:pPr>
    <w:rPr>
      <w:color w:val="333333"/>
      <w:sz w:val="20"/>
    </w:rPr>
  </w:style>
  <w:style w:type="paragraph" w:styleId="Footer">
    <w:name w:val="footer"/>
    <w:basedOn w:val="Normal"/>
    <w:link w:val="FooterChar"/>
    <w:rsid w:val="00687BE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5324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5867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Title">
    <w:name w:val="Ess Title"/>
    <w:basedOn w:val="Normal"/>
    <w:rsid w:val="0090418B"/>
    <w:pPr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3B3C52"/>
    <w:rPr>
      <w:rFonts w:ascii="Tahoma" w:hAnsi="Tahoma"/>
      <w:sz w:val="22"/>
      <w:lang w:val="en-GB" w:eastAsia="en-US"/>
    </w:rPr>
  </w:style>
  <w:style w:type="character" w:styleId="PageNumber">
    <w:name w:val="page number"/>
    <w:basedOn w:val="DefaultParagraphFont"/>
    <w:uiPriority w:val="99"/>
    <w:unhideWhenUsed/>
    <w:rsid w:val="003B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s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red:ESS%20Templates:Administration:Agenda%20ERI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ERIC.dotx</Template>
  <TotalTime>61</TotalTime>
  <Pages>1</Pages>
  <Words>93</Words>
  <Characters>532</Characters>
  <Application>Microsoft Macintosh Word</Application>
  <DocSecurity>0</DocSecurity>
  <Lines>4</Lines>
  <Paragraphs>1</Paragraphs>
  <ScaleCrop>false</ScaleCrop>
  <Company>ESS-Scandinavia</Company>
  <LinksUpToDate>false</LinksUpToDate>
  <CharactersWithSpaces>624</CharactersWithSpaces>
  <SharedDoc>false</SharedDoc>
  <HLinks>
    <vt:vector size="6" baseType="variant">
      <vt:variant>
        <vt:i4>5701692</vt:i4>
      </vt:variant>
      <vt:variant>
        <vt:i4>-1</vt:i4>
      </vt:variant>
      <vt:variant>
        <vt:i4>1028</vt:i4>
      </vt:variant>
      <vt:variant>
        <vt:i4>1</vt:i4>
      </vt:variant>
      <vt:variant>
        <vt:lpwstr>ESS_new-old_logo3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proceed towards ESS the instruments suite</dc:title>
  <dc:subject/>
  <dc:creator>Ulf Oden</dc:creator>
  <cp:keywords/>
  <cp:lastModifiedBy>Ulf Oden</cp:lastModifiedBy>
  <cp:revision>3</cp:revision>
  <cp:lastPrinted>2014-02-25T14:48:00Z</cp:lastPrinted>
  <dcterms:created xsi:type="dcterms:W3CDTF">2016-05-23T06:27:00Z</dcterms:created>
  <dcterms:modified xsi:type="dcterms:W3CDTF">2016-05-24T08:17:00Z</dcterms:modified>
</cp:coreProperties>
</file>