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982"/>
      </w:tblGrid>
      <w:tr w:rsidR="00CC775B" w14:paraId="7E614493" w14:textId="77777777" w:rsidTr="00CC775B">
        <w:tc>
          <w:tcPr>
            <w:tcW w:w="8982" w:type="dxa"/>
            <w:tcBorders>
              <w:top w:val="nil"/>
              <w:left w:val="nil"/>
              <w:bottom w:val="nil"/>
              <w:right w:val="nil"/>
            </w:tcBorders>
          </w:tcPr>
          <w:p w14:paraId="10B8033F" w14:textId="77777777" w:rsidR="00CC775B" w:rsidRDefault="00CC775B" w:rsidP="008E155D"/>
        </w:tc>
      </w:tr>
      <w:tr w:rsidR="00CC775B" w14:paraId="7037B284" w14:textId="77777777" w:rsidTr="00CC775B">
        <w:tc>
          <w:tcPr>
            <w:tcW w:w="8982" w:type="dxa"/>
            <w:tcBorders>
              <w:top w:val="nil"/>
              <w:left w:val="nil"/>
              <w:bottom w:val="nil"/>
              <w:right w:val="nil"/>
            </w:tcBorders>
          </w:tcPr>
          <w:p w14:paraId="7490C08C" w14:textId="77777777" w:rsidR="00CC775B" w:rsidRDefault="00CC775B" w:rsidP="008E155D">
            <w:pPr>
              <w:pStyle w:val="Header"/>
            </w:pPr>
          </w:p>
        </w:tc>
      </w:tr>
      <w:tr w:rsidR="00CC775B" w14:paraId="5C48F4D8" w14:textId="77777777" w:rsidTr="00CC775B">
        <w:tc>
          <w:tcPr>
            <w:tcW w:w="8982" w:type="dxa"/>
            <w:tcBorders>
              <w:top w:val="nil"/>
              <w:left w:val="nil"/>
              <w:bottom w:val="thinThickSmallGap" w:sz="24" w:space="0" w:color="auto"/>
              <w:right w:val="nil"/>
            </w:tcBorders>
          </w:tcPr>
          <w:p w14:paraId="23C8754E" w14:textId="77777777" w:rsidR="00CC775B" w:rsidRDefault="00CC775B" w:rsidP="00CC775B"/>
        </w:tc>
      </w:tr>
      <w:tr w:rsidR="00CC775B" w14:paraId="120A48CB" w14:textId="77777777" w:rsidTr="00CC775B">
        <w:tc>
          <w:tcPr>
            <w:tcW w:w="8982" w:type="dxa"/>
            <w:tcBorders>
              <w:top w:val="nil"/>
              <w:left w:val="nil"/>
              <w:bottom w:val="nil"/>
              <w:right w:val="nil"/>
            </w:tcBorders>
          </w:tcPr>
          <w:p w14:paraId="75E5F58E" w14:textId="5C497638" w:rsidR="00CC775B" w:rsidRDefault="004B47DD" w:rsidP="004D6C5A">
            <w:pPr>
              <w:pStyle w:val="ESS-Unnumbered"/>
              <w:jc w:val="center"/>
            </w:pPr>
            <w:r>
              <w:fldChar w:fldCharType="begin"/>
            </w:r>
            <w:r>
              <w:instrText xml:space="preserve"> DOCPROPERTY "MXTitle"  \* MERGEFORMAT </w:instrText>
            </w:r>
            <w:r>
              <w:fldChar w:fldCharType="separate"/>
            </w:r>
            <w:r w:rsidR="004D6C5A">
              <w:t>IRR for the Ion Source and LEBT Charge Document</w:t>
            </w:r>
            <w:r>
              <w:fldChar w:fldCharType="end"/>
            </w:r>
          </w:p>
        </w:tc>
      </w:tr>
      <w:tr w:rsidR="00CC775B" w14:paraId="585DB558" w14:textId="77777777" w:rsidTr="00AB5F96">
        <w:trPr>
          <w:trHeight w:val="478"/>
        </w:trPr>
        <w:tc>
          <w:tcPr>
            <w:tcW w:w="8982" w:type="dxa"/>
            <w:tcBorders>
              <w:top w:val="thickThinSmallGap" w:sz="24" w:space="0" w:color="auto"/>
              <w:left w:val="nil"/>
              <w:bottom w:val="nil"/>
              <w:right w:val="nil"/>
            </w:tcBorders>
          </w:tcPr>
          <w:p w14:paraId="2F973F22" w14:textId="77777777" w:rsidR="00CC775B" w:rsidRDefault="00CC775B" w:rsidP="00CC775B"/>
        </w:tc>
      </w:tr>
    </w:tbl>
    <w:p w14:paraId="1E02E170" w14:textId="77777777" w:rsidR="00AB5F96" w:rsidRDefault="00AB5F96" w:rsidP="00AB5F9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AB5F96" w:rsidRPr="0003382D" w14:paraId="5B5086F4" w14:textId="77777777" w:rsidTr="007C352F">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6F8F51D0" w14:textId="77777777" w:rsidR="00AB5F96" w:rsidRPr="00B75F4D" w:rsidRDefault="00AB5F96" w:rsidP="007C352F">
            <w:pPr>
              <w:pStyle w:val="EssTitle"/>
              <w:rPr>
                <w:b w:val="0"/>
                <w:i/>
              </w:rPr>
            </w:pPr>
            <w:r>
              <w:rPr>
                <w:lang w:val="en-AU"/>
              </w:rPr>
              <w:t>Installation Readiness Review for the Ion Source and LEBT</w:t>
            </w:r>
          </w:p>
          <w:p w14:paraId="68428761" w14:textId="77777777" w:rsidR="00AB5F96" w:rsidRPr="0003382D" w:rsidRDefault="00AB5F96" w:rsidP="007C352F">
            <w:pPr>
              <w:pStyle w:val="EssTitle"/>
            </w:pPr>
            <w:r>
              <w:rPr>
                <w:lang w:val="en-AU"/>
              </w:rPr>
              <w:t>September 15, 2017</w:t>
            </w:r>
          </w:p>
        </w:tc>
      </w:tr>
      <w:tr w:rsidR="00AB5F96" w:rsidRPr="0003382D" w14:paraId="717D1246" w14:textId="77777777" w:rsidTr="007C352F">
        <w:tc>
          <w:tcPr>
            <w:tcW w:w="5000" w:type="pct"/>
            <w:tcBorders>
              <w:top w:val="single" w:sz="2" w:space="0" w:color="auto"/>
            </w:tcBorders>
          </w:tcPr>
          <w:p w14:paraId="3B561C00" w14:textId="77777777" w:rsidR="00AB5F96" w:rsidRPr="0003382D" w:rsidRDefault="00AB5F96" w:rsidP="007C352F"/>
        </w:tc>
      </w:tr>
      <w:tr w:rsidR="00AB5F96" w:rsidRPr="00486436" w14:paraId="4E5F8788" w14:textId="77777777" w:rsidTr="007C352F">
        <w:tc>
          <w:tcPr>
            <w:tcW w:w="5000" w:type="pct"/>
          </w:tcPr>
          <w:p w14:paraId="6633054F" w14:textId="77777777" w:rsidR="00AB5F96" w:rsidRPr="00486436" w:rsidRDefault="00AB5F96" w:rsidP="007C352F">
            <w:pPr>
              <w:jc w:val="center"/>
              <w:rPr>
                <w:b/>
                <w:lang w:val="en-AU"/>
              </w:rPr>
            </w:pPr>
            <w:r>
              <w:rPr>
                <w:b/>
                <w:lang w:val="en-AU"/>
              </w:rPr>
              <w:t>Charge for the IRR</w:t>
            </w:r>
          </w:p>
        </w:tc>
      </w:tr>
      <w:tr w:rsidR="00AB5F96" w:rsidRPr="00486436" w14:paraId="2F6B3B7B" w14:textId="77777777" w:rsidTr="007C352F">
        <w:tc>
          <w:tcPr>
            <w:tcW w:w="5000" w:type="pct"/>
            <w:tcBorders>
              <w:bottom w:val="single" w:sz="2" w:space="0" w:color="auto"/>
            </w:tcBorders>
          </w:tcPr>
          <w:p w14:paraId="41DF5275" w14:textId="77777777" w:rsidR="00AB5F96" w:rsidRPr="00CA1617" w:rsidRDefault="00AB5F96" w:rsidP="007C352F">
            <w:pPr>
              <w:rPr>
                <w:sz w:val="12"/>
                <w:szCs w:val="12"/>
                <w:lang w:val="en-AU"/>
              </w:rPr>
            </w:pPr>
          </w:p>
        </w:tc>
      </w:tr>
      <w:tr w:rsidR="00AB5F96" w:rsidRPr="00486436" w14:paraId="01EEE3E3" w14:textId="77777777" w:rsidTr="007C352F">
        <w:tc>
          <w:tcPr>
            <w:tcW w:w="5000" w:type="pct"/>
            <w:tcBorders>
              <w:top w:val="single" w:sz="2" w:space="0" w:color="auto"/>
            </w:tcBorders>
          </w:tcPr>
          <w:p w14:paraId="3FD5A384" w14:textId="77777777" w:rsidR="00AB5F96" w:rsidRPr="00CA1617" w:rsidRDefault="00AB5F96" w:rsidP="007C352F">
            <w:pPr>
              <w:jc w:val="center"/>
              <w:rPr>
                <w:sz w:val="16"/>
                <w:szCs w:val="16"/>
                <w:lang w:val="en-AU"/>
              </w:rPr>
            </w:pPr>
          </w:p>
        </w:tc>
      </w:tr>
    </w:tbl>
    <w:p w14:paraId="44A92247" w14:textId="77777777" w:rsidR="00AB5F96" w:rsidRPr="00510DF1" w:rsidRDefault="00AB5F96" w:rsidP="00AB5F96">
      <w:pPr>
        <w:pStyle w:val="ESSUnassigned"/>
        <w:rPr>
          <w:lang w:val="en-AU"/>
        </w:rPr>
      </w:pPr>
      <w:r w:rsidRPr="00510DF1">
        <w:rPr>
          <w:lang w:val="en-AU"/>
        </w:rPr>
        <w:t xml:space="preserve">Purpose of </w:t>
      </w:r>
      <w:r>
        <w:rPr>
          <w:lang w:val="en-AU"/>
        </w:rPr>
        <w:t xml:space="preserve">this IRR </w:t>
      </w:r>
    </w:p>
    <w:p w14:paraId="2794DB15" w14:textId="77777777" w:rsidR="00AB5F96" w:rsidRDefault="00AB5F96" w:rsidP="00AB5F96">
      <w:r>
        <w:tab/>
        <w:t>The IRR is meant to be the final technical review of the system prior to the start of installation. As such, it examines the final technical design of the integrated system with an emphasis on interfaces between components and subsystems, controls integration and a detailed look at the plans, staff and tooling required for the installation work itself.</w:t>
      </w:r>
    </w:p>
    <w:p w14:paraId="14A58495" w14:textId="77777777" w:rsidR="00AB5F96" w:rsidRDefault="00AB5F96" w:rsidP="00AB5F96">
      <w:r>
        <w:tab/>
        <w:t xml:space="preserve">This IRR is for the Ion Source and LEBT. It covers in detail the installation of all Ion Source and LEBT equipment in the accelerator tunnel and FEB Level 90. </w:t>
      </w:r>
    </w:p>
    <w:p w14:paraId="2CDBF457" w14:textId="77777777" w:rsidR="00AB5F96" w:rsidRDefault="00AB5F96" w:rsidP="00AB5F96">
      <w:pPr>
        <w:pStyle w:val="ListParagraph"/>
        <w:spacing w:after="0" w:line="240" w:lineRule="auto"/>
        <w:ind w:left="1440"/>
        <w:contextualSpacing w:val="0"/>
      </w:pPr>
    </w:p>
    <w:p w14:paraId="0D396787" w14:textId="77777777" w:rsidR="00AB5F96" w:rsidRPr="001647FC" w:rsidRDefault="00AB5F96" w:rsidP="00AB5F96">
      <w:pPr>
        <w:rPr>
          <w:b/>
          <w:lang w:val="en-AU"/>
        </w:rPr>
      </w:pPr>
      <w:r w:rsidRPr="00B41D35">
        <w:rPr>
          <w:b/>
          <w:lang w:val="en-AU"/>
        </w:rPr>
        <w:t>Charge to the Committee</w:t>
      </w:r>
    </w:p>
    <w:p w14:paraId="6E45692D" w14:textId="77777777" w:rsidR="00AB5F96" w:rsidRDefault="00AB5F96" w:rsidP="00AB5F96">
      <w:pPr>
        <w:jc w:val="both"/>
      </w:pPr>
      <w:r>
        <w:tab/>
        <w:t>The Review Committee is composed of the Chairman and members as identified in Appendix 2.  This list also shows reviewers, who provide comments and review but are not on the formal committee and presenters.</w:t>
      </w:r>
    </w:p>
    <w:p w14:paraId="77E0D9F5" w14:textId="77777777" w:rsidR="00AB5F96" w:rsidRDefault="00AB5F96" w:rsidP="00AB5F96">
      <w:pPr>
        <w:jc w:val="both"/>
      </w:pPr>
      <w:r>
        <w:tab/>
        <w:t>T</w:t>
      </w:r>
      <w:r w:rsidRPr="007B2818">
        <w:t xml:space="preserve">he </w:t>
      </w:r>
      <w:r>
        <w:t>Review C</w:t>
      </w:r>
      <w:r w:rsidRPr="007B2818">
        <w:t>ommittee is asked to:</w:t>
      </w:r>
    </w:p>
    <w:p w14:paraId="08167A87" w14:textId="77777777" w:rsidR="00AB5F96" w:rsidRDefault="00AB5F96" w:rsidP="00AB5F96">
      <w:pPr>
        <w:jc w:val="both"/>
      </w:pPr>
      <w:r>
        <w:t>1.</w:t>
      </w:r>
      <w:r>
        <w:tab/>
        <w:t>REVIEW:  Scrutinize and assess the</w:t>
      </w:r>
      <w:r w:rsidRPr="007B2818">
        <w:t xml:space="preserve"> deliverabl</w:t>
      </w:r>
      <w:r>
        <w:t>es listed in Appendix 1,</w:t>
      </w:r>
      <w:r w:rsidRPr="007B2818">
        <w:t xml:space="preserve"> presented </w:t>
      </w:r>
      <w:r>
        <w:t xml:space="preserve">through the material presented and discussions, at the IRR. Note that the presentations </w:t>
      </w:r>
      <w:r>
        <w:lastRenderedPageBreak/>
        <w:t xml:space="preserve">themselves are means of communication only, and it is the documentation which must be reviewed. </w:t>
      </w:r>
    </w:p>
    <w:p w14:paraId="61673D85" w14:textId="77777777" w:rsidR="00AB5F96" w:rsidRDefault="00AB5F96" w:rsidP="00AB5F96">
      <w:pPr>
        <w:jc w:val="both"/>
      </w:pPr>
      <w:r>
        <w:t>2.</w:t>
      </w:r>
      <w:r>
        <w:tab/>
        <w:t xml:space="preserve">ANSWER:  Answer each question listed in Appendix 3.  </w:t>
      </w:r>
    </w:p>
    <w:p w14:paraId="50B00529" w14:textId="77777777" w:rsidR="00AB5F96" w:rsidRDefault="00AB5F96" w:rsidP="00AB5F96">
      <w:pPr>
        <w:jc w:val="both"/>
      </w:pPr>
      <w:r>
        <w:t>3.</w:t>
      </w:r>
      <w:r>
        <w:tab/>
        <w:t xml:space="preserve">DECIDE:  The Review Committee is to </w:t>
      </w:r>
      <w:r w:rsidRPr="00286484">
        <w:t xml:space="preserve">elaborate </w:t>
      </w:r>
      <w:r w:rsidRPr="007B2818">
        <w:t xml:space="preserve">and deliver at the conclusion of this </w:t>
      </w:r>
      <w:r>
        <w:t>IR</w:t>
      </w:r>
      <w:r w:rsidRPr="007B2818">
        <w:t xml:space="preserve">R, a clear </w:t>
      </w:r>
      <w:r>
        <w:t>recommendation to ESS about the readiness of the Ion Source and LEBT and its associated systems to be installed at the ESS site and the readiness of the ESS site to receive such an installation.</w:t>
      </w:r>
    </w:p>
    <w:p w14:paraId="0BC2DAAD" w14:textId="77777777" w:rsidR="00AB5F96" w:rsidRDefault="00AB5F96" w:rsidP="00AB5F96">
      <w:pPr>
        <w:spacing w:after="120"/>
        <w:jc w:val="both"/>
      </w:pPr>
      <w:r>
        <w:t>Suggested forms for the decision are:</w:t>
      </w:r>
    </w:p>
    <w:p w14:paraId="4D4BDE16" w14:textId="77777777" w:rsidR="00AB5F96" w:rsidRPr="00C31C52" w:rsidRDefault="00AB5F96" w:rsidP="00AB5F96">
      <w:pPr>
        <w:pStyle w:val="ListParagraph"/>
        <w:numPr>
          <w:ilvl w:val="0"/>
          <w:numId w:val="21"/>
        </w:numPr>
        <w:spacing w:after="0" w:line="240" w:lineRule="auto"/>
        <w:jc w:val="both"/>
      </w:pPr>
      <w:r w:rsidRPr="00C31C52">
        <w:t xml:space="preserve">Approved, without qualifying comments or further actions.  </w:t>
      </w:r>
    </w:p>
    <w:p w14:paraId="7293D784" w14:textId="77777777" w:rsidR="00AB5F96" w:rsidRPr="00C31C52" w:rsidRDefault="00AB5F96" w:rsidP="00AB5F96">
      <w:pPr>
        <w:pStyle w:val="ListParagraph"/>
        <w:numPr>
          <w:ilvl w:val="0"/>
          <w:numId w:val="21"/>
        </w:numPr>
        <w:spacing w:after="0" w:line="240" w:lineRule="auto"/>
        <w:jc w:val="both"/>
      </w:pPr>
      <w:r w:rsidRPr="00C31C52">
        <w:t xml:space="preserve">Approved, but with recommended actions and or clarifications.  </w:t>
      </w:r>
    </w:p>
    <w:p w14:paraId="2CBFE7E1" w14:textId="77777777" w:rsidR="00AB5F96" w:rsidRDefault="00AB5F96" w:rsidP="00AB5F96">
      <w:pPr>
        <w:pStyle w:val="ListParagraph"/>
        <w:numPr>
          <w:ilvl w:val="0"/>
          <w:numId w:val="21"/>
        </w:numPr>
        <w:spacing w:after="0" w:line="240" w:lineRule="auto"/>
        <w:jc w:val="both"/>
      </w:pPr>
      <w:r w:rsidRPr="00C31C52">
        <w:t xml:space="preserve">Not approved, but with recommended actions, </w:t>
      </w:r>
      <w:r>
        <w:t xml:space="preserve">for </w:t>
      </w:r>
      <w:r w:rsidRPr="00C31C52">
        <w:t xml:space="preserve">further inputs and activities, and a proposal for a follow-on review. </w:t>
      </w:r>
    </w:p>
    <w:p w14:paraId="592F5F34" w14:textId="77777777" w:rsidR="00AB5F96" w:rsidRDefault="00AB5F96" w:rsidP="00AB5F96">
      <w:pPr>
        <w:pStyle w:val="ListParagraph"/>
        <w:spacing w:before="120"/>
        <w:contextualSpacing w:val="0"/>
        <w:jc w:val="both"/>
      </w:pPr>
      <w:r w:rsidRPr="00C31C52">
        <w:t xml:space="preserve">(If the committee rules for </w:t>
      </w:r>
      <w:r>
        <w:t>“Approved with recommended actions” or “Not approved”</w:t>
      </w:r>
      <w:r w:rsidRPr="00C31C52">
        <w:t xml:space="preserve"> of the</w:t>
      </w:r>
      <w:r>
        <w:t xml:space="preserve"> IRR</w:t>
      </w:r>
      <w:r w:rsidRPr="00C31C52">
        <w:t>, it is of essence that t</w:t>
      </w:r>
      <w:r>
        <w:t>he actions/comments requested are</w:t>
      </w:r>
      <w:r w:rsidRPr="00C31C52">
        <w:t xml:space="preserve"> very precise in</w:t>
      </w:r>
      <w:r>
        <w:t xml:space="preserve"> their</w:t>
      </w:r>
      <w:r w:rsidRPr="00C31C52">
        <w:t xml:space="preserve"> formulation and that the fulfilmen</w:t>
      </w:r>
      <w:r>
        <w:t>t decision is transferred to INFN-LNS and ESS</w:t>
      </w:r>
      <w:r w:rsidRPr="00C31C52">
        <w:t>, all this due to time constraints in the manufacturing schedule and sequence).</w:t>
      </w:r>
    </w:p>
    <w:p w14:paraId="09643E23" w14:textId="77777777" w:rsidR="00AB5F96" w:rsidRDefault="00AB5F96" w:rsidP="00AB5F96">
      <w:pPr>
        <w:jc w:val="both"/>
      </w:pPr>
      <w:r>
        <w:t>4.</w:t>
      </w:r>
      <w:r>
        <w:tab/>
        <w:t xml:space="preserve">REPORT:  The Review Committee is to </w:t>
      </w:r>
      <w:r w:rsidRPr="007B2818">
        <w:t xml:space="preserve">document in a short report to be delivered as soon as possible after the </w:t>
      </w:r>
      <w:r>
        <w:t>IRR, its recommendation</w:t>
      </w:r>
      <w:r w:rsidRPr="007B2818">
        <w:t xml:space="preserve"> and any specific </w:t>
      </w:r>
      <w:r>
        <w:t>actions</w:t>
      </w:r>
      <w:r w:rsidRPr="007B2818">
        <w:t xml:space="preserve"> and other guidance for assisting planning and future success of the Work Unit in for its scope and deliverables.</w:t>
      </w:r>
      <w:r>
        <w:t xml:space="preserve"> </w:t>
      </w:r>
    </w:p>
    <w:p w14:paraId="65B07BEF" w14:textId="77777777" w:rsidR="00AB5F96" w:rsidRDefault="00AB5F96" w:rsidP="00AB5F96">
      <w:pPr>
        <w:jc w:val="both"/>
      </w:pPr>
      <w:r w:rsidRPr="009A58AF">
        <w:t xml:space="preserve">If the </w:t>
      </w:r>
      <w:r>
        <w:t>IR</w:t>
      </w:r>
      <w:r w:rsidRPr="009A58AF">
        <w:t xml:space="preserve">R is “Approved but with recommended actions”, </w:t>
      </w:r>
      <w:r>
        <w:t>there shall be a summa</w:t>
      </w:r>
      <w:r w:rsidRPr="009A58AF">
        <w:t xml:space="preserve">ry list of requested actions </w:t>
      </w:r>
      <w:r>
        <w:t>defined.</w:t>
      </w:r>
    </w:p>
    <w:p w14:paraId="3E8F7B02" w14:textId="77777777" w:rsidR="00AB5F96" w:rsidRDefault="00AB5F96" w:rsidP="00AB5F96">
      <w:pPr>
        <w:jc w:val="both"/>
        <w:rPr>
          <w:highlight w:val="yellow"/>
        </w:rPr>
      </w:pPr>
      <w:r>
        <w:rPr>
          <w:highlight w:val="yellow"/>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AB5F96" w:rsidRPr="00486436" w14:paraId="27CC3627" w14:textId="77777777" w:rsidTr="007C352F">
        <w:tc>
          <w:tcPr>
            <w:tcW w:w="5000" w:type="pct"/>
          </w:tcPr>
          <w:p w14:paraId="216EC6E2" w14:textId="77777777" w:rsidR="00AB5F96" w:rsidRPr="00756E66" w:rsidRDefault="00AB5F96" w:rsidP="007C352F">
            <w:pPr>
              <w:jc w:val="center"/>
              <w:rPr>
                <w:lang w:val="en-AU"/>
              </w:rPr>
            </w:pPr>
            <w:r w:rsidRPr="00756E66">
              <w:rPr>
                <w:lang w:val="en-AU"/>
              </w:rPr>
              <w:lastRenderedPageBreak/>
              <w:t>Appendix 1</w:t>
            </w:r>
          </w:p>
          <w:p w14:paraId="31D086B2" w14:textId="77777777" w:rsidR="00AB5F96" w:rsidRPr="00486436" w:rsidRDefault="00AB5F96" w:rsidP="007C352F">
            <w:pPr>
              <w:jc w:val="center"/>
              <w:rPr>
                <w:b/>
                <w:lang w:val="en-AU"/>
              </w:rPr>
            </w:pPr>
            <w:r>
              <w:rPr>
                <w:b/>
                <w:lang w:val="en-AU"/>
              </w:rPr>
              <w:t>Scope and Deliverables for Review</w:t>
            </w:r>
          </w:p>
        </w:tc>
      </w:tr>
      <w:tr w:rsidR="00AB5F96" w:rsidRPr="00486436" w14:paraId="03391CC2" w14:textId="77777777" w:rsidTr="007C352F">
        <w:tc>
          <w:tcPr>
            <w:tcW w:w="5000" w:type="pct"/>
            <w:tcBorders>
              <w:bottom w:val="single" w:sz="2" w:space="0" w:color="auto"/>
            </w:tcBorders>
          </w:tcPr>
          <w:p w14:paraId="604647B0" w14:textId="77777777" w:rsidR="00AB5F96" w:rsidRPr="00756E66" w:rsidRDefault="00AB5F96" w:rsidP="007C352F">
            <w:pPr>
              <w:jc w:val="center"/>
              <w:rPr>
                <w:sz w:val="12"/>
                <w:szCs w:val="12"/>
                <w:lang w:val="en-AU"/>
              </w:rPr>
            </w:pPr>
          </w:p>
        </w:tc>
      </w:tr>
      <w:tr w:rsidR="00AB5F96" w:rsidRPr="00486436" w14:paraId="419D9522" w14:textId="77777777" w:rsidTr="007C352F">
        <w:trPr>
          <w:trHeight w:val="79"/>
        </w:trPr>
        <w:tc>
          <w:tcPr>
            <w:tcW w:w="5000" w:type="pct"/>
            <w:tcBorders>
              <w:top w:val="single" w:sz="2" w:space="0" w:color="auto"/>
            </w:tcBorders>
          </w:tcPr>
          <w:p w14:paraId="4110EE95" w14:textId="77777777" w:rsidR="00AB5F96" w:rsidRPr="00486436" w:rsidRDefault="00AB5F96" w:rsidP="007C352F">
            <w:pPr>
              <w:jc w:val="center"/>
              <w:rPr>
                <w:lang w:val="en-AU"/>
              </w:rPr>
            </w:pPr>
          </w:p>
        </w:tc>
      </w:tr>
    </w:tbl>
    <w:p w14:paraId="556F2360" w14:textId="77777777" w:rsidR="00AB5F96" w:rsidRPr="00013902" w:rsidRDefault="00AB5F96" w:rsidP="00AB5F96">
      <w:pPr>
        <w:pStyle w:val="ESSUnassigned"/>
        <w:jc w:val="both"/>
        <w:rPr>
          <w:lang w:val="en-AU"/>
        </w:rPr>
      </w:pPr>
      <w:r w:rsidRPr="00013902">
        <w:rPr>
          <w:lang w:val="en-AU"/>
        </w:rPr>
        <w:t xml:space="preserve">Scope </w:t>
      </w:r>
    </w:p>
    <w:p w14:paraId="23ACF48A" w14:textId="77777777" w:rsidR="00AB5F96" w:rsidRDefault="00AB5F96" w:rsidP="00AB5F96">
      <w:pPr>
        <w:jc w:val="both"/>
        <w:rPr>
          <w:lang w:val="en-AU"/>
        </w:rPr>
      </w:pPr>
      <w:r>
        <w:rPr>
          <w:lang w:val="en-AU"/>
        </w:rPr>
        <w:t>The scope for the review includes:</w:t>
      </w:r>
    </w:p>
    <w:p w14:paraId="3D2E23BB" w14:textId="77777777" w:rsidR="00AB5F96" w:rsidRDefault="00AB5F96" w:rsidP="00AB5F96">
      <w:pPr>
        <w:pStyle w:val="ListParagraph"/>
        <w:numPr>
          <w:ilvl w:val="0"/>
          <w:numId w:val="22"/>
        </w:numPr>
        <w:rPr>
          <w:lang w:val="en-AU"/>
        </w:rPr>
      </w:pPr>
      <w:r>
        <w:rPr>
          <w:lang w:val="en-AU"/>
        </w:rPr>
        <w:t>All the components of the Ion Source and LEBT that will be installed at the ESS site in Lund in November-December</w:t>
      </w:r>
    </w:p>
    <w:p w14:paraId="2E1D8F5B" w14:textId="77777777" w:rsidR="00AB5F96" w:rsidRPr="003A514B" w:rsidRDefault="00AB5F96" w:rsidP="00AB5F96">
      <w:pPr>
        <w:pStyle w:val="ListParagraph"/>
        <w:numPr>
          <w:ilvl w:val="0"/>
          <w:numId w:val="22"/>
        </w:numPr>
        <w:rPr>
          <w:lang w:val="en-AU"/>
        </w:rPr>
      </w:pPr>
      <w:r>
        <w:rPr>
          <w:lang w:val="en-AU"/>
        </w:rPr>
        <w:t>Installation plans including: required permits, tooling, cranes, personnel requirements, training, schedule, alignment issues, material transport, laydown area requirements</w:t>
      </w:r>
    </w:p>
    <w:p w14:paraId="3F116868" w14:textId="77777777" w:rsidR="00AB5F96" w:rsidRPr="003A514B" w:rsidRDefault="00AB5F96" w:rsidP="00AB5F96">
      <w:pPr>
        <w:pStyle w:val="ListParagraph"/>
        <w:numPr>
          <w:ilvl w:val="0"/>
          <w:numId w:val="22"/>
        </w:numPr>
        <w:rPr>
          <w:lang w:val="en-AU"/>
        </w:rPr>
      </w:pPr>
      <w:r>
        <w:rPr>
          <w:lang w:val="en-AU"/>
        </w:rPr>
        <w:t>Readiness of supporting utilities (water, electrical power, instrument air). This will be provided by ESS staff.</w:t>
      </w:r>
    </w:p>
    <w:p w14:paraId="19DF2929" w14:textId="77777777" w:rsidR="00AB5F96" w:rsidRDefault="00AB5F96" w:rsidP="00AB5F96">
      <w:pPr>
        <w:pStyle w:val="ListParagraph"/>
        <w:numPr>
          <w:ilvl w:val="0"/>
          <w:numId w:val="22"/>
        </w:numPr>
        <w:rPr>
          <w:lang w:val="en-AU"/>
        </w:rPr>
      </w:pPr>
      <w:r w:rsidRPr="003A514B">
        <w:rPr>
          <w:lang w:val="en-AU"/>
        </w:rPr>
        <w:t>Quality Assurance and Quality Control Organisation</w:t>
      </w:r>
      <w:r>
        <w:rPr>
          <w:lang w:val="en-AU"/>
        </w:rPr>
        <w:t xml:space="preserve"> and activities.</w:t>
      </w:r>
    </w:p>
    <w:p w14:paraId="213AD965" w14:textId="77777777" w:rsidR="00AB5F96" w:rsidRDefault="00AB5F96" w:rsidP="00AB5F96">
      <w:pPr>
        <w:pStyle w:val="ListParagraph"/>
        <w:numPr>
          <w:ilvl w:val="0"/>
          <w:numId w:val="22"/>
        </w:numPr>
        <w:rPr>
          <w:lang w:val="en-AU"/>
        </w:rPr>
      </w:pPr>
      <w:r>
        <w:rPr>
          <w:lang w:val="en-AU"/>
        </w:rPr>
        <w:t xml:space="preserve">Safety aspects </w:t>
      </w:r>
    </w:p>
    <w:p w14:paraId="69B2C6D0" w14:textId="77777777" w:rsidR="00AB5F96" w:rsidRDefault="00AB5F96" w:rsidP="00AB5F96">
      <w:pPr>
        <w:pStyle w:val="ListParagraph"/>
        <w:numPr>
          <w:ilvl w:val="0"/>
          <w:numId w:val="22"/>
        </w:numPr>
        <w:rPr>
          <w:lang w:val="en-AU"/>
        </w:rPr>
      </w:pPr>
      <w:r>
        <w:rPr>
          <w:lang w:val="en-AU"/>
        </w:rPr>
        <w:t xml:space="preserve">Reliability </w:t>
      </w:r>
    </w:p>
    <w:p w14:paraId="0A821293" w14:textId="77777777" w:rsidR="00AB5F96" w:rsidRPr="001B33D2" w:rsidRDefault="00AB5F96" w:rsidP="00AB5F96">
      <w:pPr>
        <w:pStyle w:val="ESSUnassigned"/>
        <w:spacing w:before="240"/>
        <w:jc w:val="both"/>
        <w:rPr>
          <w:lang w:val="en-AU"/>
        </w:rPr>
      </w:pPr>
      <w:r w:rsidRPr="00D458C3">
        <w:rPr>
          <w:lang w:val="en-AU"/>
        </w:rPr>
        <w:t xml:space="preserve">Deliverables for </w:t>
      </w:r>
      <w:r>
        <w:rPr>
          <w:lang w:val="en-AU"/>
        </w:rPr>
        <w:t>IRR</w:t>
      </w:r>
      <w:r w:rsidRPr="00D458C3">
        <w:rPr>
          <w:lang w:val="en-AU"/>
        </w:rPr>
        <w:t xml:space="preserve"> - Information to be reviewed</w:t>
      </w:r>
    </w:p>
    <w:p w14:paraId="3B0F524A" w14:textId="77777777" w:rsidR="00AB5F96" w:rsidRPr="001B33D2" w:rsidRDefault="00AB5F96" w:rsidP="00AB5F96">
      <w:pPr>
        <w:jc w:val="both"/>
      </w:pPr>
      <w:r w:rsidRPr="001B33D2">
        <w:t xml:space="preserve">The information identified below is to be described and communicated through presentation at the </w:t>
      </w:r>
      <w:r>
        <w:t>IRR</w:t>
      </w:r>
      <w:r w:rsidRPr="001B33D2">
        <w:t xml:space="preserve">, and the source information is to be available to reviewers for reference during the </w:t>
      </w:r>
      <w:r>
        <w:t>IRR</w:t>
      </w:r>
      <w:r w:rsidRPr="001B33D2">
        <w:t>.</w:t>
      </w:r>
    </w:p>
    <w:p w14:paraId="55D4C643" w14:textId="77777777" w:rsidR="00AB5F96" w:rsidRDefault="00AB5F96" w:rsidP="00AB5F96">
      <w:pPr>
        <w:jc w:val="both"/>
      </w:pPr>
      <w:r>
        <w:t>INFN-LNS</w:t>
      </w:r>
      <w:r w:rsidRPr="001B33D2">
        <w:t xml:space="preserve"> is requested to deliver to the </w:t>
      </w:r>
      <w:r>
        <w:t>IRR</w:t>
      </w:r>
      <w:r w:rsidRPr="001B33D2">
        <w:t xml:space="preserve"> </w:t>
      </w:r>
      <w:r>
        <w:t xml:space="preserve">Chairman </w:t>
      </w:r>
      <w:r w:rsidRPr="001B33D2">
        <w:t xml:space="preserve">for distribution to the Review Committee and other reviewers, an agreed subset of the following information for pre-review and comments </w:t>
      </w:r>
      <w:r w:rsidRPr="001647FC">
        <w:t xml:space="preserve">no later than </w:t>
      </w:r>
      <w:r>
        <w:t>Fifteen</w:t>
      </w:r>
      <w:r w:rsidRPr="00A86855">
        <w:t xml:space="preserve"> (</w:t>
      </w:r>
      <w:r>
        <w:t>15</w:t>
      </w:r>
      <w:r w:rsidRPr="00A86855">
        <w:t>)</w:t>
      </w:r>
      <w:r w:rsidRPr="001B33D2">
        <w:t xml:space="preserve"> working days prior to the </w:t>
      </w:r>
      <w:r>
        <w:t>IR</w:t>
      </w:r>
      <w:r w:rsidRPr="001B33D2">
        <w:t xml:space="preserve">R. </w:t>
      </w:r>
    </w:p>
    <w:p w14:paraId="5EC6C8F6" w14:textId="77777777" w:rsidR="00AB5F96" w:rsidRDefault="00AB5F96" w:rsidP="00AB5F96">
      <w:pPr>
        <w:pStyle w:val="ListParagraph"/>
        <w:numPr>
          <w:ilvl w:val="0"/>
          <w:numId w:val="23"/>
        </w:numPr>
        <w:spacing w:after="0" w:line="240" w:lineRule="auto"/>
      </w:pPr>
      <w:r>
        <w:t>Relevant standards and European Directives applied in the system design</w:t>
      </w:r>
    </w:p>
    <w:p w14:paraId="0B18704B" w14:textId="77777777" w:rsidR="00AB5F96" w:rsidRDefault="00AB5F96" w:rsidP="00AB5F96">
      <w:pPr>
        <w:pStyle w:val="ListParagraph"/>
        <w:numPr>
          <w:ilvl w:val="0"/>
          <w:numId w:val="23"/>
        </w:numPr>
        <w:spacing w:after="0" w:line="240" w:lineRule="auto"/>
      </w:pPr>
      <w:r>
        <w:t>Technical file:</w:t>
      </w:r>
    </w:p>
    <w:p w14:paraId="4398A871" w14:textId="77777777" w:rsidR="00AB5F96" w:rsidRDefault="00AB5F96" w:rsidP="00AB5F96">
      <w:pPr>
        <w:pStyle w:val="ListParagraph"/>
        <w:numPr>
          <w:ilvl w:val="1"/>
          <w:numId w:val="23"/>
        </w:numPr>
        <w:spacing w:after="0" w:line="240" w:lineRule="auto"/>
      </w:pPr>
      <w:r>
        <w:t xml:space="preserve">Update of all related engineering documentation </w:t>
      </w:r>
    </w:p>
    <w:p w14:paraId="5282BD8F" w14:textId="77777777" w:rsidR="00AB5F96" w:rsidRDefault="00AB5F96" w:rsidP="00AB5F96">
      <w:pPr>
        <w:pStyle w:val="ListParagraph"/>
        <w:numPr>
          <w:ilvl w:val="1"/>
          <w:numId w:val="23"/>
        </w:numPr>
        <w:spacing w:after="0" w:line="240" w:lineRule="auto"/>
      </w:pPr>
      <w:r>
        <w:t>Mechanical design documentation at a sufficient detail to answer interface, performance, alignment and installation questions below.</w:t>
      </w:r>
    </w:p>
    <w:p w14:paraId="7CAEEDDD" w14:textId="77777777" w:rsidR="00AB5F96" w:rsidRDefault="00AB5F96" w:rsidP="00AB5F96">
      <w:pPr>
        <w:pStyle w:val="ListParagraph"/>
        <w:numPr>
          <w:ilvl w:val="1"/>
          <w:numId w:val="23"/>
        </w:numPr>
        <w:spacing w:after="0" w:line="240" w:lineRule="auto"/>
      </w:pPr>
      <w:r>
        <w:t>Applicable Electrical design including single line drawings, instrumentation lists, cable designs and connector pin outs, calibrations etc.</w:t>
      </w:r>
    </w:p>
    <w:p w14:paraId="5DE82C19" w14:textId="77777777" w:rsidR="00AB5F96" w:rsidRDefault="00AB5F96" w:rsidP="00AB5F96">
      <w:pPr>
        <w:pStyle w:val="ListParagraph"/>
        <w:numPr>
          <w:ilvl w:val="1"/>
          <w:numId w:val="23"/>
        </w:numPr>
        <w:spacing w:after="0" w:line="240" w:lineRule="auto"/>
      </w:pPr>
      <w:r>
        <w:t xml:space="preserve">Integrated controls system design and documentation sufficient to answer charge questions. </w:t>
      </w:r>
    </w:p>
    <w:p w14:paraId="2EF09BD1" w14:textId="77777777" w:rsidR="00AB5F96" w:rsidRDefault="00AB5F96" w:rsidP="00AB5F96">
      <w:pPr>
        <w:pStyle w:val="ListParagraph"/>
        <w:numPr>
          <w:ilvl w:val="0"/>
          <w:numId w:val="23"/>
        </w:numPr>
        <w:spacing w:after="0" w:line="240" w:lineRule="auto"/>
      </w:pPr>
      <w:r>
        <w:t xml:space="preserve"> Results of relevant component and subsystem testing</w:t>
      </w:r>
    </w:p>
    <w:p w14:paraId="5F966782" w14:textId="77777777" w:rsidR="00AB5F96" w:rsidRDefault="00AB5F96" w:rsidP="00AB5F96">
      <w:pPr>
        <w:pStyle w:val="ListParagraph"/>
        <w:numPr>
          <w:ilvl w:val="1"/>
          <w:numId w:val="23"/>
        </w:numPr>
        <w:spacing w:after="0" w:line="240" w:lineRule="auto"/>
      </w:pPr>
      <w:r>
        <w:t xml:space="preserve">Factory Acceptance Tests of subsystems (where applicable) </w:t>
      </w:r>
    </w:p>
    <w:p w14:paraId="280DC41D" w14:textId="77777777" w:rsidR="00AB5F96" w:rsidRDefault="00AB5F96" w:rsidP="00AB5F96">
      <w:pPr>
        <w:pStyle w:val="ListParagraph"/>
        <w:numPr>
          <w:ilvl w:val="1"/>
          <w:numId w:val="23"/>
        </w:numPr>
        <w:spacing w:after="0" w:line="240" w:lineRule="auto"/>
      </w:pPr>
      <w:r>
        <w:t>Summary of testing and commissioning in Catania</w:t>
      </w:r>
    </w:p>
    <w:p w14:paraId="332956DD" w14:textId="77777777" w:rsidR="00AB5F96" w:rsidRDefault="00AB5F96" w:rsidP="00AB5F96">
      <w:pPr>
        <w:pStyle w:val="ListParagraph"/>
        <w:numPr>
          <w:ilvl w:val="1"/>
          <w:numId w:val="23"/>
        </w:numPr>
        <w:spacing w:after="0" w:line="240" w:lineRule="auto"/>
      </w:pPr>
      <w:r>
        <w:lastRenderedPageBreak/>
        <w:t xml:space="preserve">Leak tests </w:t>
      </w:r>
    </w:p>
    <w:p w14:paraId="53F63D51" w14:textId="77777777" w:rsidR="00AB5F96" w:rsidRDefault="00AB5F96" w:rsidP="00AB5F96">
      <w:pPr>
        <w:pStyle w:val="ListParagraph"/>
        <w:numPr>
          <w:ilvl w:val="1"/>
          <w:numId w:val="23"/>
        </w:numPr>
        <w:spacing w:after="0" w:line="240" w:lineRule="auto"/>
      </w:pPr>
      <w:r>
        <w:t>Non-Conformity Reports</w:t>
      </w:r>
    </w:p>
    <w:p w14:paraId="289B2EE2" w14:textId="77777777" w:rsidR="00AB5F96" w:rsidRDefault="00AB5F96" w:rsidP="00AB5F96">
      <w:pPr>
        <w:pStyle w:val="ListParagraph"/>
        <w:numPr>
          <w:ilvl w:val="0"/>
          <w:numId w:val="23"/>
        </w:numPr>
        <w:spacing w:after="0" w:line="240" w:lineRule="auto"/>
      </w:pPr>
      <w:r>
        <w:t>Hazard analysis and residual risks for component and installation work.</w:t>
      </w:r>
    </w:p>
    <w:p w14:paraId="64626180" w14:textId="77777777" w:rsidR="00AB5F96" w:rsidRDefault="00AB5F96" w:rsidP="00AB5F96">
      <w:pPr>
        <w:pStyle w:val="ListParagraph"/>
        <w:numPr>
          <w:ilvl w:val="0"/>
          <w:numId w:val="23"/>
        </w:numPr>
        <w:spacing w:after="0" w:line="240" w:lineRule="auto"/>
      </w:pPr>
      <w:r>
        <w:t>A strategy for System Verification except beam commissioning</w:t>
      </w:r>
    </w:p>
    <w:p w14:paraId="2D435DB1" w14:textId="77777777" w:rsidR="00AB5F96" w:rsidRDefault="00AB5F96" w:rsidP="00AB5F96">
      <w:pPr>
        <w:pStyle w:val="ListParagraph"/>
        <w:numPr>
          <w:ilvl w:val="0"/>
          <w:numId w:val="23"/>
        </w:numPr>
        <w:spacing w:after="0" w:line="240" w:lineRule="auto"/>
      </w:pPr>
      <w:r>
        <w:t>Installation schedule</w:t>
      </w:r>
    </w:p>
    <w:p w14:paraId="0C6E2240" w14:textId="77777777" w:rsidR="00AB5F96" w:rsidRDefault="00AB5F96" w:rsidP="00AB5F96">
      <w:pPr>
        <w:pStyle w:val="ListParagraph"/>
        <w:numPr>
          <w:ilvl w:val="1"/>
          <w:numId w:val="23"/>
        </w:numPr>
        <w:spacing w:after="0" w:line="240" w:lineRule="auto"/>
      </w:pPr>
      <w:r>
        <w:t>Detailed Installation plan including alignment strategy</w:t>
      </w:r>
    </w:p>
    <w:p w14:paraId="7824A7A5" w14:textId="77777777" w:rsidR="00AB5F96" w:rsidRDefault="00AB5F96" w:rsidP="00AB5F96">
      <w:pPr>
        <w:pStyle w:val="ListParagraph"/>
        <w:numPr>
          <w:ilvl w:val="1"/>
          <w:numId w:val="23"/>
        </w:numPr>
        <w:spacing w:after="0" w:line="240" w:lineRule="auto"/>
      </w:pPr>
      <w:r>
        <w:t>List of needed spares for installation</w:t>
      </w:r>
    </w:p>
    <w:p w14:paraId="31406033" w14:textId="77777777" w:rsidR="00AB5F96" w:rsidRDefault="00AB5F96" w:rsidP="00AB5F96">
      <w:pPr>
        <w:pStyle w:val="ListParagraph"/>
        <w:numPr>
          <w:ilvl w:val="0"/>
          <w:numId w:val="23"/>
        </w:numPr>
        <w:spacing w:after="0" w:line="240" w:lineRule="auto"/>
      </w:pPr>
      <w:r>
        <w:t>Work &amp; Safety Coordination Plan including all its Annexes (Area Hazard Analysis, Job Hazard Analysis, System Deliverables, Equipment List etc.)</w:t>
      </w:r>
    </w:p>
    <w:p w14:paraId="0DB756BA" w14:textId="77777777" w:rsidR="00AB5F96" w:rsidRDefault="00AB5F96" w:rsidP="00AB5F96">
      <w:pPr>
        <w:pStyle w:val="ListParagraph"/>
        <w:numPr>
          <w:ilvl w:val="0"/>
          <w:numId w:val="23"/>
        </w:numPr>
        <w:spacing w:after="0" w:line="240" w:lineRule="auto"/>
      </w:pPr>
      <w:r w:rsidRPr="005C4455">
        <w:t>First draft of</w:t>
      </w:r>
      <w:r>
        <w:t xml:space="preserve"> Operation manuals of all delivered equipment in English</w:t>
      </w:r>
    </w:p>
    <w:p w14:paraId="4D86DB03" w14:textId="77777777" w:rsidR="00AB5F96" w:rsidRDefault="00AB5F96" w:rsidP="00AB5F96">
      <w:pPr>
        <w:pStyle w:val="ListParagraph"/>
        <w:numPr>
          <w:ilvl w:val="0"/>
          <w:numId w:val="23"/>
        </w:numPr>
        <w:spacing w:after="0" w:line="240" w:lineRule="auto"/>
      </w:pPr>
      <w:r>
        <w:t>Maintenance manuals of all delivered equipment in English</w:t>
      </w:r>
    </w:p>
    <w:p w14:paraId="498CD9D5" w14:textId="77777777" w:rsidR="00AB5F96" w:rsidRDefault="00AB5F96" w:rsidP="00AB5F96">
      <w:pPr>
        <w:pStyle w:val="ListParagraph"/>
        <w:numPr>
          <w:ilvl w:val="0"/>
          <w:numId w:val="23"/>
        </w:numPr>
        <w:spacing w:after="0" w:line="240" w:lineRule="auto"/>
      </w:pPr>
      <w:r w:rsidRPr="00AE0A21">
        <w:t>Transport and delivery plan including package sizes, weights, identification and handling</w:t>
      </w:r>
      <w:r>
        <w:t xml:space="preserve"> </w:t>
      </w:r>
      <w:r w:rsidRPr="00AE0A21">
        <w:t>instructions</w:t>
      </w:r>
      <w:r>
        <w:t>.</w:t>
      </w:r>
    </w:p>
    <w:p w14:paraId="3B8D8EC1" w14:textId="77777777" w:rsidR="00AB5F96" w:rsidRDefault="00AB5F96" w:rsidP="00AB5F96">
      <w:pPr>
        <w:spacing w:after="160" w:line="259" w:lineRule="auto"/>
        <w:rPr>
          <w:highlight w:val="yellow"/>
        </w:rPr>
      </w:pPr>
    </w:p>
    <w:p w14:paraId="40AA5BCD" w14:textId="77777777" w:rsidR="00AB5F96" w:rsidRDefault="00AB5F96" w:rsidP="00AB5F96">
      <w:pPr>
        <w:spacing w:after="160" w:line="259" w:lineRule="auto"/>
        <w:rPr>
          <w:highlight w:val="yellow"/>
        </w:rPr>
      </w:pPr>
    </w:p>
    <w:p w14:paraId="6290B192" w14:textId="77777777" w:rsidR="00AB5F96" w:rsidRDefault="00AB5F96" w:rsidP="00AB5F96">
      <w:pPr>
        <w:spacing w:after="160" w:line="259" w:lineRule="auto"/>
        <w:rPr>
          <w:highlight w:val="yellow"/>
        </w:rPr>
      </w:pPr>
      <w:r>
        <w:rPr>
          <w:highlight w:val="yellow"/>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AB5F96" w:rsidRPr="00486436" w14:paraId="41A6DE2A" w14:textId="77777777" w:rsidTr="007C352F">
        <w:tc>
          <w:tcPr>
            <w:tcW w:w="5000" w:type="pct"/>
          </w:tcPr>
          <w:p w14:paraId="63F90FAB" w14:textId="77777777" w:rsidR="00AB5F96" w:rsidRPr="00756E66" w:rsidRDefault="00AB5F96" w:rsidP="007C352F">
            <w:pPr>
              <w:jc w:val="center"/>
              <w:rPr>
                <w:lang w:val="en-AU"/>
              </w:rPr>
            </w:pPr>
            <w:r w:rsidRPr="00756E66">
              <w:rPr>
                <w:lang w:val="en-AU"/>
              </w:rPr>
              <w:lastRenderedPageBreak/>
              <w:t xml:space="preserve">Appendix </w:t>
            </w:r>
            <w:r>
              <w:rPr>
                <w:lang w:val="en-AU"/>
              </w:rPr>
              <w:t>2</w:t>
            </w:r>
          </w:p>
          <w:p w14:paraId="64DB06F5" w14:textId="77777777" w:rsidR="00AB5F96" w:rsidRPr="00486436" w:rsidRDefault="00AB5F96" w:rsidP="007C352F">
            <w:pPr>
              <w:jc w:val="center"/>
              <w:rPr>
                <w:b/>
                <w:lang w:val="en-AU"/>
              </w:rPr>
            </w:pPr>
            <w:r>
              <w:rPr>
                <w:b/>
                <w:lang w:val="en-AU"/>
              </w:rPr>
              <w:t>Review Committee and other Reviewers, Presenters and Observers</w:t>
            </w:r>
          </w:p>
        </w:tc>
      </w:tr>
    </w:tbl>
    <w:p w14:paraId="39A5C015" w14:textId="77777777" w:rsidR="00AB5F96" w:rsidRPr="00EA1DCD" w:rsidRDefault="00AB5F96" w:rsidP="00AB5F96">
      <w:pPr>
        <w:rPr>
          <w:szCs w:val="24"/>
        </w:rPr>
      </w:pPr>
      <w:r w:rsidRPr="00EA1DCD">
        <w:rPr>
          <w:szCs w:val="24"/>
        </w:rPr>
        <w:t xml:space="preserve">The </w:t>
      </w:r>
      <w:r>
        <w:rPr>
          <w:szCs w:val="24"/>
        </w:rPr>
        <w:t>IRR</w:t>
      </w:r>
      <w:r w:rsidRPr="00EA1DCD">
        <w:rPr>
          <w:szCs w:val="24"/>
        </w:rPr>
        <w:t xml:space="preserve"> Committee conducts this review of design with the authority of ACCSYS Project Leader, Mats </w:t>
      </w:r>
      <w:proofErr w:type="spellStart"/>
      <w:r w:rsidRPr="00EA1DCD">
        <w:rPr>
          <w:szCs w:val="24"/>
        </w:rPr>
        <w:t>Lindroos</w:t>
      </w:r>
      <w:proofErr w:type="spellEnd"/>
      <w:r w:rsidRPr="00EA1DCD">
        <w:rPr>
          <w:szCs w:val="24"/>
        </w:rPr>
        <w:t xml:space="preserve">, and ESS Chief Executive Officer, </w:t>
      </w:r>
      <w:r>
        <w:rPr>
          <w:szCs w:val="24"/>
        </w:rPr>
        <w:t xml:space="preserve">John </w:t>
      </w:r>
      <w:proofErr w:type="spellStart"/>
      <w:r>
        <w:rPr>
          <w:szCs w:val="24"/>
        </w:rPr>
        <w:t>Womersley</w:t>
      </w:r>
      <w:proofErr w:type="spellEnd"/>
      <w:r w:rsidRPr="00EA1DCD">
        <w:rPr>
          <w:szCs w:val="24"/>
        </w:rPr>
        <w:t xml:space="preserve">.  </w:t>
      </w:r>
    </w:p>
    <w:p w14:paraId="26C6C2C4" w14:textId="77777777" w:rsidR="00AB5F96" w:rsidRPr="00EA1DCD" w:rsidRDefault="00AB5F96" w:rsidP="00AB5F96">
      <w:pPr>
        <w:spacing w:after="120"/>
        <w:rPr>
          <w:szCs w:val="24"/>
        </w:rPr>
      </w:pPr>
      <w:r w:rsidRPr="00EA1DCD">
        <w:rPr>
          <w:szCs w:val="24"/>
        </w:rPr>
        <w:t>The Committee serves in an advisory capacity to:</w:t>
      </w:r>
    </w:p>
    <w:p w14:paraId="322AAA94" w14:textId="77777777" w:rsidR="00AB5F96" w:rsidRPr="00EA1DCD" w:rsidRDefault="00AB5F96" w:rsidP="00AB5F96">
      <w:pPr>
        <w:pStyle w:val="ListParagraph"/>
        <w:numPr>
          <w:ilvl w:val="0"/>
          <w:numId w:val="20"/>
        </w:numPr>
        <w:spacing w:after="0" w:line="240" w:lineRule="auto"/>
        <w:rPr>
          <w:szCs w:val="24"/>
        </w:rPr>
      </w:pPr>
      <w:r w:rsidRPr="00EA1DCD">
        <w:rPr>
          <w:szCs w:val="24"/>
        </w:rPr>
        <w:t xml:space="preserve">the ACCSYS WP </w:t>
      </w:r>
      <w:r>
        <w:rPr>
          <w:szCs w:val="24"/>
        </w:rPr>
        <w:t>3 Leader</w:t>
      </w:r>
      <w:r w:rsidRPr="00EA1DCD">
        <w:rPr>
          <w:szCs w:val="24"/>
        </w:rPr>
        <w:t xml:space="preserve">, and </w:t>
      </w:r>
    </w:p>
    <w:p w14:paraId="29DEAD49" w14:textId="77777777" w:rsidR="00AB5F96" w:rsidRPr="00EA1DCD" w:rsidRDefault="00AB5F96" w:rsidP="00AB5F96">
      <w:pPr>
        <w:pStyle w:val="ListParagraph"/>
        <w:numPr>
          <w:ilvl w:val="0"/>
          <w:numId w:val="20"/>
        </w:numPr>
        <w:spacing w:after="0" w:line="240" w:lineRule="auto"/>
        <w:rPr>
          <w:szCs w:val="24"/>
        </w:rPr>
      </w:pPr>
      <w:r w:rsidRPr="00EA1DCD">
        <w:rPr>
          <w:szCs w:val="24"/>
        </w:rPr>
        <w:t xml:space="preserve">the ACCSYS management team </w:t>
      </w:r>
    </w:p>
    <w:p w14:paraId="5EAA81DD" w14:textId="77777777" w:rsidR="00AB5F96" w:rsidRDefault="00AB5F96" w:rsidP="00AB5F96">
      <w:pPr>
        <w:contextualSpacing/>
        <w:rPr>
          <w:sz w:val="20"/>
          <w:szCs w:val="20"/>
        </w:rPr>
      </w:pPr>
    </w:p>
    <w:tbl>
      <w:tblPr>
        <w:tblStyle w:val="LightList"/>
        <w:tblW w:w="9606" w:type="dxa"/>
        <w:tblInd w:w="-20" w:type="dxa"/>
        <w:tblLayout w:type="fixed"/>
        <w:tblLook w:val="04A0" w:firstRow="1" w:lastRow="0" w:firstColumn="1" w:lastColumn="0" w:noHBand="0" w:noVBand="1"/>
      </w:tblPr>
      <w:tblGrid>
        <w:gridCol w:w="2518"/>
        <w:gridCol w:w="3847"/>
        <w:gridCol w:w="3241"/>
      </w:tblGrid>
      <w:tr w:rsidR="00AB5F96" w:rsidRPr="00C65439" w14:paraId="3805A2DE" w14:textId="77777777" w:rsidTr="007C35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4E44EBE7" w14:textId="77777777" w:rsidR="00AB5F96" w:rsidRPr="00C65439" w:rsidRDefault="00AB5F96" w:rsidP="007C352F">
            <w:pPr>
              <w:rPr>
                <w:rFonts w:asciiTheme="minorHAnsi" w:hAnsiTheme="minorHAnsi"/>
                <w:szCs w:val="24"/>
              </w:rPr>
            </w:pPr>
            <w:r w:rsidRPr="00C65439">
              <w:rPr>
                <w:rFonts w:asciiTheme="minorHAnsi" w:hAnsiTheme="minorHAnsi"/>
                <w:szCs w:val="24"/>
              </w:rPr>
              <w:t>Name</w:t>
            </w:r>
          </w:p>
        </w:tc>
        <w:tc>
          <w:tcPr>
            <w:tcW w:w="3847" w:type="dxa"/>
            <w:tcBorders>
              <w:bottom w:val="single" w:sz="4" w:space="0" w:color="auto"/>
            </w:tcBorders>
          </w:tcPr>
          <w:p w14:paraId="451AD6FB" w14:textId="77777777" w:rsidR="00AB5F96" w:rsidRPr="00C65439" w:rsidRDefault="00AB5F96" w:rsidP="007C352F">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Organisation</w:t>
            </w:r>
          </w:p>
        </w:tc>
        <w:tc>
          <w:tcPr>
            <w:tcW w:w="3241" w:type="dxa"/>
            <w:tcBorders>
              <w:bottom w:val="single" w:sz="4" w:space="0" w:color="auto"/>
            </w:tcBorders>
          </w:tcPr>
          <w:p w14:paraId="31B641C3" w14:textId="77777777" w:rsidR="00AB5F96" w:rsidRPr="00C65439" w:rsidRDefault="00AB5F96" w:rsidP="007C352F">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Appointment for </w:t>
            </w:r>
            <w:r>
              <w:rPr>
                <w:rFonts w:asciiTheme="minorHAnsi" w:hAnsiTheme="minorHAnsi"/>
                <w:szCs w:val="24"/>
              </w:rPr>
              <w:t>IR</w:t>
            </w:r>
            <w:r w:rsidRPr="00C65439">
              <w:rPr>
                <w:rFonts w:asciiTheme="minorHAnsi" w:hAnsiTheme="minorHAnsi"/>
                <w:szCs w:val="24"/>
              </w:rPr>
              <w:t>R</w:t>
            </w:r>
          </w:p>
        </w:tc>
      </w:tr>
      <w:tr w:rsidR="00AB5F96" w:rsidRPr="00C65439" w14:paraId="55F7E1A7"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4B45EDFF" w14:textId="77777777" w:rsidR="00AB5F96" w:rsidRPr="00C65439" w:rsidRDefault="00AB5F96" w:rsidP="007C352F">
            <w:pPr>
              <w:spacing w:before="120" w:after="120"/>
              <w:rPr>
                <w:rFonts w:asciiTheme="minorHAnsi" w:hAnsiTheme="minorHAnsi"/>
                <w:szCs w:val="24"/>
                <w:vertAlign w:val="superscript"/>
              </w:rPr>
            </w:pPr>
            <w:r w:rsidRPr="00C65439">
              <w:rPr>
                <w:rFonts w:asciiTheme="minorHAnsi" w:hAnsiTheme="minorHAnsi"/>
                <w:szCs w:val="24"/>
              </w:rPr>
              <w:t xml:space="preserve">John </w:t>
            </w:r>
            <w:proofErr w:type="spellStart"/>
            <w:r w:rsidRPr="00C65439">
              <w:rPr>
                <w:rFonts w:asciiTheme="minorHAnsi" w:hAnsiTheme="minorHAnsi"/>
                <w:szCs w:val="24"/>
              </w:rPr>
              <w:t>Weisend</w:t>
            </w:r>
            <w:proofErr w:type="spellEnd"/>
            <w:r w:rsidRPr="00C65439">
              <w:rPr>
                <w:rFonts w:asciiTheme="minorHAnsi" w:hAnsiTheme="minorHAnsi"/>
                <w:szCs w:val="24"/>
              </w:rPr>
              <w:t xml:space="preserve"> II</w:t>
            </w:r>
          </w:p>
        </w:tc>
        <w:tc>
          <w:tcPr>
            <w:tcW w:w="3847" w:type="dxa"/>
            <w:tcBorders>
              <w:top w:val="single" w:sz="4" w:space="0" w:color="auto"/>
              <w:left w:val="single" w:sz="4" w:space="0" w:color="auto"/>
              <w:bottom w:val="single" w:sz="4" w:space="0" w:color="auto"/>
              <w:right w:val="single" w:sz="4" w:space="0" w:color="auto"/>
            </w:tcBorders>
          </w:tcPr>
          <w:p w14:paraId="54C83730" w14:textId="77777777" w:rsidR="00AB5F96" w:rsidRPr="00C65439" w:rsidRDefault="00AB5F96" w:rsidP="007C352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Deputy Project Leader</w:t>
            </w:r>
          </w:p>
        </w:tc>
        <w:tc>
          <w:tcPr>
            <w:tcW w:w="3241" w:type="dxa"/>
            <w:tcBorders>
              <w:top w:val="single" w:sz="4" w:space="0" w:color="auto"/>
              <w:left w:val="single" w:sz="4" w:space="0" w:color="auto"/>
              <w:bottom w:val="single" w:sz="4" w:space="0" w:color="auto"/>
              <w:right w:val="single" w:sz="4" w:space="0" w:color="auto"/>
            </w:tcBorders>
          </w:tcPr>
          <w:p w14:paraId="1FFA0754" w14:textId="77777777" w:rsidR="00AB5F96" w:rsidRPr="00C65439" w:rsidRDefault="00AB5F96" w:rsidP="007C352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Chairman of the Review Committee </w:t>
            </w:r>
          </w:p>
        </w:tc>
      </w:tr>
      <w:tr w:rsidR="00AB5F96" w:rsidRPr="00C65439" w14:paraId="55499180"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2198B017" w14:textId="77777777" w:rsidR="00AB5F96" w:rsidRPr="00C65439" w:rsidRDefault="00AB5F96" w:rsidP="007C352F">
            <w:pPr>
              <w:spacing w:before="60" w:after="60"/>
              <w:rPr>
                <w:rFonts w:asciiTheme="minorHAnsi" w:hAnsiTheme="minorHAnsi"/>
                <w:szCs w:val="24"/>
              </w:rPr>
            </w:pPr>
            <w:r>
              <w:rPr>
                <w:rFonts w:asciiTheme="minorHAnsi" w:hAnsiTheme="minorHAnsi"/>
                <w:szCs w:val="24"/>
              </w:rPr>
              <w:t xml:space="preserve">Kent </w:t>
            </w:r>
            <w:proofErr w:type="spellStart"/>
            <w:r>
              <w:rPr>
                <w:rFonts w:asciiTheme="minorHAnsi" w:hAnsiTheme="minorHAnsi"/>
                <w:szCs w:val="24"/>
              </w:rPr>
              <w:t>Wigren</w:t>
            </w:r>
            <w:proofErr w:type="spellEnd"/>
          </w:p>
        </w:tc>
        <w:tc>
          <w:tcPr>
            <w:tcW w:w="3847" w:type="dxa"/>
            <w:tcBorders>
              <w:top w:val="single" w:sz="4" w:space="0" w:color="auto"/>
              <w:left w:val="single" w:sz="4" w:space="0" w:color="auto"/>
              <w:bottom w:val="single" w:sz="4" w:space="0" w:color="auto"/>
              <w:right w:val="single" w:sz="4" w:space="0" w:color="auto"/>
            </w:tcBorders>
          </w:tcPr>
          <w:p w14:paraId="79A835D3" w14:textId="77777777" w:rsidR="00AB5F96" w:rsidRPr="00C65439"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QA Lead</w:t>
            </w:r>
          </w:p>
        </w:tc>
        <w:tc>
          <w:tcPr>
            <w:tcW w:w="3241" w:type="dxa"/>
            <w:tcBorders>
              <w:top w:val="single" w:sz="4" w:space="0" w:color="auto"/>
              <w:left w:val="single" w:sz="4" w:space="0" w:color="auto"/>
              <w:bottom w:val="single" w:sz="4" w:space="0" w:color="auto"/>
              <w:right w:val="single" w:sz="4" w:space="0" w:color="auto"/>
            </w:tcBorders>
          </w:tcPr>
          <w:p w14:paraId="4525C6D4" w14:textId="77777777" w:rsidR="00AB5F96" w:rsidRPr="00C65439"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AB5F96" w:rsidRPr="00C65439" w14:paraId="04E0AA60"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025FB737" w14:textId="77777777" w:rsidR="00AB5F96" w:rsidRDefault="00AB5F96" w:rsidP="007C352F">
            <w:pPr>
              <w:spacing w:before="60" w:after="60"/>
              <w:rPr>
                <w:rFonts w:asciiTheme="minorHAnsi" w:hAnsiTheme="minorHAnsi"/>
                <w:szCs w:val="24"/>
              </w:rPr>
            </w:pPr>
            <w:proofErr w:type="spellStart"/>
            <w:r>
              <w:rPr>
                <w:rFonts w:asciiTheme="minorHAnsi" w:hAnsiTheme="minorHAnsi"/>
                <w:szCs w:val="24"/>
              </w:rPr>
              <w:t>Mattias</w:t>
            </w:r>
            <w:proofErr w:type="spellEnd"/>
            <w:r>
              <w:rPr>
                <w:rFonts w:asciiTheme="minorHAnsi" w:hAnsiTheme="minorHAnsi"/>
                <w:szCs w:val="24"/>
              </w:rPr>
              <w:t xml:space="preserve"> </w:t>
            </w:r>
            <w:proofErr w:type="spellStart"/>
            <w:r>
              <w:rPr>
                <w:rFonts w:asciiTheme="minorHAnsi" w:hAnsiTheme="minorHAnsi"/>
                <w:szCs w:val="24"/>
              </w:rPr>
              <w:t>Skafar</w:t>
            </w:r>
            <w:proofErr w:type="spellEnd"/>
          </w:p>
        </w:tc>
        <w:tc>
          <w:tcPr>
            <w:tcW w:w="3847" w:type="dxa"/>
            <w:tcBorders>
              <w:top w:val="single" w:sz="4" w:space="0" w:color="auto"/>
              <w:left w:val="single" w:sz="4" w:space="0" w:color="auto"/>
              <w:bottom w:val="single" w:sz="4" w:space="0" w:color="auto"/>
              <w:right w:val="single" w:sz="4" w:space="0" w:color="auto"/>
            </w:tcBorders>
          </w:tcPr>
          <w:p w14:paraId="2D04790C"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Head of Quality Division</w:t>
            </w:r>
          </w:p>
        </w:tc>
        <w:tc>
          <w:tcPr>
            <w:tcW w:w="3241" w:type="dxa"/>
            <w:tcBorders>
              <w:top w:val="single" w:sz="4" w:space="0" w:color="auto"/>
              <w:left w:val="single" w:sz="4" w:space="0" w:color="auto"/>
              <w:bottom w:val="single" w:sz="4" w:space="0" w:color="auto"/>
              <w:right w:val="single" w:sz="4" w:space="0" w:color="auto"/>
            </w:tcBorders>
          </w:tcPr>
          <w:p w14:paraId="1FA48074"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AB5F96" w:rsidRPr="00C65439" w14:paraId="76AA0FE7"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39F4DC3F" w14:textId="77777777" w:rsidR="00AB5F96" w:rsidRPr="005A23E7" w:rsidRDefault="00AB5F96" w:rsidP="007C352F">
            <w:pPr>
              <w:spacing w:before="60" w:after="60"/>
              <w:rPr>
                <w:rFonts w:asciiTheme="minorHAnsi" w:hAnsiTheme="minorHAnsi"/>
                <w:szCs w:val="24"/>
                <w:vertAlign w:val="superscript"/>
              </w:rPr>
            </w:pPr>
            <w:proofErr w:type="spellStart"/>
            <w:r>
              <w:rPr>
                <w:rFonts w:asciiTheme="minorHAnsi" w:hAnsiTheme="minorHAnsi"/>
                <w:szCs w:val="24"/>
              </w:rPr>
              <w:t>Duy</w:t>
            </w:r>
            <w:proofErr w:type="spellEnd"/>
            <w:r>
              <w:rPr>
                <w:rFonts w:asciiTheme="minorHAnsi" w:hAnsiTheme="minorHAnsi"/>
                <w:szCs w:val="24"/>
              </w:rPr>
              <w:t xml:space="preserve"> Phan</w:t>
            </w:r>
          </w:p>
        </w:tc>
        <w:tc>
          <w:tcPr>
            <w:tcW w:w="3847" w:type="dxa"/>
            <w:tcBorders>
              <w:top w:val="single" w:sz="4" w:space="0" w:color="auto"/>
              <w:left w:val="single" w:sz="4" w:space="0" w:color="auto"/>
              <w:bottom w:val="single" w:sz="4" w:space="0" w:color="auto"/>
              <w:right w:val="single" w:sz="4" w:space="0" w:color="auto"/>
            </w:tcBorders>
          </w:tcPr>
          <w:p w14:paraId="01B23FA5" w14:textId="77777777" w:rsidR="00AB5F96" w:rsidRPr="00C65439"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ACCSYS Safety Group </w:t>
            </w:r>
          </w:p>
        </w:tc>
        <w:tc>
          <w:tcPr>
            <w:tcW w:w="3241" w:type="dxa"/>
            <w:tcBorders>
              <w:top w:val="single" w:sz="4" w:space="0" w:color="auto"/>
              <w:left w:val="single" w:sz="4" w:space="0" w:color="auto"/>
              <w:bottom w:val="single" w:sz="4" w:space="0" w:color="auto"/>
              <w:right w:val="single" w:sz="4" w:space="0" w:color="auto"/>
            </w:tcBorders>
          </w:tcPr>
          <w:p w14:paraId="2E405FDB" w14:textId="77777777" w:rsidR="00AB5F96" w:rsidRPr="00C65439"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AB5F96" w:rsidRPr="00C65439" w14:paraId="510CB4C4"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530FC5D" w14:textId="77777777" w:rsidR="00AB5F96" w:rsidRPr="00C65439" w:rsidRDefault="00AB5F96" w:rsidP="007C352F">
            <w:pPr>
              <w:spacing w:before="60" w:after="60"/>
              <w:rPr>
                <w:rFonts w:asciiTheme="minorHAnsi" w:hAnsiTheme="minorHAnsi"/>
                <w:szCs w:val="24"/>
              </w:rPr>
            </w:pPr>
            <w:r>
              <w:rPr>
                <w:rFonts w:asciiTheme="minorHAnsi" w:hAnsiTheme="minorHAnsi"/>
                <w:szCs w:val="24"/>
              </w:rPr>
              <w:t xml:space="preserve">Nick </w:t>
            </w:r>
            <w:proofErr w:type="spellStart"/>
            <w:r>
              <w:rPr>
                <w:rFonts w:asciiTheme="minorHAnsi" w:hAnsiTheme="minorHAnsi"/>
                <w:szCs w:val="24"/>
              </w:rPr>
              <w:t>Gazis</w:t>
            </w:r>
            <w:proofErr w:type="spellEnd"/>
          </w:p>
        </w:tc>
        <w:tc>
          <w:tcPr>
            <w:tcW w:w="3847" w:type="dxa"/>
            <w:tcBorders>
              <w:top w:val="single" w:sz="4" w:space="0" w:color="auto"/>
              <w:left w:val="single" w:sz="4" w:space="0" w:color="auto"/>
              <w:bottom w:val="single" w:sz="4" w:space="0" w:color="auto"/>
              <w:right w:val="single" w:sz="4" w:space="0" w:color="auto"/>
            </w:tcBorders>
          </w:tcPr>
          <w:p w14:paraId="734E67E7"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Installation Manager</w:t>
            </w:r>
          </w:p>
        </w:tc>
        <w:tc>
          <w:tcPr>
            <w:tcW w:w="3241" w:type="dxa"/>
            <w:tcBorders>
              <w:top w:val="single" w:sz="4" w:space="0" w:color="auto"/>
              <w:left w:val="single" w:sz="4" w:space="0" w:color="auto"/>
              <w:bottom w:val="single" w:sz="4" w:space="0" w:color="auto"/>
              <w:right w:val="single" w:sz="4" w:space="0" w:color="auto"/>
            </w:tcBorders>
          </w:tcPr>
          <w:p w14:paraId="21F50D52"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AB5F96" w:rsidRPr="00C65439" w14:paraId="2EFC84B5"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F7FA2F5" w14:textId="5BED823F" w:rsidR="00AB5F96" w:rsidRPr="004F7907" w:rsidRDefault="00AB5F96" w:rsidP="007C352F">
            <w:pPr>
              <w:spacing w:before="60" w:after="60"/>
              <w:rPr>
                <w:rFonts w:asciiTheme="minorHAnsi" w:hAnsiTheme="minorHAnsi"/>
                <w:szCs w:val="24"/>
                <w:vertAlign w:val="superscript"/>
              </w:rPr>
            </w:pPr>
            <w:r>
              <w:t xml:space="preserve">Daniel </w:t>
            </w:r>
            <w:proofErr w:type="spellStart"/>
            <w:r>
              <w:t>Piso</w:t>
            </w:r>
            <w:proofErr w:type="spellEnd"/>
            <w:r w:rsidR="00290A08">
              <w:t>/Hector Novel</w:t>
            </w:r>
            <w:r w:rsidR="005D28F1">
              <w:t>l</w:t>
            </w:r>
            <w:r w:rsidR="00290A08">
              <w:t>a</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E9B9674" w14:textId="77777777" w:rsidR="00AB5F96" w:rsidRPr="00C65439"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Integrated Controls Systems</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1E7A6F4" w14:textId="77777777"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AB5F96" w:rsidRPr="00C65439" w14:paraId="5A0C1092"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287BD1B9" w14:textId="77777777" w:rsidR="00AB5F96" w:rsidRPr="00004467" w:rsidRDefault="00AB5F96" w:rsidP="007C352F">
            <w:pPr>
              <w:spacing w:before="60" w:after="60"/>
              <w:rPr>
                <w:rFonts w:asciiTheme="minorHAnsi" w:hAnsiTheme="minorHAnsi"/>
                <w:szCs w:val="24"/>
              </w:rPr>
            </w:pPr>
            <w:r>
              <w:rPr>
                <w:rFonts w:asciiTheme="minorHAnsi" w:hAnsiTheme="minorHAnsi"/>
                <w:szCs w:val="24"/>
              </w:rPr>
              <w:t>Dennis de Wit</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1297901" w14:textId="74E4AA45" w:rsidR="00AB5F96"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Pr>
                <w:rFonts w:asciiTheme="minorHAnsi" w:hAnsiTheme="minorHAnsi"/>
                <w:szCs w:val="24"/>
              </w:rPr>
              <w:t xml:space="preserve">Area </w:t>
            </w:r>
            <w:r w:rsidR="0006510A">
              <w:rPr>
                <w:rFonts w:asciiTheme="minorHAnsi" w:hAnsiTheme="minorHAnsi"/>
                <w:szCs w:val="24"/>
              </w:rPr>
              <w:t>Supervisor</w:t>
            </w:r>
            <w:r>
              <w:rPr>
                <w:rFonts w:asciiTheme="minorHAnsi" w:hAnsiTheme="minorHAnsi"/>
                <w:szCs w:val="24"/>
              </w:rPr>
              <w:t>, Tunnel</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F13EA31"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AB5F96" w:rsidRPr="00C65439" w14:paraId="1587BAE7"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BE4A8C7" w14:textId="77777777" w:rsidR="00AB5F96" w:rsidDel="00092CE3" w:rsidRDefault="00AB5F96" w:rsidP="007C352F">
            <w:pPr>
              <w:spacing w:before="60" w:after="60"/>
              <w:rPr>
                <w:rFonts w:asciiTheme="minorHAnsi" w:hAnsiTheme="minorHAnsi"/>
                <w:szCs w:val="24"/>
              </w:rPr>
            </w:pPr>
            <w:r>
              <w:rPr>
                <w:rFonts w:asciiTheme="minorHAnsi" w:hAnsiTheme="minorHAnsi"/>
                <w:szCs w:val="24"/>
              </w:rPr>
              <w:t xml:space="preserve">Santo </w:t>
            </w:r>
            <w:proofErr w:type="spellStart"/>
            <w:r>
              <w:rPr>
                <w:rFonts w:asciiTheme="minorHAnsi" w:hAnsiTheme="minorHAnsi"/>
                <w:szCs w:val="24"/>
              </w:rPr>
              <w:t>Gammino</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2E2B97CF" w14:textId="77777777" w:rsidR="00AB5F96" w:rsidRPr="00C65439"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INFN-LNS, WP3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96BBEE8" w14:textId="77777777" w:rsidR="00AB5F96" w:rsidRPr="00C65439"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Reviewer </w:t>
            </w:r>
          </w:p>
        </w:tc>
      </w:tr>
      <w:tr w:rsidR="00AB5F96" w:rsidRPr="00C65439" w14:paraId="2179852F"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319E39F" w14:textId="77777777" w:rsidR="00AB5F96" w:rsidRDefault="00AB5F96" w:rsidP="007C352F">
            <w:pPr>
              <w:spacing w:before="60" w:after="60"/>
              <w:rPr>
                <w:rFonts w:asciiTheme="minorHAnsi" w:hAnsiTheme="minorHAnsi"/>
                <w:szCs w:val="24"/>
              </w:rPr>
            </w:pPr>
            <w:proofErr w:type="spellStart"/>
            <w:r>
              <w:rPr>
                <w:rFonts w:asciiTheme="minorHAnsi" w:hAnsiTheme="minorHAnsi"/>
                <w:szCs w:val="24"/>
              </w:rPr>
              <w:t>Håkan</w:t>
            </w:r>
            <w:proofErr w:type="spellEnd"/>
            <w:r>
              <w:rPr>
                <w:rFonts w:asciiTheme="minorHAnsi" w:hAnsiTheme="minorHAnsi"/>
                <w:szCs w:val="24"/>
              </w:rPr>
              <w:t xml:space="preserve"> </w:t>
            </w:r>
            <w:proofErr w:type="spellStart"/>
            <w:r>
              <w:rPr>
                <w:rFonts w:asciiTheme="minorHAnsi" w:hAnsiTheme="minorHAnsi"/>
                <w:szCs w:val="24"/>
              </w:rPr>
              <w:t>Danared</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33E0AF9" w14:textId="77777777" w:rsidR="00AB5F96"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proofErr w:type="spellStart"/>
            <w:r>
              <w:rPr>
                <w:rFonts w:asciiTheme="minorHAnsi" w:hAnsiTheme="minorHAnsi"/>
                <w:szCs w:val="24"/>
              </w:rPr>
              <w:t>Linac</w:t>
            </w:r>
            <w:proofErr w:type="spellEnd"/>
            <w:r>
              <w:rPr>
                <w:rFonts w:asciiTheme="minorHAnsi" w:hAnsiTheme="minorHAnsi"/>
                <w:szCs w:val="24"/>
              </w:rPr>
              <w:t xml:space="preserve">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E37E5D8" w14:textId="77777777" w:rsidR="00AB5F96"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AB5F96" w:rsidRPr="00C65439" w14:paraId="28EB0676"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DF71D43" w14:textId="77777777" w:rsidR="00AB5F96" w:rsidRDefault="00AB5F96" w:rsidP="007C352F">
            <w:pPr>
              <w:spacing w:before="60" w:after="60"/>
              <w:rPr>
                <w:rFonts w:asciiTheme="minorHAnsi" w:hAnsiTheme="minorHAnsi"/>
                <w:szCs w:val="24"/>
              </w:rPr>
            </w:pPr>
            <w:proofErr w:type="spellStart"/>
            <w:r>
              <w:rPr>
                <w:rFonts w:asciiTheme="minorHAnsi" w:hAnsiTheme="minorHAnsi"/>
                <w:szCs w:val="24"/>
              </w:rPr>
              <w:t>Liviu</w:t>
            </w:r>
            <w:proofErr w:type="spellEnd"/>
            <w:r>
              <w:rPr>
                <w:rFonts w:asciiTheme="minorHAnsi" w:hAnsiTheme="minorHAnsi"/>
                <w:szCs w:val="24"/>
              </w:rPr>
              <w:t xml:space="preserve"> </w:t>
            </w:r>
            <w:proofErr w:type="spellStart"/>
            <w:r>
              <w:rPr>
                <w:rFonts w:asciiTheme="minorHAnsi" w:hAnsiTheme="minorHAnsi"/>
                <w:szCs w:val="24"/>
              </w:rPr>
              <w:t>Penescu</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C2A6E3B" w14:textId="77777777" w:rsidR="00AB5F96" w:rsidRPr="00C65439"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Consultant</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22D38D93" w14:textId="77777777" w:rsidR="00AB5F96" w:rsidRPr="00C65439"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AB5F96" w:rsidRPr="00C65439" w14:paraId="00B593E8"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B63B056" w14:textId="77777777" w:rsidR="00AB5F96" w:rsidRDefault="00AB5F96" w:rsidP="007C352F">
            <w:pPr>
              <w:spacing w:before="60" w:after="60"/>
              <w:rPr>
                <w:rFonts w:asciiTheme="minorHAnsi" w:hAnsiTheme="minorHAnsi"/>
                <w:szCs w:val="24"/>
              </w:rPr>
            </w:pPr>
            <w:r>
              <w:rPr>
                <w:rFonts w:asciiTheme="minorHAnsi" w:hAnsiTheme="minorHAnsi"/>
                <w:szCs w:val="24"/>
              </w:rPr>
              <w:t>Fabien Rey</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A70BA6C"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Pr>
                <w:rFonts w:asciiTheme="minorHAnsi" w:hAnsiTheme="minorHAnsi"/>
                <w:szCs w:val="24"/>
              </w:rPr>
              <w:t>Survey, Alignment &amp; Metrology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71AC7947"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Reviewer</w:t>
            </w:r>
          </w:p>
        </w:tc>
      </w:tr>
      <w:tr w:rsidR="00F80BCC" w:rsidRPr="00C65439" w14:paraId="6BD042CB"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7F980E0B" w14:textId="0E035C00" w:rsidR="00F80BCC" w:rsidRDefault="00F80BCC" w:rsidP="007C352F">
            <w:pPr>
              <w:spacing w:before="60" w:after="60"/>
              <w:rPr>
                <w:rFonts w:asciiTheme="minorHAnsi" w:hAnsiTheme="minorHAnsi"/>
                <w:szCs w:val="24"/>
              </w:rPr>
            </w:pPr>
            <w:r>
              <w:rPr>
                <w:rFonts w:asciiTheme="minorHAnsi" w:hAnsiTheme="minorHAnsi"/>
                <w:szCs w:val="24"/>
              </w:rPr>
              <w:t xml:space="preserve">Simone </w:t>
            </w:r>
            <w:proofErr w:type="spellStart"/>
            <w:r>
              <w:rPr>
                <w:rFonts w:asciiTheme="minorHAnsi" w:hAnsiTheme="minorHAnsi"/>
                <w:szCs w:val="24"/>
              </w:rPr>
              <w:t>Scolari</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75FCA97" w14:textId="06E494CE" w:rsidR="00F80BCC" w:rsidRPr="00C65439" w:rsidRDefault="00F80BCC"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Vacuum Systems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0EBA973" w14:textId="0A695B6A" w:rsidR="00F80BCC" w:rsidRPr="00C65439" w:rsidRDefault="00F80BCC"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Reviewer</w:t>
            </w:r>
          </w:p>
        </w:tc>
      </w:tr>
      <w:tr w:rsidR="006104A1" w:rsidRPr="00C65439" w14:paraId="1D5AD1B3"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D6C7469" w14:textId="1585CC4F" w:rsidR="006104A1" w:rsidRDefault="006104A1" w:rsidP="007C352F">
            <w:pPr>
              <w:spacing w:before="60" w:after="60"/>
              <w:rPr>
                <w:rFonts w:asciiTheme="minorHAnsi" w:hAnsiTheme="minorHAnsi"/>
                <w:szCs w:val="24"/>
              </w:rPr>
            </w:pPr>
            <w:r>
              <w:rPr>
                <w:rFonts w:asciiTheme="minorHAnsi" w:hAnsiTheme="minorHAnsi"/>
                <w:szCs w:val="24"/>
              </w:rPr>
              <w:t>T</w:t>
            </w:r>
            <w:r w:rsidR="009520FE">
              <w:rPr>
                <w:rFonts w:asciiTheme="minorHAnsi" w:hAnsiTheme="minorHAnsi"/>
                <w:szCs w:val="24"/>
              </w:rPr>
              <w:t xml:space="preserve">homas </w:t>
            </w:r>
            <w:proofErr w:type="spellStart"/>
            <w:r w:rsidR="009520FE">
              <w:rPr>
                <w:rFonts w:asciiTheme="minorHAnsi" w:hAnsiTheme="minorHAnsi"/>
                <w:szCs w:val="24"/>
              </w:rPr>
              <w:t>Shea</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4BACFF0" w14:textId="48FBC040" w:rsidR="006104A1" w:rsidRDefault="009520FE"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Beam Instrumentation Section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DC80454" w14:textId="31643128" w:rsidR="006104A1" w:rsidRPr="00C65439" w:rsidRDefault="009520FE"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Reviewer</w:t>
            </w:r>
            <w:bookmarkStart w:id="0" w:name="_GoBack"/>
            <w:bookmarkEnd w:id="0"/>
          </w:p>
        </w:tc>
      </w:tr>
      <w:tr w:rsidR="00AB5F96" w:rsidRPr="00C65439" w14:paraId="0ECFB735"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0F7C92D" w14:textId="77777777" w:rsidR="00AB5F96" w:rsidRDefault="00AB5F96" w:rsidP="007C352F">
            <w:pPr>
              <w:spacing w:before="60" w:after="60"/>
              <w:rPr>
                <w:rFonts w:asciiTheme="minorHAnsi" w:hAnsiTheme="minorHAnsi"/>
                <w:szCs w:val="24"/>
              </w:rPr>
            </w:pPr>
            <w:proofErr w:type="spellStart"/>
            <w:r>
              <w:rPr>
                <w:rFonts w:asciiTheme="minorHAnsi" w:hAnsiTheme="minorHAnsi"/>
                <w:szCs w:val="24"/>
              </w:rPr>
              <w:t>Frithiof</w:t>
            </w:r>
            <w:proofErr w:type="spellEnd"/>
            <w:r>
              <w:rPr>
                <w:rFonts w:asciiTheme="minorHAnsi" w:hAnsiTheme="minorHAnsi"/>
                <w:szCs w:val="24"/>
              </w:rPr>
              <w:t xml:space="preserve"> Jensen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CEDAF65" w14:textId="77777777" w:rsidR="00AB5F96" w:rsidRPr="00C65439"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WP15 (Electrical Support)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56E9825" w14:textId="77777777" w:rsidR="00AB5F96" w:rsidRPr="00C65439"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AB5F96" w:rsidRPr="00C65439" w14:paraId="427EC427"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1B43815" w14:textId="77777777" w:rsidR="00AB5F96" w:rsidRPr="00253CDF" w:rsidRDefault="00AB5F96" w:rsidP="007C352F">
            <w:pPr>
              <w:spacing w:before="60" w:after="60"/>
              <w:rPr>
                <w:rFonts w:asciiTheme="minorHAnsi" w:hAnsiTheme="minorHAnsi"/>
                <w:szCs w:val="24"/>
                <w:vertAlign w:val="superscript"/>
              </w:rPr>
            </w:pPr>
            <w:proofErr w:type="spellStart"/>
            <w:r>
              <w:rPr>
                <w:rFonts w:asciiTheme="minorHAnsi" w:hAnsiTheme="minorHAnsi"/>
                <w:szCs w:val="24"/>
              </w:rPr>
              <w:t>Evangelia</w:t>
            </w:r>
            <w:proofErr w:type="spellEnd"/>
            <w:r>
              <w:rPr>
                <w:rFonts w:asciiTheme="minorHAnsi" w:hAnsiTheme="minorHAnsi"/>
                <w:szCs w:val="24"/>
              </w:rPr>
              <w:t xml:space="preserve"> </w:t>
            </w:r>
            <w:proofErr w:type="spellStart"/>
            <w:r>
              <w:rPr>
                <w:rFonts w:asciiTheme="minorHAnsi" w:hAnsiTheme="minorHAnsi"/>
                <w:szCs w:val="24"/>
              </w:rPr>
              <w:t>Vaena</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9D85094"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WP15, Electrical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4A97F42A" w14:textId="77777777" w:rsidR="00AB5F96" w:rsidRPr="00253CDF"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vertAlign w:val="superscript"/>
              </w:rPr>
            </w:pPr>
            <w:r>
              <w:rPr>
                <w:rFonts w:asciiTheme="minorHAnsi" w:hAnsiTheme="minorHAnsi"/>
                <w:szCs w:val="24"/>
              </w:rPr>
              <w:t>Presenter</w:t>
            </w:r>
          </w:p>
        </w:tc>
      </w:tr>
      <w:tr w:rsidR="00AB5F96" w:rsidRPr="00C65439" w14:paraId="3EE804C1"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437DE4B" w14:textId="77777777" w:rsidR="00AB5F96" w:rsidRPr="00004467" w:rsidRDefault="00AB5F96" w:rsidP="007C352F">
            <w:pPr>
              <w:spacing w:before="60" w:after="60"/>
              <w:rPr>
                <w:rFonts w:asciiTheme="minorHAnsi" w:hAnsiTheme="minorHAnsi"/>
                <w:szCs w:val="24"/>
              </w:rPr>
            </w:pPr>
            <w:r>
              <w:rPr>
                <w:rFonts w:asciiTheme="minorHAnsi" w:hAnsiTheme="minorHAnsi"/>
                <w:szCs w:val="24"/>
              </w:rPr>
              <w:t xml:space="preserve">Anton </w:t>
            </w:r>
            <w:proofErr w:type="spellStart"/>
            <w:r>
              <w:rPr>
                <w:rFonts w:asciiTheme="minorHAnsi" w:hAnsiTheme="minorHAnsi"/>
                <w:szCs w:val="24"/>
              </w:rPr>
              <w:t>Lundmark</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E5799B8" w14:textId="77777777"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WP16 (Cooling Support)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41B103B5" w14:textId="77777777" w:rsidR="00AB5F96" w:rsidRPr="00253CDF"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vertAlign w:val="superscript"/>
              </w:rPr>
            </w:pPr>
            <w:r>
              <w:rPr>
                <w:rFonts w:asciiTheme="minorHAnsi" w:hAnsiTheme="minorHAnsi"/>
                <w:szCs w:val="24"/>
              </w:rPr>
              <w:t>Presenter</w:t>
            </w:r>
          </w:p>
        </w:tc>
      </w:tr>
      <w:tr w:rsidR="00AB5F96" w:rsidRPr="00C65439" w14:paraId="6232167D"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60B3D52" w14:textId="77777777" w:rsidR="00AB5F96" w:rsidRDefault="00AB5F96" w:rsidP="007C352F">
            <w:pPr>
              <w:spacing w:before="60" w:after="60"/>
              <w:rPr>
                <w:rFonts w:asciiTheme="minorHAnsi" w:hAnsiTheme="minorHAnsi"/>
                <w:szCs w:val="24"/>
              </w:rPr>
            </w:pPr>
            <w:r>
              <w:rPr>
                <w:rFonts w:asciiTheme="minorHAnsi" w:hAnsiTheme="minorHAnsi"/>
                <w:szCs w:val="24"/>
              </w:rPr>
              <w:t xml:space="preserve">William </w:t>
            </w:r>
            <w:proofErr w:type="spellStart"/>
            <w:r>
              <w:rPr>
                <w:rFonts w:asciiTheme="minorHAnsi" w:hAnsiTheme="minorHAnsi"/>
                <w:szCs w:val="24"/>
              </w:rPr>
              <w:t>Ledda</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83C717E" w14:textId="77777777" w:rsidR="00AB5F96"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ICS, Control System Integrator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21DACE89" w14:textId="77777777" w:rsidR="00AB5F96"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AB5F96" w:rsidRPr="00C65439" w14:paraId="6F7F9FF5"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3695A682" w14:textId="77777777" w:rsidR="00AB5F96" w:rsidRDefault="00AB5F96" w:rsidP="007C352F">
            <w:pPr>
              <w:spacing w:before="60" w:after="60"/>
              <w:rPr>
                <w:rFonts w:asciiTheme="minorHAnsi" w:hAnsiTheme="minorHAnsi"/>
                <w:szCs w:val="24"/>
              </w:rPr>
            </w:pPr>
            <w:proofErr w:type="spellStart"/>
            <w:r>
              <w:rPr>
                <w:rFonts w:asciiTheme="minorHAnsi" w:hAnsiTheme="minorHAnsi"/>
                <w:szCs w:val="24"/>
              </w:rPr>
              <w:t>Nour</w:t>
            </w:r>
            <w:proofErr w:type="spellEnd"/>
            <w:r>
              <w:rPr>
                <w:rFonts w:asciiTheme="minorHAnsi" w:hAnsiTheme="minorHAnsi"/>
                <w:szCs w:val="24"/>
              </w:rPr>
              <w:t xml:space="preserve"> </w:t>
            </w:r>
            <w:proofErr w:type="spellStart"/>
            <w:r>
              <w:rPr>
                <w:rFonts w:asciiTheme="minorHAnsi" w:hAnsiTheme="minorHAnsi"/>
                <w:szCs w:val="24"/>
              </w:rPr>
              <w:t>Akel</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26218EB0" w14:textId="03651B5F"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ESS, ICS Installation </w:t>
            </w:r>
            <w:r w:rsidR="0006510A">
              <w:rPr>
                <w:rFonts w:asciiTheme="minorHAnsi" w:hAnsiTheme="minorHAnsi"/>
                <w:szCs w:val="24"/>
              </w:rPr>
              <w:t>Coordinator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706BB806" w14:textId="77777777"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AB5F96" w:rsidRPr="00C65439" w14:paraId="28F554FD"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E287BDC" w14:textId="77777777" w:rsidR="00AB5F96" w:rsidRPr="00C65439" w:rsidRDefault="00AB5F96" w:rsidP="007C352F">
            <w:pPr>
              <w:spacing w:before="60" w:after="60"/>
              <w:rPr>
                <w:rFonts w:asciiTheme="minorHAnsi" w:hAnsiTheme="minorHAnsi"/>
                <w:szCs w:val="24"/>
              </w:rPr>
            </w:pPr>
            <w:r>
              <w:rPr>
                <w:rFonts w:asciiTheme="minorHAnsi" w:hAnsiTheme="minorHAnsi"/>
                <w:szCs w:val="24"/>
              </w:rPr>
              <w:t>Edgar Sargsyan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2245228"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WP3 Deputy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6709AF5"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AB5F96" w:rsidRPr="00C65439" w14:paraId="06E62B38"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6CA3949" w14:textId="77777777" w:rsidR="00AB5F96" w:rsidRDefault="00AB5F96" w:rsidP="007C352F">
            <w:pPr>
              <w:spacing w:before="60" w:after="60"/>
              <w:rPr>
                <w:rFonts w:asciiTheme="minorHAnsi" w:hAnsiTheme="minorHAnsi"/>
                <w:szCs w:val="24"/>
              </w:rPr>
            </w:pPr>
            <w:proofErr w:type="spellStart"/>
            <w:r>
              <w:rPr>
                <w:rFonts w:asciiTheme="minorHAnsi" w:hAnsiTheme="minorHAnsi"/>
                <w:szCs w:val="24"/>
              </w:rPr>
              <w:lastRenderedPageBreak/>
              <w:t>Øystein</w:t>
            </w:r>
            <w:proofErr w:type="spellEnd"/>
            <w:r>
              <w:rPr>
                <w:rFonts w:asciiTheme="minorHAnsi" w:hAnsiTheme="minorHAnsi"/>
                <w:szCs w:val="24"/>
              </w:rPr>
              <w:t xml:space="preserve"> </w:t>
            </w:r>
            <w:proofErr w:type="spellStart"/>
            <w:r>
              <w:rPr>
                <w:rFonts w:asciiTheme="minorHAnsi" w:hAnsiTheme="minorHAnsi"/>
                <w:szCs w:val="24"/>
              </w:rPr>
              <w:t>Midttun</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77049B61" w14:textId="77777777"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ISRC &amp; LEBT System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6C9CDBB" w14:textId="77777777"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AB5F96" w:rsidRPr="00C65439" w14:paraId="3DDAF200"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714C43B" w14:textId="77777777" w:rsidR="00AB5F96" w:rsidRPr="00C65439" w:rsidRDefault="00AB5F96" w:rsidP="007C352F">
            <w:pPr>
              <w:spacing w:before="60" w:after="60"/>
              <w:rPr>
                <w:rFonts w:asciiTheme="minorHAnsi" w:hAnsiTheme="minorHAnsi"/>
                <w:szCs w:val="24"/>
              </w:rPr>
            </w:pPr>
            <w:r>
              <w:rPr>
                <w:rFonts w:asciiTheme="minorHAnsi" w:hAnsiTheme="minorHAnsi"/>
                <w:szCs w:val="24"/>
              </w:rPr>
              <w:t>J</w:t>
            </w:r>
            <w:r>
              <w:rPr>
                <w:rFonts w:asciiTheme="minorHAnsi" w:hAnsiTheme="minorHAnsi"/>
                <w:szCs w:val="24"/>
                <w:lang w:val="sv-SE"/>
              </w:rPr>
              <w:t>ö</w:t>
            </w:r>
            <w:proofErr w:type="spellStart"/>
            <w:r>
              <w:rPr>
                <w:rFonts w:asciiTheme="minorHAnsi" w:hAnsiTheme="minorHAnsi"/>
                <w:szCs w:val="24"/>
              </w:rPr>
              <w:t>rgen</w:t>
            </w:r>
            <w:proofErr w:type="spellEnd"/>
            <w:r>
              <w:rPr>
                <w:rFonts w:asciiTheme="minorHAnsi" w:hAnsiTheme="minorHAnsi"/>
                <w:szCs w:val="24"/>
              </w:rPr>
              <w:t xml:space="preserve"> Larsson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2B8F0D1"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Warehouse &amp; Logistics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BFB2C30" w14:textId="77777777" w:rsidR="00AB5F96" w:rsidRPr="00C65439"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AB5F96" w:rsidRPr="00C65439" w14:paraId="14C42063"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382BC31" w14:textId="77777777" w:rsidR="00AB5F96" w:rsidRDefault="00AB5F96" w:rsidP="007C352F">
            <w:pPr>
              <w:spacing w:before="60" w:after="60"/>
              <w:rPr>
                <w:rFonts w:asciiTheme="minorHAnsi" w:hAnsiTheme="minorHAnsi"/>
                <w:szCs w:val="24"/>
              </w:rPr>
            </w:pPr>
            <w:r>
              <w:rPr>
                <w:rFonts w:asciiTheme="minorHAnsi" w:hAnsiTheme="minorHAnsi"/>
                <w:szCs w:val="24"/>
              </w:rPr>
              <w:t>Luigi Celona</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97A51F6" w14:textId="77777777"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INFN-LNS</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4A6F9A7" w14:textId="77777777"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AB5F96" w:rsidRPr="00C65439" w14:paraId="58D0F336"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31B2997" w14:textId="77777777" w:rsidR="00AB5F96" w:rsidRDefault="00AB5F96" w:rsidP="007C352F">
            <w:pPr>
              <w:spacing w:before="60" w:after="60"/>
              <w:rPr>
                <w:rFonts w:asciiTheme="minorHAnsi" w:hAnsiTheme="minorHAnsi"/>
                <w:szCs w:val="24"/>
              </w:rPr>
            </w:pPr>
            <w:r>
              <w:rPr>
                <w:rFonts w:asciiTheme="minorHAnsi" w:hAnsiTheme="minorHAnsi"/>
                <w:szCs w:val="24"/>
              </w:rPr>
              <w:t xml:space="preserve">Lorenzo </w:t>
            </w:r>
            <w:proofErr w:type="spellStart"/>
            <w:r>
              <w:rPr>
                <w:rFonts w:asciiTheme="minorHAnsi" w:hAnsiTheme="minorHAnsi"/>
                <w:szCs w:val="24"/>
              </w:rPr>
              <w:t>Neri</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4176578" w14:textId="77777777" w:rsidR="00AB5F96"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INFN-LNS</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09C5762" w14:textId="77777777" w:rsidR="00AB5F96"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AB5F96" w:rsidRPr="00C65439" w14:paraId="2493CC86"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30F49B0" w14:textId="77777777" w:rsidR="00AB5F96" w:rsidRDefault="00AB5F96" w:rsidP="007C352F">
            <w:pPr>
              <w:spacing w:before="60" w:after="60"/>
              <w:rPr>
                <w:rFonts w:asciiTheme="minorHAnsi" w:hAnsiTheme="minorHAnsi"/>
                <w:szCs w:val="24"/>
              </w:rPr>
            </w:pPr>
            <w:r>
              <w:rPr>
                <w:rFonts w:asciiTheme="minorHAnsi" w:hAnsiTheme="minorHAnsi"/>
                <w:szCs w:val="24"/>
              </w:rPr>
              <w:t xml:space="preserve">Andrea </w:t>
            </w:r>
            <w:proofErr w:type="spellStart"/>
            <w:r>
              <w:rPr>
                <w:rFonts w:asciiTheme="minorHAnsi" w:hAnsiTheme="minorHAnsi"/>
                <w:szCs w:val="24"/>
              </w:rPr>
              <w:t>Miraglia</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C8AD46E" w14:textId="77777777"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INFN-LNS</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5046497" w14:textId="77777777"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AB5F96" w:rsidRPr="00C65439" w14:paraId="14314652"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519F816" w14:textId="77777777" w:rsidR="00AB5F96" w:rsidRDefault="00AB5F96" w:rsidP="007C352F">
            <w:pPr>
              <w:spacing w:before="60" w:after="60"/>
              <w:rPr>
                <w:rFonts w:asciiTheme="minorHAnsi" w:hAnsiTheme="minorHAnsi"/>
                <w:szCs w:val="24"/>
              </w:rPr>
            </w:pPr>
            <w:r>
              <w:rPr>
                <w:rFonts w:asciiTheme="minorHAnsi" w:hAnsiTheme="minorHAnsi"/>
                <w:szCs w:val="24"/>
              </w:rPr>
              <w:t xml:space="preserve">Ornella </w:t>
            </w:r>
            <w:proofErr w:type="spellStart"/>
            <w:r>
              <w:rPr>
                <w:rFonts w:asciiTheme="minorHAnsi" w:hAnsiTheme="minorHAnsi"/>
                <w:szCs w:val="24"/>
              </w:rPr>
              <w:t>Leonardi</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04F41CD" w14:textId="77777777" w:rsidR="00AB5F96"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INFN-LNS</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B9C3F32" w14:textId="77777777" w:rsidR="00AB5F96"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AB5F96" w:rsidRPr="00C65439" w14:paraId="4CC1EA3B"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1637382" w14:textId="77777777" w:rsidR="00AB5F96" w:rsidRDefault="00AB5F96" w:rsidP="007C352F">
            <w:pPr>
              <w:spacing w:before="60" w:after="60"/>
              <w:rPr>
                <w:rFonts w:asciiTheme="minorHAnsi" w:hAnsiTheme="minorHAnsi"/>
                <w:szCs w:val="24"/>
              </w:rPr>
            </w:pPr>
            <w:r w:rsidRPr="00446AB8">
              <w:rPr>
                <w:rFonts w:asciiTheme="minorHAnsi" w:hAnsiTheme="minorHAnsi"/>
                <w:szCs w:val="24"/>
              </w:rPr>
              <w:t xml:space="preserve">Frank </w:t>
            </w:r>
            <w:proofErr w:type="spellStart"/>
            <w:r w:rsidRPr="00446AB8">
              <w:rPr>
                <w:rFonts w:asciiTheme="minorHAnsi" w:hAnsiTheme="minorHAnsi"/>
                <w:szCs w:val="24"/>
              </w:rPr>
              <w:t>Hellstr</w:t>
            </w:r>
            <w:proofErr w:type="spellEnd"/>
            <w:r w:rsidRPr="00446AB8">
              <w:rPr>
                <w:rFonts w:asciiTheme="minorHAnsi" w:hAnsiTheme="minorHAnsi"/>
                <w:szCs w:val="24"/>
                <w:lang w:val="sv-SE"/>
              </w:rPr>
              <w:t>öm</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F531327" w14:textId="77777777"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46AB8">
              <w:rPr>
                <w:rFonts w:asciiTheme="minorHAnsi" w:hAnsiTheme="minorHAnsi"/>
                <w:szCs w:val="24"/>
              </w:rPr>
              <w:t xml:space="preserve">ESS, WP3 Liaison </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112793D" w14:textId="77777777" w:rsidR="00AB5F96" w:rsidRDefault="00AB5F96"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46AB8">
              <w:rPr>
                <w:rFonts w:asciiTheme="minorHAnsi" w:hAnsiTheme="minorHAnsi"/>
                <w:szCs w:val="24"/>
              </w:rPr>
              <w:t>Observer</w:t>
            </w:r>
          </w:p>
        </w:tc>
      </w:tr>
      <w:tr w:rsidR="00AB5F96" w:rsidRPr="00C65439" w14:paraId="6EA157F3" w14:textId="77777777" w:rsidTr="007C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3154F2AB" w14:textId="783E66DB" w:rsidR="00AB5F96" w:rsidRPr="003E3FC7" w:rsidRDefault="00AB5F96" w:rsidP="003E3FC7">
            <w:pPr>
              <w:spacing w:after="0" w:line="240" w:lineRule="auto"/>
              <w:rPr>
                <w:rFonts w:ascii="Times New Roman" w:hAnsi="Times New Roman"/>
                <w:szCs w:val="24"/>
                <w:lang w:val="sv-SE"/>
              </w:rPr>
            </w:pPr>
            <w:r w:rsidRPr="00446AB8">
              <w:rPr>
                <w:color w:val="000000"/>
                <w:szCs w:val="24"/>
                <w:lang w:val="sv-SE"/>
              </w:rPr>
              <w:t xml:space="preserve">Åsa Alström Johannesson </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22EE52E1" w14:textId="77777777" w:rsidR="00AB5F96"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4C57CD">
              <w:rPr>
                <w:color w:val="000000"/>
                <w:szCs w:val="24"/>
                <w:lang w:val="en-US"/>
              </w:rPr>
              <w:t xml:space="preserve">ESS, CF/Skanska </w:t>
            </w:r>
            <w:r>
              <w:rPr>
                <w:color w:val="000000"/>
                <w:szCs w:val="24"/>
                <w:lang w:val="en-US"/>
              </w:rPr>
              <w:t xml:space="preserve">Senior </w:t>
            </w:r>
            <w:r w:rsidRPr="004C57CD">
              <w:rPr>
                <w:color w:val="000000"/>
                <w:szCs w:val="24"/>
                <w:lang w:val="en-US"/>
              </w:rPr>
              <w:t>Occupational Health &amp; Safety Engineer </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2BEE4387" w14:textId="77777777" w:rsidR="00AB5F96" w:rsidRDefault="00AB5F96" w:rsidP="007C35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446AB8">
              <w:rPr>
                <w:rFonts w:asciiTheme="minorHAnsi" w:hAnsiTheme="minorHAnsi"/>
                <w:szCs w:val="24"/>
              </w:rPr>
              <w:t>Observer</w:t>
            </w:r>
          </w:p>
        </w:tc>
      </w:tr>
      <w:tr w:rsidR="00EC282B" w:rsidRPr="00C65439" w14:paraId="52B9AEFE" w14:textId="77777777" w:rsidTr="007C352F">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7009ABE0" w14:textId="6380D881" w:rsidR="00EC282B" w:rsidRPr="00EC282B" w:rsidRDefault="00EC282B" w:rsidP="007C352F">
            <w:pPr>
              <w:spacing w:after="0" w:line="240" w:lineRule="auto"/>
              <w:rPr>
                <w:rFonts w:ascii="Times New Roman" w:hAnsi="Times New Roman"/>
                <w:szCs w:val="24"/>
                <w:lang w:val="en-US"/>
              </w:rPr>
            </w:pPr>
            <w:r w:rsidRPr="00EC282B">
              <w:rPr>
                <w:color w:val="000000"/>
                <w:sz w:val="23"/>
                <w:szCs w:val="23"/>
                <w:lang w:val="en-US"/>
              </w:rPr>
              <w:t xml:space="preserve">Maria </w:t>
            </w:r>
            <w:proofErr w:type="spellStart"/>
            <w:r w:rsidRPr="00EC282B">
              <w:rPr>
                <w:color w:val="000000"/>
                <w:sz w:val="23"/>
                <w:szCs w:val="23"/>
                <w:lang w:val="en-US"/>
              </w:rPr>
              <w:t>Romedahl</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E13B333" w14:textId="615F4708" w:rsidR="00EC282B" w:rsidRPr="004C57CD" w:rsidRDefault="00EC282B" w:rsidP="007C352F">
            <w:pPr>
              <w:spacing w:before="60" w:after="60"/>
              <w:cnfStyle w:val="000000000000" w:firstRow="0" w:lastRow="0" w:firstColumn="0" w:lastColumn="0" w:oddVBand="0" w:evenVBand="0" w:oddHBand="0" w:evenHBand="0" w:firstRowFirstColumn="0" w:firstRowLastColumn="0" w:lastRowFirstColumn="0" w:lastRowLastColumn="0"/>
              <w:rPr>
                <w:color w:val="000000"/>
                <w:szCs w:val="24"/>
                <w:lang w:val="en-US"/>
              </w:rPr>
            </w:pPr>
            <w:r>
              <w:rPr>
                <w:rFonts w:asciiTheme="minorHAnsi" w:hAnsiTheme="minorHAnsi"/>
                <w:szCs w:val="24"/>
              </w:rPr>
              <w:t>ESS, Integrated Controls Systems</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4CE8B10" w14:textId="1F34D713" w:rsidR="00EC282B" w:rsidRPr="00446AB8" w:rsidRDefault="00EC282B" w:rsidP="007C352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46AB8">
              <w:rPr>
                <w:rFonts w:asciiTheme="minorHAnsi" w:hAnsiTheme="minorHAnsi"/>
                <w:szCs w:val="24"/>
              </w:rPr>
              <w:t>Observer</w:t>
            </w:r>
          </w:p>
        </w:tc>
      </w:tr>
    </w:tbl>
    <w:p w14:paraId="3EB7F12D" w14:textId="77777777" w:rsidR="00AB5F96" w:rsidRDefault="00AB5F96" w:rsidP="00AB5F96"/>
    <w:p w14:paraId="31AC1467" w14:textId="77777777" w:rsidR="00AB5F96" w:rsidRDefault="00AB5F96" w:rsidP="00AB5F96">
      <w:pPr>
        <w:spacing w:after="160" w:line="259" w:lineRule="auto"/>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AB5F96" w:rsidRPr="00486436" w14:paraId="4F61481E" w14:textId="77777777" w:rsidTr="007C352F">
        <w:tc>
          <w:tcPr>
            <w:tcW w:w="5000" w:type="pct"/>
            <w:tcBorders>
              <w:bottom w:val="single" w:sz="4" w:space="0" w:color="auto"/>
            </w:tcBorders>
          </w:tcPr>
          <w:p w14:paraId="31979114" w14:textId="77777777" w:rsidR="00AB5F96" w:rsidRPr="00756E66" w:rsidRDefault="00AB5F96" w:rsidP="007C352F">
            <w:pPr>
              <w:jc w:val="center"/>
              <w:rPr>
                <w:lang w:val="en-AU"/>
              </w:rPr>
            </w:pPr>
            <w:r>
              <w:rPr>
                <w:sz w:val="20"/>
                <w:szCs w:val="20"/>
              </w:rPr>
              <w:lastRenderedPageBreak/>
              <w:br w:type="column"/>
            </w:r>
            <w:r w:rsidRPr="00756E66">
              <w:rPr>
                <w:lang w:val="en-AU"/>
              </w:rPr>
              <w:t xml:space="preserve">Appendix </w:t>
            </w:r>
            <w:r>
              <w:rPr>
                <w:lang w:val="en-AU"/>
              </w:rPr>
              <w:t>3</w:t>
            </w:r>
          </w:p>
          <w:p w14:paraId="1EA5880E" w14:textId="77777777" w:rsidR="00AB5F96" w:rsidRPr="00486436" w:rsidRDefault="00AB5F96" w:rsidP="007C352F">
            <w:pPr>
              <w:jc w:val="center"/>
              <w:rPr>
                <w:b/>
                <w:lang w:val="en-AU"/>
              </w:rPr>
            </w:pPr>
            <w:r>
              <w:rPr>
                <w:b/>
                <w:lang w:val="en-AU"/>
              </w:rPr>
              <w:t>IRR Charge Questions</w:t>
            </w:r>
          </w:p>
        </w:tc>
      </w:tr>
    </w:tbl>
    <w:p w14:paraId="6218883B" w14:textId="77777777" w:rsidR="00AB5F96" w:rsidRDefault="00AB5F96" w:rsidP="00AB5F96">
      <w:pPr>
        <w:spacing w:after="0" w:line="240" w:lineRule="auto"/>
        <w:ind w:left="1080"/>
      </w:pPr>
    </w:p>
    <w:p w14:paraId="622F1766" w14:textId="77777777" w:rsidR="00AB5F96" w:rsidRDefault="00AB5F96" w:rsidP="00AB5F96">
      <w:pPr>
        <w:pStyle w:val="ListParagraph"/>
        <w:numPr>
          <w:ilvl w:val="0"/>
          <w:numId w:val="24"/>
        </w:numPr>
        <w:spacing w:after="0" w:line="240" w:lineRule="auto"/>
      </w:pPr>
      <w:r>
        <w:t xml:space="preserve">Will the Ion Source &amp; LEBT system meet its technical specifications? Do we know how to verify this? </w:t>
      </w:r>
    </w:p>
    <w:p w14:paraId="43A18756" w14:textId="77777777" w:rsidR="00AB5F96" w:rsidRDefault="00AB5F96" w:rsidP="00AB5F96">
      <w:pPr>
        <w:pStyle w:val="ListParagraph"/>
        <w:numPr>
          <w:ilvl w:val="0"/>
          <w:numId w:val="24"/>
        </w:numPr>
        <w:spacing w:after="0" w:line="240" w:lineRule="auto"/>
      </w:pPr>
      <w:r>
        <w:t>Are the interfaces between the various components and subsystems that compose this system completed defined in terms of:  a) physical connection – location and type of mating flanges, location and type of power and cable connections, support stands etc. and b) physical parameters (flows, pressure, temperatures, current, voltage, data acquisition formats and rates etc.)</w:t>
      </w:r>
    </w:p>
    <w:p w14:paraId="26D1BB92" w14:textId="77777777" w:rsidR="00AB5F96" w:rsidRDefault="00AB5F96" w:rsidP="00AB5F96">
      <w:pPr>
        <w:pStyle w:val="ListParagraph"/>
        <w:numPr>
          <w:ilvl w:val="0"/>
          <w:numId w:val="24"/>
        </w:numPr>
        <w:spacing w:after="0" w:line="240" w:lineRule="auto"/>
      </w:pPr>
      <w:r>
        <w:t>Have all interfaces between this system and other systems been completely defined and agreed. Are all the connections on the ESS site in place? This applies to physical connections, physical parameters (flows, pressure, temperatures, current, voltage, UPS requirements) and data exchange.</w:t>
      </w:r>
    </w:p>
    <w:p w14:paraId="571594E6" w14:textId="77777777" w:rsidR="00AB5F96" w:rsidRDefault="00AB5F96" w:rsidP="00AB5F96">
      <w:pPr>
        <w:pStyle w:val="ListParagraph"/>
        <w:numPr>
          <w:ilvl w:val="0"/>
          <w:numId w:val="24"/>
        </w:numPr>
        <w:spacing w:after="0" w:line="240" w:lineRule="auto"/>
      </w:pPr>
      <w:r>
        <w:t>Has an integrated control system (both hardware and software) been developed and tested that permits control of the system, collection of data and integration of this system into accelerator operations?</w:t>
      </w:r>
    </w:p>
    <w:p w14:paraId="71FE129E" w14:textId="77777777" w:rsidR="00AB5F96" w:rsidRDefault="00AB5F96" w:rsidP="00AB5F96">
      <w:pPr>
        <w:pStyle w:val="ListParagraph"/>
        <w:numPr>
          <w:ilvl w:val="0"/>
          <w:numId w:val="24"/>
        </w:numPr>
        <w:spacing w:after="0" w:line="240" w:lineRule="auto"/>
      </w:pPr>
      <w:r>
        <w:t>Have all safety issues been defined and dealt with? Are additional separate safety reviews or inspections required?</w:t>
      </w:r>
    </w:p>
    <w:p w14:paraId="3B1D3A26" w14:textId="77777777" w:rsidR="00AB5F96" w:rsidRDefault="00AB5F96" w:rsidP="00AB5F96">
      <w:pPr>
        <w:pStyle w:val="ListParagraph"/>
        <w:numPr>
          <w:ilvl w:val="0"/>
          <w:numId w:val="24"/>
        </w:numPr>
        <w:spacing w:after="0" w:line="240" w:lineRule="auto"/>
      </w:pPr>
      <w:r>
        <w:t>Have all QA/QC plans been defined and implemented?</w:t>
      </w:r>
    </w:p>
    <w:p w14:paraId="6B4C9C4B" w14:textId="3EACB6B4" w:rsidR="00AB5F96" w:rsidRDefault="00AB5F96" w:rsidP="00AB5F96">
      <w:pPr>
        <w:pStyle w:val="ListParagraph"/>
        <w:numPr>
          <w:ilvl w:val="0"/>
          <w:numId w:val="24"/>
        </w:numPr>
        <w:spacing w:after="0" w:line="240" w:lineRule="auto"/>
      </w:pPr>
      <w:r>
        <w:t xml:space="preserve">What standards (European Directives </w:t>
      </w:r>
      <w:r w:rsidR="00A24A27">
        <w:t>or other</w:t>
      </w:r>
      <w:r>
        <w:t>) were used in the design?</w:t>
      </w:r>
    </w:p>
    <w:p w14:paraId="7514D6F0" w14:textId="77777777" w:rsidR="00AB5F96" w:rsidRDefault="00AB5F96" w:rsidP="00AB5F96">
      <w:pPr>
        <w:pStyle w:val="ListParagraph"/>
        <w:numPr>
          <w:ilvl w:val="0"/>
          <w:numId w:val="24"/>
        </w:numPr>
        <w:spacing w:after="0" w:line="240" w:lineRule="auto"/>
      </w:pPr>
      <w:r>
        <w:t>Is there sufficient information available for ESS to issue a Declaration of Conformity and if not what is missing?</w:t>
      </w:r>
    </w:p>
    <w:p w14:paraId="3B86B265" w14:textId="77777777" w:rsidR="00AB5F96" w:rsidRDefault="00AB5F96" w:rsidP="00AB5F96">
      <w:pPr>
        <w:pStyle w:val="ListParagraph"/>
        <w:numPr>
          <w:ilvl w:val="0"/>
          <w:numId w:val="24"/>
        </w:numPr>
        <w:spacing w:after="0" w:line="240" w:lineRule="auto"/>
      </w:pPr>
      <w:r>
        <w:t>Is the planned document delivery in accordance to the In-Kind Agreement in terms of format and scope?</w:t>
      </w:r>
    </w:p>
    <w:p w14:paraId="39769440" w14:textId="77777777" w:rsidR="00AB5F96" w:rsidRDefault="00AB5F96" w:rsidP="00AB5F96">
      <w:pPr>
        <w:pStyle w:val="ListParagraph"/>
        <w:numPr>
          <w:ilvl w:val="0"/>
          <w:numId w:val="24"/>
        </w:numPr>
        <w:spacing w:after="0" w:line="240" w:lineRule="auto"/>
      </w:pPr>
      <w:r>
        <w:t xml:space="preserve">Will the system fit within its allocated space and can be transported there within the give transport path (height of doors, pass by other equipment) with the available transport means? </w:t>
      </w:r>
    </w:p>
    <w:p w14:paraId="152220A3" w14:textId="77777777" w:rsidR="00AB5F96" w:rsidRDefault="00AB5F96" w:rsidP="00AB5F96">
      <w:pPr>
        <w:pStyle w:val="ListParagraph"/>
        <w:numPr>
          <w:ilvl w:val="0"/>
          <w:numId w:val="24"/>
        </w:numPr>
        <w:spacing w:after="0" w:line="240" w:lineRule="auto"/>
      </w:pPr>
      <w:r>
        <w:t>Are the alignment requirements agreed upon and can the system components be aligned within these requirements?</w:t>
      </w:r>
    </w:p>
    <w:p w14:paraId="594AC855" w14:textId="77777777" w:rsidR="00AB5F96" w:rsidRDefault="00AB5F96" w:rsidP="00AB5F96">
      <w:pPr>
        <w:pStyle w:val="ListParagraph"/>
        <w:numPr>
          <w:ilvl w:val="0"/>
          <w:numId w:val="24"/>
        </w:numPr>
        <w:spacing w:after="0" w:line="240" w:lineRule="auto"/>
      </w:pPr>
      <w:r>
        <w:t>Is the installation plan for the system adequate? Have all tools, including cranes, movement devices, stands, alignment fixtures etc. been defined. Has the staff for this work been identified? Is the installation sequence consistent with the overall installation plan?</w:t>
      </w:r>
    </w:p>
    <w:p w14:paraId="24F44AC9" w14:textId="77777777" w:rsidR="00AB5F96" w:rsidRDefault="00AB5F96" w:rsidP="00AB5F96">
      <w:pPr>
        <w:pStyle w:val="ListParagraph"/>
        <w:numPr>
          <w:ilvl w:val="0"/>
          <w:numId w:val="24"/>
        </w:numPr>
        <w:spacing w:after="0" w:line="240" w:lineRule="auto"/>
      </w:pPr>
      <w:r>
        <w:t>Has the reliability and maintainability of the system been optimized? Have all the spare parts required from the first day of operation been identified and procured?</w:t>
      </w:r>
    </w:p>
    <w:p w14:paraId="4AE5B5B2" w14:textId="77777777" w:rsidR="00AB5F96" w:rsidRDefault="00AB5F96" w:rsidP="00AB5F96">
      <w:pPr>
        <w:pStyle w:val="ListParagraph"/>
        <w:numPr>
          <w:ilvl w:val="0"/>
          <w:numId w:val="24"/>
        </w:numPr>
        <w:spacing w:after="0" w:line="240" w:lineRule="auto"/>
      </w:pPr>
      <w:r>
        <w:t>Have all inspections and permits required prior to installation been carried out? Have the inspections and permits required between installation and the Accelerator Readiness Review been identified?</w:t>
      </w:r>
    </w:p>
    <w:p w14:paraId="69783BBD" w14:textId="77777777" w:rsidR="00C11E3A" w:rsidRPr="0017476C" w:rsidRDefault="00AB5F96" w:rsidP="00A24A27">
      <w:pPr>
        <w:pStyle w:val="ListParagraph"/>
        <w:numPr>
          <w:ilvl w:val="0"/>
          <w:numId w:val="24"/>
        </w:numPr>
        <w:spacing w:after="0" w:line="240" w:lineRule="auto"/>
      </w:pPr>
      <w:r>
        <w:t>Have all recommendations from component design reviews been addressed?</w:t>
      </w:r>
    </w:p>
    <w:sectPr w:rsidR="00C11E3A" w:rsidRPr="0017476C" w:rsidSect="00CA35E0">
      <w:headerReference w:type="even" r:id="rId9"/>
      <w:headerReference w:type="default" r:id="rId10"/>
      <w:footerReference w:type="default" r:id="rId11"/>
      <w:headerReference w:type="first" r:id="rId12"/>
      <w:footerReference w:type="first" r:id="rId13"/>
      <w:pgSz w:w="11907" w:h="16840" w:code="9"/>
      <w:pgMar w:top="1500"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72E6B" w14:textId="77777777" w:rsidR="004B47DD" w:rsidRDefault="004B47DD" w:rsidP="00D84B5E">
      <w:pPr>
        <w:spacing w:after="0" w:line="240" w:lineRule="auto"/>
      </w:pPr>
      <w:r>
        <w:separator/>
      </w:r>
    </w:p>
  </w:endnote>
  <w:endnote w:type="continuationSeparator" w:id="0">
    <w:p w14:paraId="29483A02" w14:textId="77777777" w:rsidR="004B47DD" w:rsidRDefault="004B47DD"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AACC3" w14:textId="77777777" w:rsidR="00C63132" w:rsidRDefault="007E6D3A" w:rsidP="00D907E1">
    <w:pPr>
      <w:pStyle w:val="Footer"/>
      <w:jc w:val="center"/>
    </w:pPr>
    <w:r>
      <w:rPr>
        <w:rStyle w:val="PageNumber"/>
      </w:rPr>
      <w:fldChar w:fldCharType="begin"/>
    </w:r>
    <w:r>
      <w:rPr>
        <w:rStyle w:val="PageNumber"/>
      </w:rPr>
      <w:instrText xml:space="preserve"> PAGE </w:instrText>
    </w:r>
    <w:r>
      <w:rPr>
        <w:rStyle w:val="PageNumber"/>
      </w:rPr>
      <w:fldChar w:fldCharType="separate"/>
    </w:r>
    <w:r w:rsidR="009520FE">
      <w:rPr>
        <w:rStyle w:val="PageNumber"/>
        <w:noProof/>
      </w:rPr>
      <w:t>5</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9520FE">
      <w:rPr>
        <w:rStyle w:val="PageNumber"/>
        <w:noProof/>
      </w:rPr>
      <w:t>7</w:t>
    </w:r>
    <w:r>
      <w:rPr>
        <w:rStyle w:val="PageNumber"/>
      </w:rPr>
      <w:fldChar w:fldCharType="end"/>
    </w:r>
    <w:r>
      <w:rPr>
        <w:rStyle w:val="PageNumber"/>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CDA3E" w14:textId="77777777" w:rsidR="007E6D3A" w:rsidRPr="00CA35E0" w:rsidRDefault="00CA35E0" w:rsidP="00CA35E0">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sidR="00AB5F96">
      <w:rPr>
        <w:sz w:val="13"/>
        <w:szCs w:val="13"/>
      </w:rPr>
      <w:t>Chess Controlled Core Word</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sidR="00AB5F96">
      <w:rPr>
        <w:sz w:val="13"/>
        <w:szCs w:val="13"/>
      </w:rPr>
      <w:t>ESS-0060903</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sidR="00AB5F96">
      <w:rPr>
        <w:sz w:val="13"/>
        <w:szCs w:val="13"/>
      </w:rPr>
      <w:t>3</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rPr>
        <w:sz w:val="13"/>
        <w:szCs w:val="13"/>
      </w:rPr>
      <w:fldChar w:fldCharType="separate"/>
    </w:r>
    <w:r w:rsidR="00AB5F96">
      <w:rPr>
        <w:sz w:val="13"/>
        <w:szCs w:val="13"/>
      </w:rPr>
      <w:t>May 15, 2017</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3BA08" w14:textId="77777777" w:rsidR="004B47DD" w:rsidRDefault="004B47DD" w:rsidP="00D84B5E">
      <w:pPr>
        <w:spacing w:after="0" w:line="240" w:lineRule="auto"/>
      </w:pPr>
      <w:r>
        <w:separator/>
      </w:r>
    </w:p>
  </w:footnote>
  <w:footnote w:type="continuationSeparator" w:id="0">
    <w:p w14:paraId="5AE67DCC" w14:textId="77777777" w:rsidR="004B47DD" w:rsidRDefault="004B47DD" w:rsidP="00D84B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5FD5B" w14:textId="77777777" w:rsidR="007E6D3A" w:rsidRDefault="004B47DD">
    <w:pPr>
      <w:pStyle w:val="Header"/>
    </w:pPr>
    <w:sdt>
      <w:sdtPr>
        <w:id w:val="281778772"/>
        <w:placeholder>
          <w:docPart w:val="08AE089E1F9BD74596D36333C70D7A51"/>
        </w:placeholder>
        <w:temporary/>
        <w:showingPlcHdr/>
      </w:sdtPr>
      <w:sdtEndPr/>
      <w:sdtContent>
        <w:r w:rsidR="007E6D3A">
          <w:t>[Type text]</w:t>
        </w:r>
      </w:sdtContent>
    </w:sdt>
    <w:r w:rsidR="007E6D3A">
      <w:ptab w:relativeTo="margin" w:alignment="center" w:leader="none"/>
    </w:r>
    <w:sdt>
      <w:sdtPr>
        <w:id w:val="-247424033"/>
        <w:placeholder>
          <w:docPart w:val="D0AB41D9885D4145978782C8003B79B0"/>
        </w:placeholder>
        <w:temporary/>
        <w:showingPlcHdr/>
      </w:sdtPr>
      <w:sdtEndPr/>
      <w:sdtContent>
        <w:r w:rsidR="007E6D3A">
          <w:t>[Type text]</w:t>
        </w:r>
      </w:sdtContent>
    </w:sdt>
    <w:r w:rsidR="007E6D3A">
      <w:ptab w:relativeTo="margin" w:alignment="right" w:leader="none"/>
    </w:r>
    <w:sdt>
      <w:sdtPr>
        <w:id w:val="651568375"/>
        <w:placeholder>
          <w:docPart w:val="8CF3D1826573144CAF160E583D320879"/>
        </w:placeholder>
        <w:temporary/>
        <w:showingPlcHdr/>
      </w:sdtPr>
      <w:sdtEndPr/>
      <w:sdtContent>
        <w:r w:rsidR="007E6D3A">
          <w:t>[Type text]</w:t>
        </w:r>
      </w:sdtContent>
    </w:sdt>
  </w:p>
  <w:p w14:paraId="14654528" w14:textId="77777777" w:rsidR="007E6D3A" w:rsidRDefault="007E6D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4271"/>
      <w:gridCol w:w="1877"/>
      <w:gridCol w:w="1240"/>
    </w:tblGrid>
    <w:tr w:rsidR="00CA35E0" w14:paraId="18DD421B" w14:textId="77777777" w:rsidTr="00CA35E0">
      <w:trPr>
        <w:trHeight w:val="196"/>
      </w:trPr>
      <w:tc>
        <w:tcPr>
          <w:tcW w:w="852" w:type="pct"/>
        </w:tcPr>
        <w:p w14:paraId="7C139A3D" w14:textId="77777777" w:rsidR="00CA35E0" w:rsidRPr="005226FB" w:rsidRDefault="00CA35E0" w:rsidP="00590145">
          <w:pPr>
            <w:pStyle w:val="Header"/>
          </w:pPr>
          <w:r>
            <w:t>Document Type</w:t>
          </w:r>
        </w:p>
      </w:tc>
      <w:tc>
        <w:tcPr>
          <w:tcW w:w="2398" w:type="pct"/>
        </w:tcPr>
        <w:p w14:paraId="1711007C" w14:textId="77777777" w:rsidR="00CA35E0" w:rsidRPr="005226FB" w:rsidRDefault="00FD47BA" w:rsidP="00CA35E0">
          <w:pPr>
            <w:pStyle w:val="Header"/>
          </w:pPr>
          <w:fldSimple w:instr=" DOCPROPERTY &quot;MXType.Localized&quot;  \* MERGEFORMAT ">
            <w:r w:rsidR="00AB5F96">
              <w:t>Description</w:t>
            </w:r>
          </w:fldSimple>
        </w:p>
      </w:tc>
      <w:tc>
        <w:tcPr>
          <w:tcW w:w="1054" w:type="pct"/>
        </w:tcPr>
        <w:p w14:paraId="024C654D" w14:textId="77777777" w:rsidR="00CA35E0" w:rsidRPr="005226FB" w:rsidRDefault="00CA35E0" w:rsidP="00CA35E0">
          <w:pPr>
            <w:pStyle w:val="Header"/>
          </w:pPr>
          <w:r>
            <w:t xml:space="preserve">Date </w:t>
          </w:r>
          <w:fldSimple w:instr=" DOCPROPERTY &quot;MXPrinted Version&quot;  \* MERGEFORMAT ">
            <w:r>
              <w:t>(1)</w:t>
            </w:r>
          </w:fldSimple>
        </w:p>
      </w:tc>
      <w:tc>
        <w:tcPr>
          <w:tcW w:w="696" w:type="pct"/>
        </w:tcPr>
        <w:p w14:paraId="47D6DCB1" w14:textId="77777777" w:rsidR="00CA35E0" w:rsidRDefault="004B47DD" w:rsidP="00120421">
          <w:pPr>
            <w:pStyle w:val="Header"/>
          </w:pPr>
          <w:r>
            <w:fldChar w:fldCharType="begin"/>
          </w:r>
          <w:r>
            <w:instrText xml:space="preserve"> DOCPROPERTY "MXPrinted Date"  \* MERGEFORMAT </w:instrText>
          </w:r>
          <w:r>
            <w:fldChar w:fldCharType="separate"/>
          </w:r>
          <w:r w:rsidR="00AB5F96">
            <w:t>Aug 24, 2017</w:t>
          </w:r>
          <w:r>
            <w:fldChar w:fldCharType="end"/>
          </w:r>
        </w:p>
      </w:tc>
    </w:tr>
    <w:tr w:rsidR="00CA35E0" w14:paraId="3485F6EF" w14:textId="77777777" w:rsidTr="00CA35E0">
      <w:trPr>
        <w:trHeight w:val="196"/>
      </w:trPr>
      <w:tc>
        <w:tcPr>
          <w:tcW w:w="852" w:type="pct"/>
        </w:tcPr>
        <w:p w14:paraId="7B3DBB14" w14:textId="77777777" w:rsidR="00CA35E0" w:rsidRPr="005226FB" w:rsidRDefault="00CA35E0" w:rsidP="00F13777">
          <w:pPr>
            <w:pStyle w:val="Header"/>
          </w:pPr>
          <w:r w:rsidRPr="005226FB">
            <w:t>Document Number</w:t>
          </w:r>
        </w:p>
      </w:tc>
      <w:tc>
        <w:tcPr>
          <w:tcW w:w="2398" w:type="pct"/>
        </w:tcPr>
        <w:p w14:paraId="0A3EF417" w14:textId="77777777" w:rsidR="00CA35E0" w:rsidRPr="005226FB" w:rsidRDefault="004B47DD" w:rsidP="00120421">
          <w:pPr>
            <w:pStyle w:val="Header"/>
          </w:pPr>
          <w:r>
            <w:fldChar w:fldCharType="begin"/>
          </w:r>
          <w:r>
            <w:instrText xml:space="preserve"> DOCPROPERTY "MXName"  \* MERGEFORMAT </w:instrText>
          </w:r>
          <w:r>
            <w:fldChar w:fldCharType="separate"/>
          </w:r>
          <w:r w:rsidR="00AB5F96">
            <w:t>ESS-0130269</w:t>
          </w:r>
          <w:r>
            <w:fldChar w:fldCharType="end"/>
          </w:r>
        </w:p>
      </w:tc>
      <w:tc>
        <w:tcPr>
          <w:tcW w:w="1054" w:type="pct"/>
        </w:tcPr>
        <w:p w14:paraId="2C26D9B8" w14:textId="77777777" w:rsidR="00CA35E0" w:rsidRPr="005226FB" w:rsidRDefault="00CA35E0" w:rsidP="00CA35E0">
          <w:pPr>
            <w:pStyle w:val="Header"/>
          </w:pPr>
          <w:r>
            <w:t xml:space="preserve">State </w:t>
          </w:r>
        </w:p>
      </w:tc>
      <w:tc>
        <w:tcPr>
          <w:tcW w:w="696" w:type="pct"/>
        </w:tcPr>
        <w:p w14:paraId="697B26A2" w14:textId="77777777" w:rsidR="00CA35E0" w:rsidRPr="005226FB" w:rsidRDefault="004B47DD" w:rsidP="00120421">
          <w:pPr>
            <w:pStyle w:val="Header"/>
          </w:pPr>
          <w:r>
            <w:fldChar w:fldCharType="begin"/>
          </w:r>
          <w:r>
            <w:instrText xml:space="preserve"> DOCPROPERTY "MXCurrent"  \* MERGEFORMAT </w:instrText>
          </w:r>
          <w:r>
            <w:fldChar w:fldCharType="separate"/>
          </w:r>
          <w:r w:rsidR="00AB5F96">
            <w:t>Preliminary</w:t>
          </w:r>
          <w:r>
            <w:fldChar w:fldCharType="end"/>
          </w:r>
        </w:p>
      </w:tc>
    </w:tr>
    <w:tr w:rsidR="00CA35E0" w14:paraId="21E2AAA7" w14:textId="77777777" w:rsidTr="00CA35E0">
      <w:trPr>
        <w:trHeight w:val="196"/>
      </w:trPr>
      <w:tc>
        <w:tcPr>
          <w:tcW w:w="852" w:type="pct"/>
        </w:tcPr>
        <w:p w14:paraId="125EFFC0" w14:textId="77777777" w:rsidR="00CA35E0" w:rsidRPr="005226FB" w:rsidRDefault="00CA35E0" w:rsidP="00F13777">
          <w:pPr>
            <w:pStyle w:val="Header"/>
          </w:pPr>
          <w:r w:rsidRPr="005226FB">
            <w:t>Revision</w:t>
          </w:r>
        </w:p>
      </w:tc>
      <w:tc>
        <w:tcPr>
          <w:tcW w:w="2398" w:type="pct"/>
        </w:tcPr>
        <w:p w14:paraId="618622D1" w14:textId="77777777" w:rsidR="00CA35E0" w:rsidRPr="005226FB" w:rsidRDefault="004B47DD" w:rsidP="00120421">
          <w:pPr>
            <w:pStyle w:val="Header"/>
          </w:pPr>
          <w:r>
            <w:fldChar w:fldCharType="begin"/>
          </w:r>
          <w:r>
            <w:instrText xml:space="preserve"> DOCPROPERTY "MXRevision"  \* MERGEFORMAT </w:instrText>
          </w:r>
          <w:r>
            <w:fldChar w:fldCharType="separate"/>
          </w:r>
          <w:r w:rsidR="00AB5F96">
            <w:t>1</w:t>
          </w:r>
          <w:r>
            <w:fldChar w:fldCharType="end"/>
          </w:r>
          <w:r w:rsidR="00CA35E0">
            <w:t xml:space="preserve"> </w:t>
          </w:r>
          <w:fldSimple w:instr=" DOCPROPERTY &quot;MXPrinted Version&quot;  \* MERGEFORMAT ">
            <w:r w:rsidR="00D45850">
              <w:t>(1)</w:t>
            </w:r>
          </w:fldSimple>
        </w:p>
      </w:tc>
      <w:tc>
        <w:tcPr>
          <w:tcW w:w="1054" w:type="pct"/>
        </w:tcPr>
        <w:p w14:paraId="71F2A35C" w14:textId="77777777" w:rsidR="00CA35E0" w:rsidRPr="005226FB" w:rsidRDefault="00CA35E0" w:rsidP="00CA35E0">
          <w:pPr>
            <w:pStyle w:val="Header"/>
          </w:pPr>
          <w:r>
            <w:t xml:space="preserve">Confidentiality Level </w:t>
          </w:r>
        </w:p>
      </w:tc>
      <w:tc>
        <w:tcPr>
          <w:tcW w:w="696" w:type="pct"/>
        </w:tcPr>
        <w:p w14:paraId="0471EECC" w14:textId="77777777" w:rsidR="00CA35E0" w:rsidRPr="005226FB" w:rsidRDefault="00CA35E0" w:rsidP="00120421">
          <w:pPr>
            <w:pStyle w:val="Header"/>
          </w:pPr>
          <w:r w:rsidRPr="009A00BB">
            <w:fldChar w:fldCharType="begin"/>
          </w:r>
          <w:r w:rsidRPr="009A00BB">
            <w:instrText xml:space="preserve"> IF </w:instrText>
          </w:r>
          <w:r w:rsidR="004B47DD">
            <w:fldChar w:fldCharType="begin"/>
          </w:r>
          <w:r w:rsidR="004B47DD">
            <w:instrText xml:space="preserve"> DOCPROPERTY "MXConfidentiality"  \* MERGEFORMAT </w:instrText>
          </w:r>
          <w:r w:rsidR="004B47DD">
            <w:fldChar w:fldCharType="separate"/>
          </w:r>
          <w:r w:rsidR="00AB5F96">
            <w:instrText>Internal</w:instrText>
          </w:r>
          <w:r w:rsidR="004B47DD">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4B47DD">
            <w:fldChar w:fldCharType="begin"/>
          </w:r>
          <w:r w:rsidR="004B47DD">
            <w:instrText xml:space="preserve"> DOCPROPERTY "MXConfidentiality" \* MERGEFORMAT </w:instrText>
          </w:r>
          <w:r w:rsidR="004B47DD">
            <w:fldChar w:fldCharType="separate"/>
          </w:r>
          <w:r w:rsidR="00AB5F96">
            <w:instrText>Internal</w:instrText>
          </w:r>
          <w:r w:rsidR="004B47DD">
            <w:fldChar w:fldCharType="end"/>
          </w:r>
          <w:r w:rsidRPr="009A00BB">
            <w:instrText xml:space="preserve"> </w:instrText>
          </w:r>
          <w:r w:rsidRPr="009A00BB">
            <w:fldChar w:fldCharType="separate"/>
          </w:r>
          <w:r w:rsidR="00AB5F96">
            <w:rPr>
              <w:noProof/>
            </w:rPr>
            <w:t>Internal</w:t>
          </w:r>
          <w:r w:rsidRPr="009A00BB">
            <w:fldChar w:fldCharType="end"/>
          </w:r>
        </w:p>
      </w:tc>
    </w:tr>
  </w:tbl>
  <w:p w14:paraId="0FB99865" w14:textId="77777777" w:rsidR="007E6D3A" w:rsidRPr="00CA35E0" w:rsidRDefault="007E6D3A" w:rsidP="00CC775B">
    <w:pPr>
      <w:pStyle w:val="Header"/>
      <w:rPr>
        <w:sz w:val="10"/>
        <w:szCs w:val="10"/>
      </w:rPr>
    </w:pPr>
  </w:p>
  <w:p w14:paraId="5E18185B" w14:textId="77777777" w:rsidR="00C63132" w:rsidRDefault="00C63132"/>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7E6D3A" w14:paraId="571C7979" w14:textId="77777777" w:rsidTr="00F13777">
      <w:trPr>
        <w:trHeight w:val="196"/>
      </w:trPr>
      <w:tc>
        <w:tcPr>
          <w:tcW w:w="5070" w:type="dxa"/>
          <w:vMerge w:val="restart"/>
        </w:tcPr>
        <w:p w14:paraId="07FD96FE" w14:textId="77777777" w:rsidR="007E6D3A" w:rsidRDefault="007E6D3A" w:rsidP="00F13777">
          <w:pPr>
            <w:pStyle w:val="Header"/>
          </w:pPr>
          <w:r>
            <w:rPr>
              <w:noProof/>
              <w:lang w:val="en-US"/>
            </w:rPr>
            <w:drawing>
              <wp:inline distT="0" distB="0" distL="0" distR="0" wp14:anchorId="5C85EC94" wp14:editId="18D1BFDC">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26963217" w14:textId="77777777" w:rsidR="007E6D3A" w:rsidRPr="005226FB" w:rsidRDefault="007E6D3A" w:rsidP="00F13777">
          <w:pPr>
            <w:pStyle w:val="Header"/>
          </w:pPr>
          <w:r>
            <w:t>Document Type</w:t>
          </w:r>
        </w:p>
      </w:tc>
      <w:tc>
        <w:tcPr>
          <w:tcW w:w="2353" w:type="dxa"/>
        </w:tcPr>
        <w:p w14:paraId="6B0C6F73" w14:textId="77777777" w:rsidR="007E6D3A" w:rsidRPr="005226FB" w:rsidRDefault="004B47DD" w:rsidP="00F13777">
          <w:pPr>
            <w:pStyle w:val="Header"/>
          </w:pPr>
          <w:r>
            <w:fldChar w:fldCharType="begin"/>
          </w:r>
          <w:r>
            <w:instrText xml:space="preserve"> DOCPROPERTY "MXType.Localized"  \* MERGEFORMAT </w:instrText>
          </w:r>
          <w:r>
            <w:fldChar w:fldCharType="separate"/>
          </w:r>
          <w:r w:rsidR="00AB5F96">
            <w:t>Description</w:t>
          </w:r>
          <w:r>
            <w:fldChar w:fldCharType="end"/>
          </w:r>
        </w:p>
      </w:tc>
    </w:tr>
    <w:tr w:rsidR="007E6D3A" w14:paraId="32C05375" w14:textId="77777777" w:rsidTr="00F13777">
      <w:trPr>
        <w:trHeight w:val="196"/>
      </w:trPr>
      <w:tc>
        <w:tcPr>
          <w:tcW w:w="5070" w:type="dxa"/>
          <w:vMerge/>
        </w:tcPr>
        <w:p w14:paraId="7A6D09F8" w14:textId="77777777" w:rsidR="007E6D3A" w:rsidRDefault="007E6D3A" w:rsidP="00F13777">
          <w:pPr>
            <w:pStyle w:val="Header"/>
          </w:pPr>
        </w:p>
      </w:tc>
      <w:tc>
        <w:tcPr>
          <w:tcW w:w="1559" w:type="dxa"/>
        </w:tcPr>
        <w:p w14:paraId="44246854" w14:textId="77777777" w:rsidR="007E6D3A" w:rsidRPr="005226FB" w:rsidRDefault="007E6D3A" w:rsidP="00F13777">
          <w:pPr>
            <w:pStyle w:val="Header"/>
          </w:pPr>
          <w:r w:rsidRPr="005226FB">
            <w:t>Document Number</w:t>
          </w:r>
        </w:p>
      </w:tc>
      <w:tc>
        <w:tcPr>
          <w:tcW w:w="2353" w:type="dxa"/>
        </w:tcPr>
        <w:p w14:paraId="43C33475" w14:textId="77777777" w:rsidR="007E6D3A" w:rsidRPr="005226FB" w:rsidRDefault="004B47DD" w:rsidP="00F13777">
          <w:pPr>
            <w:pStyle w:val="Header"/>
          </w:pPr>
          <w:r>
            <w:fldChar w:fldCharType="begin"/>
          </w:r>
          <w:r>
            <w:instrText xml:space="preserve"> DOCPROPERTY "MXName"  \* MERGEFORMAT </w:instrText>
          </w:r>
          <w:r>
            <w:fldChar w:fldCharType="separate"/>
          </w:r>
          <w:r w:rsidR="00AB5F96">
            <w:t>ESS-0130269</w:t>
          </w:r>
          <w:r>
            <w:fldChar w:fldCharType="end"/>
          </w:r>
        </w:p>
      </w:tc>
    </w:tr>
    <w:tr w:rsidR="007E6D3A" w14:paraId="2A8E5E1E" w14:textId="77777777" w:rsidTr="00120421">
      <w:trPr>
        <w:trHeight w:val="234"/>
      </w:trPr>
      <w:tc>
        <w:tcPr>
          <w:tcW w:w="5070" w:type="dxa"/>
          <w:vMerge/>
        </w:tcPr>
        <w:p w14:paraId="174E7903" w14:textId="77777777" w:rsidR="007E6D3A" w:rsidRDefault="007E6D3A" w:rsidP="00F13777">
          <w:pPr>
            <w:pStyle w:val="Header"/>
          </w:pPr>
        </w:p>
      </w:tc>
      <w:tc>
        <w:tcPr>
          <w:tcW w:w="1559" w:type="dxa"/>
        </w:tcPr>
        <w:p w14:paraId="388522D6" w14:textId="77777777" w:rsidR="007E6D3A" w:rsidRPr="005226FB" w:rsidRDefault="007E6D3A" w:rsidP="00F13777">
          <w:pPr>
            <w:pStyle w:val="Header"/>
          </w:pPr>
          <w:r w:rsidRPr="005226FB">
            <w:t>Date</w:t>
          </w:r>
        </w:p>
      </w:tc>
      <w:tc>
        <w:tcPr>
          <w:tcW w:w="2353" w:type="dxa"/>
        </w:tcPr>
        <w:p w14:paraId="66962ECD" w14:textId="77777777" w:rsidR="007E6D3A" w:rsidRPr="005226FB" w:rsidRDefault="004B47DD" w:rsidP="00F13777">
          <w:pPr>
            <w:pStyle w:val="Header"/>
          </w:pPr>
          <w:r>
            <w:fldChar w:fldCharType="begin"/>
          </w:r>
          <w:r>
            <w:instrText xml:space="preserve"> DOCPROPERTY "MXPrinted Date"  \* MERGEFORMAT </w:instrText>
          </w:r>
          <w:r>
            <w:fldChar w:fldCharType="separate"/>
          </w:r>
          <w:r w:rsidR="00AB5F96">
            <w:t>Aug 24, 2017</w:t>
          </w:r>
          <w:r>
            <w:fldChar w:fldCharType="end"/>
          </w:r>
        </w:p>
      </w:tc>
    </w:tr>
    <w:tr w:rsidR="007E6D3A" w14:paraId="586A5863" w14:textId="77777777" w:rsidTr="00F13777">
      <w:trPr>
        <w:trHeight w:val="196"/>
      </w:trPr>
      <w:tc>
        <w:tcPr>
          <w:tcW w:w="5070" w:type="dxa"/>
          <w:vMerge/>
        </w:tcPr>
        <w:p w14:paraId="32BD711A" w14:textId="77777777" w:rsidR="007E6D3A" w:rsidRDefault="007E6D3A" w:rsidP="00F13777">
          <w:pPr>
            <w:pStyle w:val="Header"/>
          </w:pPr>
        </w:p>
      </w:tc>
      <w:tc>
        <w:tcPr>
          <w:tcW w:w="1559" w:type="dxa"/>
        </w:tcPr>
        <w:p w14:paraId="28A8C1DF" w14:textId="77777777" w:rsidR="007E6D3A" w:rsidRPr="005226FB" w:rsidRDefault="007E6D3A" w:rsidP="00F13777">
          <w:pPr>
            <w:pStyle w:val="Header"/>
          </w:pPr>
          <w:r w:rsidRPr="005226FB">
            <w:t>Revision</w:t>
          </w:r>
        </w:p>
      </w:tc>
      <w:tc>
        <w:tcPr>
          <w:tcW w:w="2353" w:type="dxa"/>
        </w:tcPr>
        <w:p w14:paraId="6D22502A" w14:textId="77777777" w:rsidR="007E6D3A" w:rsidRPr="005226FB" w:rsidRDefault="004B47DD" w:rsidP="00F13777">
          <w:pPr>
            <w:pStyle w:val="Header"/>
          </w:pPr>
          <w:r>
            <w:fldChar w:fldCharType="begin"/>
          </w:r>
          <w:r>
            <w:instrText xml:space="preserve"> DOCPROPERTY "MXRevision"  \* MERGEFORMAT </w:instrText>
          </w:r>
          <w:r>
            <w:fldChar w:fldCharType="separate"/>
          </w:r>
          <w:r w:rsidR="00AB5F96">
            <w:t>1</w:t>
          </w:r>
          <w:r>
            <w:fldChar w:fldCharType="end"/>
          </w:r>
          <w:r w:rsidR="007E6D3A">
            <w:t xml:space="preserve"> </w:t>
          </w:r>
          <w:fldSimple w:instr=" DOCPROPERTY &quot;MXPrinted Version&quot;  \* MERGEFORMAT ">
            <w:r w:rsidR="00D45850">
              <w:t>(1)</w:t>
            </w:r>
          </w:fldSimple>
        </w:p>
      </w:tc>
    </w:tr>
    <w:tr w:rsidR="007E6D3A" w14:paraId="4A8BAD50" w14:textId="77777777" w:rsidTr="00F13777">
      <w:trPr>
        <w:trHeight w:val="196"/>
      </w:trPr>
      <w:tc>
        <w:tcPr>
          <w:tcW w:w="5070" w:type="dxa"/>
          <w:vMerge/>
        </w:tcPr>
        <w:p w14:paraId="02CDB4FF" w14:textId="77777777" w:rsidR="007E6D3A" w:rsidRDefault="007E6D3A" w:rsidP="00F13777">
          <w:pPr>
            <w:pStyle w:val="Header"/>
          </w:pPr>
        </w:p>
      </w:tc>
      <w:tc>
        <w:tcPr>
          <w:tcW w:w="1559" w:type="dxa"/>
        </w:tcPr>
        <w:p w14:paraId="28A544C0" w14:textId="77777777" w:rsidR="007E6D3A" w:rsidRPr="005226FB" w:rsidRDefault="007E6D3A" w:rsidP="00F13777">
          <w:pPr>
            <w:pStyle w:val="Header"/>
          </w:pPr>
          <w:r w:rsidRPr="005226FB">
            <w:t>State</w:t>
          </w:r>
        </w:p>
      </w:tc>
      <w:tc>
        <w:tcPr>
          <w:tcW w:w="2353" w:type="dxa"/>
        </w:tcPr>
        <w:p w14:paraId="674B305F" w14:textId="77777777" w:rsidR="007E6D3A" w:rsidRPr="005226FB" w:rsidRDefault="004B47DD" w:rsidP="00F13777">
          <w:pPr>
            <w:pStyle w:val="Header"/>
          </w:pPr>
          <w:r>
            <w:fldChar w:fldCharType="begin"/>
          </w:r>
          <w:r>
            <w:instrText xml:space="preserve"> DOCPROPERTY "MXCurrent"  \* MERGEFORMAT </w:instrText>
          </w:r>
          <w:r>
            <w:fldChar w:fldCharType="separate"/>
          </w:r>
          <w:r w:rsidR="00AB5F96">
            <w:t>Preliminary</w:t>
          </w:r>
          <w:r>
            <w:fldChar w:fldCharType="end"/>
          </w:r>
        </w:p>
      </w:tc>
    </w:tr>
    <w:tr w:rsidR="007E6D3A" w14:paraId="7E438BEB" w14:textId="77777777" w:rsidTr="00F13777">
      <w:trPr>
        <w:trHeight w:val="196"/>
      </w:trPr>
      <w:tc>
        <w:tcPr>
          <w:tcW w:w="5070" w:type="dxa"/>
          <w:vMerge/>
        </w:tcPr>
        <w:p w14:paraId="6B84B91E" w14:textId="77777777" w:rsidR="007E6D3A" w:rsidRDefault="007E6D3A" w:rsidP="00F13777">
          <w:pPr>
            <w:pStyle w:val="Header"/>
          </w:pPr>
        </w:p>
      </w:tc>
      <w:tc>
        <w:tcPr>
          <w:tcW w:w="1559" w:type="dxa"/>
        </w:tcPr>
        <w:p w14:paraId="5DBE92AE" w14:textId="77777777" w:rsidR="007E6D3A" w:rsidRPr="005226FB" w:rsidRDefault="007E6D3A" w:rsidP="00F13777">
          <w:pPr>
            <w:pStyle w:val="Header"/>
          </w:pPr>
          <w:r>
            <w:t>Confidentiality Level</w:t>
          </w:r>
        </w:p>
      </w:tc>
      <w:tc>
        <w:tcPr>
          <w:tcW w:w="2353" w:type="dxa"/>
        </w:tcPr>
        <w:p w14:paraId="730E14DE" w14:textId="77777777" w:rsidR="007E6D3A" w:rsidRPr="005226FB" w:rsidRDefault="00120421" w:rsidP="00F13777">
          <w:pPr>
            <w:pStyle w:val="Header"/>
          </w:pPr>
          <w:r w:rsidRPr="009A00BB">
            <w:fldChar w:fldCharType="begin"/>
          </w:r>
          <w:r w:rsidRPr="009A00BB">
            <w:instrText xml:space="preserve"> IF </w:instrText>
          </w:r>
          <w:r w:rsidR="004B47DD">
            <w:fldChar w:fldCharType="begin"/>
          </w:r>
          <w:r w:rsidR="004B47DD">
            <w:instrText xml:space="preserve"> DOCPROPERTY "MXConfidentiality"  \* MERGEFORMAT </w:instrText>
          </w:r>
          <w:r w:rsidR="004B47DD">
            <w:fldChar w:fldCharType="separate"/>
          </w:r>
          <w:r w:rsidR="00AB5F96">
            <w:instrText>Internal</w:instrText>
          </w:r>
          <w:r w:rsidR="004B47DD">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4B47DD">
            <w:fldChar w:fldCharType="begin"/>
          </w:r>
          <w:r w:rsidR="004B47DD">
            <w:instrText xml:space="preserve"> DOCPROPERTY "MXConfidentiality" \* MERGEFORMAT </w:instrText>
          </w:r>
          <w:r w:rsidR="004B47DD">
            <w:fldChar w:fldCharType="separate"/>
          </w:r>
          <w:r w:rsidR="00AB5F96">
            <w:instrText>Internal</w:instrText>
          </w:r>
          <w:r w:rsidR="004B47DD">
            <w:fldChar w:fldCharType="end"/>
          </w:r>
          <w:r w:rsidRPr="009A00BB">
            <w:instrText xml:space="preserve"> </w:instrText>
          </w:r>
          <w:r w:rsidRPr="009A00BB">
            <w:fldChar w:fldCharType="separate"/>
          </w:r>
          <w:r w:rsidR="00AB5F96">
            <w:rPr>
              <w:noProof/>
            </w:rPr>
            <w:t>Internal</w:t>
          </w:r>
          <w:r w:rsidRPr="009A00BB">
            <w:fldChar w:fldCharType="end"/>
          </w:r>
        </w:p>
      </w:tc>
    </w:tr>
    <w:tr w:rsidR="007E6D3A" w14:paraId="57CFB514" w14:textId="77777777" w:rsidTr="008E155D">
      <w:trPr>
        <w:trHeight w:val="163"/>
      </w:trPr>
      <w:tc>
        <w:tcPr>
          <w:tcW w:w="5070" w:type="dxa"/>
          <w:vMerge/>
        </w:tcPr>
        <w:p w14:paraId="005BBF92" w14:textId="77777777" w:rsidR="007E6D3A" w:rsidRDefault="007E6D3A" w:rsidP="00F13777">
          <w:pPr>
            <w:pStyle w:val="Header"/>
          </w:pPr>
        </w:p>
      </w:tc>
      <w:tc>
        <w:tcPr>
          <w:tcW w:w="1559" w:type="dxa"/>
        </w:tcPr>
        <w:p w14:paraId="5AD0E7A1" w14:textId="77777777" w:rsidR="007E6D3A" w:rsidRPr="005226FB" w:rsidRDefault="007E6D3A" w:rsidP="00F13777">
          <w:pPr>
            <w:pStyle w:val="Header"/>
          </w:pPr>
          <w:r>
            <w:t>Page</w:t>
          </w:r>
        </w:p>
      </w:tc>
      <w:tc>
        <w:tcPr>
          <w:tcW w:w="2353" w:type="dxa"/>
        </w:tcPr>
        <w:p w14:paraId="1B52F00C" w14:textId="77777777" w:rsidR="007E6D3A" w:rsidRPr="005226FB" w:rsidRDefault="007E6D3A" w:rsidP="00F13777">
          <w:pPr>
            <w:pStyle w:val="Header"/>
          </w:pPr>
          <w:r>
            <w:rPr>
              <w:rStyle w:val="PageNumber"/>
            </w:rPr>
            <w:fldChar w:fldCharType="begin"/>
          </w:r>
          <w:r>
            <w:rPr>
              <w:rStyle w:val="PageNumber"/>
            </w:rPr>
            <w:instrText xml:space="preserve"> PAGE </w:instrText>
          </w:r>
          <w:r>
            <w:rPr>
              <w:rStyle w:val="PageNumber"/>
            </w:rPr>
            <w:fldChar w:fldCharType="separate"/>
          </w:r>
          <w:r w:rsidR="00EC282B">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EC282B">
            <w:rPr>
              <w:rStyle w:val="PageNumber"/>
              <w:noProof/>
            </w:rPr>
            <w:t>7</w:t>
          </w:r>
          <w:r>
            <w:rPr>
              <w:rStyle w:val="PageNumber"/>
            </w:rPr>
            <w:fldChar w:fldCharType="end"/>
          </w:r>
          <w:r>
            <w:rPr>
              <w:rStyle w:val="PageNumber"/>
            </w:rPr>
            <w:t>)</w:t>
          </w:r>
        </w:p>
      </w:tc>
    </w:tr>
  </w:tbl>
  <w:p w14:paraId="5662AD5C" w14:textId="77777777" w:rsidR="007E6D3A" w:rsidRPr="007E6D3A" w:rsidRDefault="007E6D3A" w:rsidP="007E6D3A">
    <w:pPr>
      <w:spacing w:after="0" w:line="240" w:lineRule="auto"/>
      <w:rPr>
        <w:sz w:val="6"/>
        <w:szCs w:val="16"/>
      </w:rPr>
    </w:pPr>
  </w:p>
  <w:p w14:paraId="22A18E3F" w14:textId="77777777" w:rsidR="00C63132" w:rsidRDefault="00C6313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3AAF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7497F"/>
    <w:multiLevelType w:val="hybridMultilevel"/>
    <w:tmpl w:val="A5FC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210EF"/>
    <w:multiLevelType w:val="hybridMultilevel"/>
    <w:tmpl w:val="CDF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E5070A"/>
    <w:multiLevelType w:val="multilevel"/>
    <w:tmpl w:val="73D8AFE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2C03A6"/>
    <w:multiLevelType w:val="hybridMultilevel"/>
    <w:tmpl w:val="2D6AAA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10B2F"/>
    <w:multiLevelType w:val="hybridMultilevel"/>
    <w:tmpl w:val="7D98B84E"/>
    <w:lvl w:ilvl="0" w:tplc="367238F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BF5451"/>
    <w:multiLevelType w:val="hybridMultilevel"/>
    <w:tmpl w:val="DAF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06CFF"/>
    <w:multiLevelType w:val="hybridMultilevel"/>
    <w:tmpl w:val="EA681D1A"/>
    <w:lvl w:ilvl="0" w:tplc="C434A2FA">
      <w:start w:val="1"/>
      <w:numFmt w:val="bullet"/>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5B68BA"/>
    <w:multiLevelType w:val="hybridMultilevel"/>
    <w:tmpl w:val="31BC53D6"/>
    <w:lvl w:ilvl="0" w:tplc="B31265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F32A67"/>
    <w:multiLevelType w:val="hybridMultilevel"/>
    <w:tmpl w:val="1B54E202"/>
    <w:lvl w:ilvl="0" w:tplc="0BE258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05ABA"/>
    <w:multiLevelType w:val="hybridMultilevel"/>
    <w:tmpl w:val="708C4684"/>
    <w:lvl w:ilvl="0" w:tplc="519C3D50">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6"/>
  </w:num>
  <w:num w:numId="5">
    <w:abstractNumId w:val="21"/>
  </w:num>
  <w:num w:numId="6">
    <w:abstractNumId w:val="17"/>
  </w:num>
  <w:num w:numId="7">
    <w:abstractNumId w:val="11"/>
  </w:num>
  <w:num w:numId="8">
    <w:abstractNumId w:val="11"/>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4"/>
  </w:num>
  <w:num w:numId="10">
    <w:abstractNumId w:val="20"/>
  </w:num>
  <w:num w:numId="11">
    <w:abstractNumId w:val="13"/>
  </w:num>
  <w:num w:numId="12">
    <w:abstractNumId w:val="12"/>
  </w:num>
  <w:num w:numId="13">
    <w:abstractNumId w:val="19"/>
  </w:num>
  <w:num w:numId="14">
    <w:abstractNumId w:val="15"/>
  </w:num>
  <w:num w:numId="15">
    <w:abstractNumId w:val="18"/>
  </w:num>
  <w:num w:numId="16">
    <w:abstractNumId w:val="8"/>
  </w:num>
  <w:num w:numId="17">
    <w:abstractNumId w:val="14"/>
  </w:num>
  <w:num w:numId="18">
    <w:abstractNumId w:val="0"/>
  </w:num>
  <w:num w:numId="19">
    <w:abstractNumId w:val="1"/>
  </w:num>
  <w:num w:numId="20">
    <w:abstractNumId w:val="3"/>
  </w:num>
  <w:num w:numId="21">
    <w:abstractNumId w:val="2"/>
  </w:num>
  <w:num w:numId="22">
    <w:abstractNumId w:val="10"/>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96"/>
    <w:rsid w:val="00011DFD"/>
    <w:rsid w:val="00016E88"/>
    <w:rsid w:val="00035994"/>
    <w:rsid w:val="00043FCC"/>
    <w:rsid w:val="000473C0"/>
    <w:rsid w:val="000477DC"/>
    <w:rsid w:val="00054F1B"/>
    <w:rsid w:val="000555BD"/>
    <w:rsid w:val="0006510A"/>
    <w:rsid w:val="000677CD"/>
    <w:rsid w:val="00070AA0"/>
    <w:rsid w:val="000753F4"/>
    <w:rsid w:val="000858CE"/>
    <w:rsid w:val="000A273C"/>
    <w:rsid w:val="000C1FC0"/>
    <w:rsid w:val="000C41A3"/>
    <w:rsid w:val="000C5AF2"/>
    <w:rsid w:val="000E5F28"/>
    <w:rsid w:val="00120421"/>
    <w:rsid w:val="001306FF"/>
    <w:rsid w:val="001362D8"/>
    <w:rsid w:val="00136CE7"/>
    <w:rsid w:val="00146218"/>
    <w:rsid w:val="00147315"/>
    <w:rsid w:val="00157EEC"/>
    <w:rsid w:val="001607AF"/>
    <w:rsid w:val="00160EE2"/>
    <w:rsid w:val="00173F47"/>
    <w:rsid w:val="0017476C"/>
    <w:rsid w:val="00185241"/>
    <w:rsid w:val="00186FA9"/>
    <w:rsid w:val="00190F62"/>
    <w:rsid w:val="001931B2"/>
    <w:rsid w:val="0019599A"/>
    <w:rsid w:val="00197F94"/>
    <w:rsid w:val="001C36FC"/>
    <w:rsid w:val="001C4ABA"/>
    <w:rsid w:val="001C54CA"/>
    <w:rsid w:val="001C5E21"/>
    <w:rsid w:val="001D05EE"/>
    <w:rsid w:val="001D3C3D"/>
    <w:rsid w:val="001D4E9D"/>
    <w:rsid w:val="001E3F3C"/>
    <w:rsid w:val="001E6EDA"/>
    <w:rsid w:val="00201A94"/>
    <w:rsid w:val="00217411"/>
    <w:rsid w:val="0022446E"/>
    <w:rsid w:val="0023025B"/>
    <w:rsid w:val="002304E2"/>
    <w:rsid w:val="0023114C"/>
    <w:rsid w:val="00235F4E"/>
    <w:rsid w:val="00243088"/>
    <w:rsid w:val="00252360"/>
    <w:rsid w:val="00252975"/>
    <w:rsid w:val="00262F71"/>
    <w:rsid w:val="00264B87"/>
    <w:rsid w:val="00282E74"/>
    <w:rsid w:val="00285F2B"/>
    <w:rsid w:val="00290A08"/>
    <w:rsid w:val="002B2C7F"/>
    <w:rsid w:val="002D2343"/>
    <w:rsid w:val="002D2750"/>
    <w:rsid w:val="002F076C"/>
    <w:rsid w:val="002F7E58"/>
    <w:rsid w:val="00303C37"/>
    <w:rsid w:val="00304230"/>
    <w:rsid w:val="003046DF"/>
    <w:rsid w:val="00305962"/>
    <w:rsid w:val="003102AF"/>
    <w:rsid w:val="00315257"/>
    <w:rsid w:val="003348F7"/>
    <w:rsid w:val="00335112"/>
    <w:rsid w:val="0034671F"/>
    <w:rsid w:val="00347453"/>
    <w:rsid w:val="0036298A"/>
    <w:rsid w:val="00373B49"/>
    <w:rsid w:val="00383BFC"/>
    <w:rsid w:val="00386554"/>
    <w:rsid w:val="00397071"/>
    <w:rsid w:val="003A7548"/>
    <w:rsid w:val="003B2EBF"/>
    <w:rsid w:val="003C57FC"/>
    <w:rsid w:val="003D37C7"/>
    <w:rsid w:val="003D60CF"/>
    <w:rsid w:val="003E00D7"/>
    <w:rsid w:val="003E3FC7"/>
    <w:rsid w:val="003F1CAB"/>
    <w:rsid w:val="003F3436"/>
    <w:rsid w:val="004007B3"/>
    <w:rsid w:val="00402F5A"/>
    <w:rsid w:val="004050EA"/>
    <w:rsid w:val="004075C7"/>
    <w:rsid w:val="004215DD"/>
    <w:rsid w:val="004238D0"/>
    <w:rsid w:val="00432539"/>
    <w:rsid w:val="0043310A"/>
    <w:rsid w:val="004369D4"/>
    <w:rsid w:val="0045462D"/>
    <w:rsid w:val="004773BD"/>
    <w:rsid w:val="00487985"/>
    <w:rsid w:val="00490A57"/>
    <w:rsid w:val="004B1D92"/>
    <w:rsid w:val="004B47DD"/>
    <w:rsid w:val="004C432A"/>
    <w:rsid w:val="004C469D"/>
    <w:rsid w:val="004C4AA1"/>
    <w:rsid w:val="004D3F27"/>
    <w:rsid w:val="004D6C5A"/>
    <w:rsid w:val="004F0B9D"/>
    <w:rsid w:val="004F4C8F"/>
    <w:rsid w:val="004F739A"/>
    <w:rsid w:val="00501132"/>
    <w:rsid w:val="00506A8F"/>
    <w:rsid w:val="00512DDD"/>
    <w:rsid w:val="005226FB"/>
    <w:rsid w:val="00542EDB"/>
    <w:rsid w:val="0054701D"/>
    <w:rsid w:val="005506DD"/>
    <w:rsid w:val="00561A47"/>
    <w:rsid w:val="00573FB4"/>
    <w:rsid w:val="00577DEF"/>
    <w:rsid w:val="00580046"/>
    <w:rsid w:val="00590145"/>
    <w:rsid w:val="005A28E7"/>
    <w:rsid w:val="005A70F8"/>
    <w:rsid w:val="005B3269"/>
    <w:rsid w:val="005B773A"/>
    <w:rsid w:val="005D28F1"/>
    <w:rsid w:val="005E0EE1"/>
    <w:rsid w:val="005E1F83"/>
    <w:rsid w:val="005E2224"/>
    <w:rsid w:val="005E30BC"/>
    <w:rsid w:val="005E3756"/>
    <w:rsid w:val="005E6F4B"/>
    <w:rsid w:val="005F6F5A"/>
    <w:rsid w:val="006104A1"/>
    <w:rsid w:val="00612DD8"/>
    <w:rsid w:val="00622886"/>
    <w:rsid w:val="00642197"/>
    <w:rsid w:val="00642EDE"/>
    <w:rsid w:val="006502E3"/>
    <w:rsid w:val="00651807"/>
    <w:rsid w:val="00654066"/>
    <w:rsid w:val="00657C3E"/>
    <w:rsid w:val="00674519"/>
    <w:rsid w:val="0068101C"/>
    <w:rsid w:val="006928C7"/>
    <w:rsid w:val="00697DD3"/>
    <w:rsid w:val="006A3080"/>
    <w:rsid w:val="006A5BC0"/>
    <w:rsid w:val="006C57A2"/>
    <w:rsid w:val="006C7F31"/>
    <w:rsid w:val="006D1AF9"/>
    <w:rsid w:val="006F7BD6"/>
    <w:rsid w:val="00720902"/>
    <w:rsid w:val="00722FE4"/>
    <w:rsid w:val="007254F4"/>
    <w:rsid w:val="007305EC"/>
    <w:rsid w:val="00732415"/>
    <w:rsid w:val="007406E1"/>
    <w:rsid w:val="007635AC"/>
    <w:rsid w:val="00791B26"/>
    <w:rsid w:val="007A0F21"/>
    <w:rsid w:val="007A42D7"/>
    <w:rsid w:val="007B2408"/>
    <w:rsid w:val="007B401F"/>
    <w:rsid w:val="007B662E"/>
    <w:rsid w:val="007C2084"/>
    <w:rsid w:val="007E1EC1"/>
    <w:rsid w:val="007E5B32"/>
    <w:rsid w:val="007E6D3A"/>
    <w:rsid w:val="008228B4"/>
    <w:rsid w:val="00831DA9"/>
    <w:rsid w:val="00833B66"/>
    <w:rsid w:val="00856794"/>
    <w:rsid w:val="008630DB"/>
    <w:rsid w:val="0088515A"/>
    <w:rsid w:val="008906EE"/>
    <w:rsid w:val="00893822"/>
    <w:rsid w:val="008A536D"/>
    <w:rsid w:val="008B31A1"/>
    <w:rsid w:val="008D25BA"/>
    <w:rsid w:val="008E155D"/>
    <w:rsid w:val="00903D9C"/>
    <w:rsid w:val="0090693E"/>
    <w:rsid w:val="00912352"/>
    <w:rsid w:val="00920923"/>
    <w:rsid w:val="009520FE"/>
    <w:rsid w:val="00953356"/>
    <w:rsid w:val="00955DFC"/>
    <w:rsid w:val="00967E2F"/>
    <w:rsid w:val="00970530"/>
    <w:rsid w:val="009755CA"/>
    <w:rsid w:val="00982FA1"/>
    <w:rsid w:val="00985131"/>
    <w:rsid w:val="00997AAA"/>
    <w:rsid w:val="009B6528"/>
    <w:rsid w:val="009C6F7F"/>
    <w:rsid w:val="009D052C"/>
    <w:rsid w:val="009D1051"/>
    <w:rsid w:val="009E3C83"/>
    <w:rsid w:val="00A009A5"/>
    <w:rsid w:val="00A24A27"/>
    <w:rsid w:val="00A50DBF"/>
    <w:rsid w:val="00A537AF"/>
    <w:rsid w:val="00A60016"/>
    <w:rsid w:val="00A64411"/>
    <w:rsid w:val="00A74362"/>
    <w:rsid w:val="00A75EB8"/>
    <w:rsid w:val="00A808D3"/>
    <w:rsid w:val="00A81F40"/>
    <w:rsid w:val="00A86EE6"/>
    <w:rsid w:val="00A95EF2"/>
    <w:rsid w:val="00AA5B2F"/>
    <w:rsid w:val="00AB2A99"/>
    <w:rsid w:val="00AB5F96"/>
    <w:rsid w:val="00AE1DDA"/>
    <w:rsid w:val="00AE25F2"/>
    <w:rsid w:val="00AE3DF8"/>
    <w:rsid w:val="00AE64E6"/>
    <w:rsid w:val="00AF12BA"/>
    <w:rsid w:val="00AF738B"/>
    <w:rsid w:val="00B11F2E"/>
    <w:rsid w:val="00B135B4"/>
    <w:rsid w:val="00B148F2"/>
    <w:rsid w:val="00B32E85"/>
    <w:rsid w:val="00B43D6F"/>
    <w:rsid w:val="00B4417C"/>
    <w:rsid w:val="00B519D4"/>
    <w:rsid w:val="00B55C5C"/>
    <w:rsid w:val="00B6279E"/>
    <w:rsid w:val="00B73D2B"/>
    <w:rsid w:val="00B74BD6"/>
    <w:rsid w:val="00B77611"/>
    <w:rsid w:val="00B83C46"/>
    <w:rsid w:val="00B85CD4"/>
    <w:rsid w:val="00B919DD"/>
    <w:rsid w:val="00B943D0"/>
    <w:rsid w:val="00BD1D8E"/>
    <w:rsid w:val="00BE142A"/>
    <w:rsid w:val="00BE32A3"/>
    <w:rsid w:val="00BE6CE6"/>
    <w:rsid w:val="00C03B73"/>
    <w:rsid w:val="00C11E3A"/>
    <w:rsid w:val="00C12C8D"/>
    <w:rsid w:val="00C163D8"/>
    <w:rsid w:val="00C33064"/>
    <w:rsid w:val="00C5152B"/>
    <w:rsid w:val="00C63132"/>
    <w:rsid w:val="00C715F2"/>
    <w:rsid w:val="00C7671C"/>
    <w:rsid w:val="00C800AC"/>
    <w:rsid w:val="00C8294B"/>
    <w:rsid w:val="00C93503"/>
    <w:rsid w:val="00CA35E0"/>
    <w:rsid w:val="00CA42EF"/>
    <w:rsid w:val="00CA50AD"/>
    <w:rsid w:val="00CB0EF1"/>
    <w:rsid w:val="00CB4DA4"/>
    <w:rsid w:val="00CC775B"/>
    <w:rsid w:val="00CE1793"/>
    <w:rsid w:val="00D14FF3"/>
    <w:rsid w:val="00D44FF5"/>
    <w:rsid w:val="00D45850"/>
    <w:rsid w:val="00D54213"/>
    <w:rsid w:val="00D57877"/>
    <w:rsid w:val="00D614C9"/>
    <w:rsid w:val="00D84110"/>
    <w:rsid w:val="00D84B5E"/>
    <w:rsid w:val="00D87424"/>
    <w:rsid w:val="00D907E1"/>
    <w:rsid w:val="00D9584B"/>
    <w:rsid w:val="00DA238C"/>
    <w:rsid w:val="00DA3CB6"/>
    <w:rsid w:val="00DC4D93"/>
    <w:rsid w:val="00DD47BD"/>
    <w:rsid w:val="00DE0391"/>
    <w:rsid w:val="00DF1529"/>
    <w:rsid w:val="00E0378C"/>
    <w:rsid w:val="00E05F0C"/>
    <w:rsid w:val="00E136AE"/>
    <w:rsid w:val="00E142D5"/>
    <w:rsid w:val="00E1676D"/>
    <w:rsid w:val="00E356B2"/>
    <w:rsid w:val="00E36D78"/>
    <w:rsid w:val="00E4341F"/>
    <w:rsid w:val="00E46913"/>
    <w:rsid w:val="00E5291F"/>
    <w:rsid w:val="00E54A1F"/>
    <w:rsid w:val="00E738ED"/>
    <w:rsid w:val="00E779A7"/>
    <w:rsid w:val="00E80715"/>
    <w:rsid w:val="00E81101"/>
    <w:rsid w:val="00E83109"/>
    <w:rsid w:val="00E83BC1"/>
    <w:rsid w:val="00E86F67"/>
    <w:rsid w:val="00EA12A9"/>
    <w:rsid w:val="00EA6960"/>
    <w:rsid w:val="00EC282B"/>
    <w:rsid w:val="00EC66EF"/>
    <w:rsid w:val="00EE03D9"/>
    <w:rsid w:val="00F0117D"/>
    <w:rsid w:val="00F01DF0"/>
    <w:rsid w:val="00F03A22"/>
    <w:rsid w:val="00F113BD"/>
    <w:rsid w:val="00F13777"/>
    <w:rsid w:val="00F245C1"/>
    <w:rsid w:val="00F3096F"/>
    <w:rsid w:val="00F33E02"/>
    <w:rsid w:val="00F50567"/>
    <w:rsid w:val="00F624E3"/>
    <w:rsid w:val="00F67CD8"/>
    <w:rsid w:val="00F70F27"/>
    <w:rsid w:val="00F73AE8"/>
    <w:rsid w:val="00F80BCC"/>
    <w:rsid w:val="00F9152F"/>
    <w:rsid w:val="00FA0700"/>
    <w:rsid w:val="00FB4FD0"/>
    <w:rsid w:val="00FC3FEF"/>
    <w:rsid w:val="00FC41F2"/>
    <w:rsid w:val="00FD47BA"/>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D4E2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82">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AB5F96"/>
    <w:pPr>
      <w:spacing w:after="240" w:line="280" w:lineRule="atLeast"/>
    </w:pPr>
    <w:rPr>
      <w:rFonts w:ascii="Calibri" w:hAnsi="Calibri"/>
      <w:sz w:val="24"/>
      <w:lang w:val="en-GB"/>
    </w:rPr>
  </w:style>
  <w:style w:type="paragraph" w:styleId="Heading1">
    <w:name w:val="heading 1"/>
    <w:next w:val="Normal"/>
    <w:link w:val="Heading1Char"/>
    <w:uiPriority w:val="29"/>
    <w:qFormat/>
    <w:rsid w:val="00305962"/>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qFormat/>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qFormat/>
    <w:rsid w:val="008E155D"/>
    <w:pPr>
      <w:keepNext/>
      <w:numPr>
        <w:ilvl w:val="3"/>
        <w:numId w:val="2"/>
      </w:numPr>
      <w:tabs>
        <w:tab w:val="left" w:pos="992"/>
      </w:tabs>
      <w:spacing w:after="120" w:line="240" w:lineRule="auto"/>
      <w:ind w:left="992" w:hanging="992"/>
      <w:outlineLvl w:val="3"/>
    </w:pPr>
    <w:rPr>
      <w:rFonts w:ascii="Calibri" w:eastAsiaTheme="majorEastAsia" w:hAnsi="Calibri" w:cstheme="majorBidi"/>
      <w:bCs/>
      <w:i/>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305962"/>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8E155D"/>
    <w:rPr>
      <w:rFonts w:ascii="Calibri" w:eastAsiaTheme="majorEastAsia" w:hAnsi="Calibri" w:cstheme="majorBidi"/>
      <w:bCs/>
      <w:i/>
      <w:iCs/>
      <w:sz w:val="24"/>
      <w:lang w:val="en-GB"/>
    </w:rPr>
  </w:style>
  <w:style w:type="paragraph" w:styleId="FootnoteText">
    <w:name w:val="footnote text"/>
    <w:basedOn w:val="Normal"/>
    <w:link w:val="FootnoteTextChar"/>
    <w:uiPriority w:val="99"/>
    <w:unhideWhenUsed/>
    <w:locked/>
    <w:rsid w:val="00F624E3"/>
    <w:pPr>
      <w:spacing w:after="0" w:line="240" w:lineRule="auto"/>
    </w:pPr>
    <w:rPr>
      <w:szCs w:val="24"/>
    </w:rPr>
  </w:style>
  <w:style w:type="character" w:customStyle="1" w:styleId="FootnoteTextChar">
    <w:name w:val="Footnote Text Char"/>
    <w:basedOn w:val="DefaultParagraphFont"/>
    <w:link w:val="FootnoteText"/>
    <w:uiPriority w:val="99"/>
    <w:rsid w:val="00F624E3"/>
    <w:rPr>
      <w:rFonts w:ascii="Calibri" w:hAnsi="Calibri"/>
      <w:sz w:val="24"/>
      <w:szCs w:val="24"/>
      <w:lang w:val="en-GB"/>
    </w:rPr>
  </w:style>
  <w:style w:type="character" w:styleId="FootnoteReference">
    <w:name w:val="footnote reference"/>
    <w:basedOn w:val="DefaultParagraphFont"/>
    <w:uiPriority w:val="99"/>
    <w:unhideWhenUsed/>
    <w:locked/>
    <w:rsid w:val="00F624E3"/>
    <w:rPr>
      <w:vertAlign w:val="superscript"/>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qFormat/>
    <w:rsid w:val="00397071"/>
    <w:pPr>
      <w:keepNext/>
      <w:tabs>
        <w:tab w:val="left" w:pos="1412"/>
      </w:tabs>
      <w:spacing w:after="120" w:line="280" w:lineRule="atLeast"/>
      <w:ind w:left="1412" w:hanging="1412"/>
    </w:pPr>
    <w:rPr>
      <w:b/>
      <w:sz w:val="20"/>
      <w:szCs w:val="20"/>
      <w:lang w:val="en-GB"/>
    </w:rPr>
  </w:style>
  <w:style w:type="paragraph" w:styleId="ListParagraph">
    <w:name w:val="List Paragraph"/>
    <w:basedOn w:val="Normal"/>
    <w:uiPriority w:val="34"/>
    <w:qFormat/>
    <w:locked/>
    <w:rsid w:val="006C7F31"/>
    <w:pPr>
      <w:ind w:left="720"/>
      <w:contextualSpacing/>
    </w:pPr>
  </w:style>
  <w:style w:type="paragraph" w:customStyle="1" w:styleId="ESS-SingleLinespacing">
    <w:name w:val="ESS-Single Line spacing"/>
    <w:uiPriority w:val="34"/>
    <w:qFormat/>
    <w:rsid w:val="005E30BC"/>
    <w:pPr>
      <w:spacing w:after="0" w:line="240" w:lineRule="auto"/>
    </w:pPr>
    <w:rPr>
      <w:rFonts w:ascii="Calibri" w:hAnsi="Calibri"/>
      <w:sz w:val="24"/>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qFormat/>
    <w:rsid w:val="005E30BC"/>
    <w:pPr>
      <w:keepNext/>
      <w:spacing w:before="60" w:after="60" w:line="240" w:lineRule="auto"/>
    </w:pPr>
    <w:rPr>
      <w:rFonts w:ascii="Calibri" w:hAnsi="Calibri"/>
      <w:b/>
      <w:lang w:val="en-GB"/>
    </w:rPr>
  </w:style>
  <w:style w:type="paragraph" w:customStyle="1" w:styleId="ESS-TableText">
    <w:name w:val="ESS-Table Text"/>
    <w:uiPriority w:val="34"/>
    <w:qFormat/>
    <w:rsid w:val="000C5AF2"/>
    <w:pPr>
      <w:spacing w:before="60" w:after="60" w:line="240" w:lineRule="auto"/>
    </w:pPr>
    <w:rPr>
      <w:rFonts w:ascii="Calibri" w:hAnsi="Calibri"/>
      <w:lang w:val="en-GB"/>
    </w:rPr>
  </w:style>
  <w:style w:type="paragraph" w:customStyle="1" w:styleId="ESS-TableTitle">
    <w:name w:val="ESS-Table Title"/>
    <w:next w:val="Normal"/>
    <w:uiPriority w:val="34"/>
    <w:qFormat/>
    <w:rsid w:val="00CE1793"/>
    <w:pPr>
      <w:keepNext/>
      <w:tabs>
        <w:tab w:val="left" w:pos="1412"/>
      </w:tabs>
      <w:spacing w:after="120" w:line="280" w:lineRule="atLeast"/>
      <w:ind w:left="1412" w:hanging="1412"/>
    </w:pPr>
    <w:rPr>
      <w:rFonts w:ascii="Calibri" w:hAnsi="Calibri"/>
      <w:b/>
      <w:sz w:val="24"/>
      <w:lang w:val="en-GB"/>
    </w:rPr>
  </w:style>
  <w:style w:type="paragraph" w:customStyle="1" w:styleId="ESS-Unnumbered">
    <w:name w:val="ESS-Unnumbered"/>
    <w:next w:val="Normal"/>
    <w:uiPriority w:val="34"/>
    <w:qFormat/>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B519D4"/>
    <w:pPr>
      <w:tabs>
        <w:tab w:val="right" w:leader="dot" w:pos="8930"/>
      </w:tabs>
      <w:spacing w:before="120" w:after="0" w:line="240" w:lineRule="auto"/>
      <w:ind w:left="992" w:right="862" w:hanging="992"/>
    </w:pPr>
    <w:rPr>
      <w:rFonts w:ascii="Calibri" w:hAnsi="Calibri"/>
      <w:caps/>
      <w:noProof/>
      <w:sz w:val="24"/>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customStyle="1" w:styleId="ESSUnassigned">
    <w:name w:val="ESS Unassigned"/>
    <w:basedOn w:val="Normal"/>
    <w:next w:val="Normal"/>
    <w:rsid w:val="00AB5F96"/>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locked/>
    <w:rsid w:val="00AB5F96"/>
    <w:pPr>
      <w:spacing w:after="0" w:line="240" w:lineRule="auto"/>
    </w:pPr>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AB5F96"/>
    <w:pPr>
      <w:spacing w:after="60" w:line="240" w:lineRule="auto"/>
      <w:jc w:val="center"/>
    </w:pPr>
    <w:rPr>
      <w:rFonts w:ascii="Tahoma" w:eastAsia="Times New Roman" w:hAnsi="Tahoma" w:cs="Times New Roman"/>
      <w:b/>
      <w:sz w:val="22"/>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144766">
      <w:bodyDiv w:val="1"/>
      <w:marLeft w:val="0"/>
      <w:marRight w:val="0"/>
      <w:marTop w:val="0"/>
      <w:marBottom w:val="0"/>
      <w:divBdr>
        <w:top w:val="none" w:sz="0" w:space="0" w:color="auto"/>
        <w:left w:val="none" w:sz="0" w:space="0" w:color="auto"/>
        <w:bottom w:val="none" w:sz="0" w:space="0" w:color="auto"/>
        <w:right w:val="none" w:sz="0" w:space="0" w:color="auto"/>
      </w:divBdr>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Core/Chess%20Controlled%20Core%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AE089E1F9BD74596D36333C70D7A51"/>
        <w:category>
          <w:name w:val="General"/>
          <w:gallery w:val="placeholder"/>
        </w:category>
        <w:types>
          <w:type w:val="bbPlcHdr"/>
        </w:types>
        <w:behaviors>
          <w:behavior w:val="content"/>
        </w:behaviors>
        <w:guid w:val="{7EBABD4E-9E47-344C-9307-57E09427BB00}"/>
      </w:docPartPr>
      <w:docPartBody>
        <w:p w:rsidR="00A2059C" w:rsidRDefault="00455215">
          <w:pPr>
            <w:pStyle w:val="08AE089E1F9BD74596D36333C70D7A51"/>
          </w:pPr>
          <w:r>
            <w:t>[Type text]</w:t>
          </w:r>
        </w:p>
      </w:docPartBody>
    </w:docPart>
    <w:docPart>
      <w:docPartPr>
        <w:name w:val="D0AB41D9885D4145978782C8003B79B0"/>
        <w:category>
          <w:name w:val="General"/>
          <w:gallery w:val="placeholder"/>
        </w:category>
        <w:types>
          <w:type w:val="bbPlcHdr"/>
        </w:types>
        <w:behaviors>
          <w:behavior w:val="content"/>
        </w:behaviors>
        <w:guid w:val="{72D2874B-C36F-ED4D-A7F7-BAD7FBBB2B11}"/>
      </w:docPartPr>
      <w:docPartBody>
        <w:p w:rsidR="00A2059C" w:rsidRDefault="00455215">
          <w:pPr>
            <w:pStyle w:val="D0AB41D9885D4145978782C8003B79B0"/>
          </w:pPr>
          <w:r>
            <w:t>[Type text]</w:t>
          </w:r>
        </w:p>
      </w:docPartBody>
    </w:docPart>
    <w:docPart>
      <w:docPartPr>
        <w:name w:val="8CF3D1826573144CAF160E583D320879"/>
        <w:category>
          <w:name w:val="General"/>
          <w:gallery w:val="placeholder"/>
        </w:category>
        <w:types>
          <w:type w:val="bbPlcHdr"/>
        </w:types>
        <w:behaviors>
          <w:behavior w:val="content"/>
        </w:behaviors>
        <w:guid w:val="{441543D6-485B-0048-BEEB-C5614541CF6E}"/>
      </w:docPartPr>
      <w:docPartBody>
        <w:p w:rsidR="00A2059C" w:rsidRDefault="00455215">
          <w:pPr>
            <w:pStyle w:val="8CF3D1826573144CAF160E583D32087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15"/>
    <w:rsid w:val="00455215"/>
    <w:rsid w:val="007014B0"/>
    <w:rsid w:val="00A2059C"/>
    <w:rsid w:val="00E30B9C"/>
    <w:rsid w:val="00E5620E"/>
    <w:rsid w:val="00FA277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E089E1F9BD74596D36333C70D7A51">
    <w:name w:val="08AE089E1F9BD74596D36333C70D7A51"/>
  </w:style>
  <w:style w:type="paragraph" w:customStyle="1" w:styleId="D0AB41D9885D4145978782C8003B79B0">
    <w:name w:val="D0AB41D9885D4145978782C8003B79B0"/>
  </w:style>
  <w:style w:type="paragraph" w:customStyle="1" w:styleId="8CF3D1826573144CAF160E583D320879">
    <w:name w:val="8CF3D1826573144CAF160E583D320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2A046C16-3234-2547-857D-4E8BB8B1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Chess Controlled Core Word.dotx</Template>
  <TotalTime>24</TotalTime>
  <Pages>7</Pages>
  <Words>1417</Words>
  <Characters>8078</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9477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Sargsyan</dc:creator>
  <cp:lastModifiedBy>Edgar Sargsyan</cp:lastModifiedBy>
  <cp:revision>15</cp:revision>
  <dcterms:created xsi:type="dcterms:W3CDTF">2017-08-24T16:30:00Z</dcterms:created>
  <dcterms:modified xsi:type="dcterms:W3CDTF">2017-08-31T15:03:00Z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tual_state_Preliminary">
    <vt:lpwstr>Apr 21, 2017</vt:lpwstr>
  </property>
  <property fmtid="{D5CDD505-2E9C-101B-9397-08002B2CF9AE}" pid="4" name="MXActual_state_Released">
    <vt:lpwstr>N/A</vt:lpwstr>
  </property>
  <property fmtid="{D5CDD505-2E9C-101B-9397-08002B2CF9AE}" pid="5" name="MXCurrent.Localized">
    <vt:lpwstr>Preliminary</vt:lpwstr>
  </property>
  <property fmtid="{D5CDD505-2E9C-101B-9397-08002B2CF9AE}" pid="6" name="MXEmail">
    <vt:lpwstr>Carl.Tillman@esss.se</vt:lpwstr>
  </property>
  <property fmtid="{D5CDD505-2E9C-101B-9397-08002B2CF9AE}" pid="7" name="MXFirstName">
    <vt:lpwstr>Carl</vt:lpwstr>
  </property>
  <property fmtid="{D5CDD505-2E9C-101B-9397-08002B2CF9AE}" pid="8" name="MXLastName">
    <vt:lpwstr>Tillman</vt:lpwstr>
  </property>
  <property fmtid="{D5CDD505-2E9C-101B-9397-08002B2CF9AE}" pid="9" name="MXMiddleName">
    <vt:lpwstr>Unknown</vt:lpwstr>
  </property>
  <property fmtid="{D5CDD505-2E9C-101B-9397-08002B2CF9AE}" pid="10" name="MXPolicy.Localized">
    <vt:lpwstr>Controlled Document</vt:lpwstr>
  </property>
  <property fmtid="{D5CDD505-2E9C-101B-9397-08002B2CF9AE}" pid="11" name="MXSignatures_state_Preliminary">
    <vt:lpwstr/>
  </property>
  <property fmtid="{D5CDD505-2E9C-101B-9397-08002B2CF9AE}" pid="12" name="MXSignatures_state_Released">
    <vt:lpwstr/>
  </property>
  <property fmtid="{D5CDD505-2E9C-101B-9397-08002B2CF9AE}" pid="13" name="MXTVA DTM Allowed Groups">
    <vt:lpwstr/>
  </property>
  <property fmtid="{D5CDD505-2E9C-101B-9397-08002B2CF9AE}" pid="14" name="MXTVA DTM Allowed Roles">
    <vt:lpwstr/>
  </property>
  <property fmtid="{D5CDD505-2E9C-101B-9397-08002B2CF9AE}" pid="15" name="MXTVA DTM Template Access">
    <vt:lpwstr/>
  </property>
  <property fmtid="{D5CDD505-2E9C-101B-9397-08002B2CF9AE}" pid="16" name="MXTVA DTM Template Visable">
    <vt:lpwstr>Yes</vt:lpwstr>
  </property>
  <property fmtid="{D5CDD505-2E9C-101B-9397-08002B2CF9AE}" pid="17" name="MXUser">
    <vt:lpwstr>carltillman</vt:lpwstr>
  </property>
  <property fmtid="{D5CDD505-2E9C-101B-9397-08002B2CF9AE}" pid="18" name="prpGSDName">
    <vt:lpwstr>Chess Controlled Core Word</vt:lpwstr>
  </property>
  <property fmtid="{D5CDD505-2E9C-101B-9397-08002B2CF9AE}" pid="19" name="prpGSDNo">
    <vt:lpwstr>2</vt:lpwstr>
  </property>
  <property fmtid="{D5CDD505-2E9C-101B-9397-08002B2CF9AE}" pid="20" name="prpVersion">
    <vt:lpwstr>Template Active Date: 18 Sep 2015</vt:lpwstr>
  </property>
  <property fmtid="{D5CDD505-2E9C-101B-9397-08002B2CF9AE}" pid="21" name="MXActual_state_Obsolete">
    <vt:lpwstr>N/A</vt:lpwstr>
  </property>
  <property fmtid="{D5CDD505-2E9C-101B-9397-08002B2CF9AE}" pid="22" name="MXSignatures_state_Obsolete">
    <vt:lpwstr/>
  </property>
  <property fmtid="{D5CDD505-2E9C-101B-9397-08002B2CF9AE}" pid="23" name="MXActual_state_Review">
    <vt:lpwstr>N/A</vt:lpwstr>
  </property>
  <property fmtid="{D5CDD505-2E9C-101B-9397-08002B2CF9AE}" pid="24" name="MXSignatures_state_Review">
    <vt:lpwstr/>
  </property>
  <property fmtid="{D5CDD505-2E9C-101B-9397-08002B2CF9AE}" pid="25" name="MXActual_state_Release">
    <vt:lpwstr>N/A</vt:lpwstr>
  </property>
  <property fmtid="{D5CDD505-2E9C-101B-9397-08002B2CF9AE}" pid="26" name="MXSignatures_state_Release">
    <vt:lpwstr/>
  </property>
  <property fmtid="{D5CDD505-2E9C-101B-9397-08002B2CF9AE}" pid="27" name="MXAccess Type">
    <vt:lpwstr>Inherited</vt:lpwstr>
  </property>
  <property fmtid="{D5CDD505-2E9C-101B-9397-08002B2CF9AE}" pid="28" name="MXActiveVersion">
    <vt:lpwstr>1</vt:lpwstr>
  </property>
  <property fmtid="{D5CDD505-2E9C-101B-9397-08002B2CF9AE}" pid="29" name="MXApprover">
    <vt:lpwstr/>
  </property>
  <property fmtid="{D5CDD505-2E9C-101B-9397-08002B2CF9AE}" pid="30" name="MXAuthor">
    <vt:lpwstr>Sargsyan, Edgar</vt:lpwstr>
  </property>
  <property fmtid="{D5CDD505-2E9C-101B-9397-08002B2CF9AE}" pid="31" name="MXCheckin Reason">
    <vt:lpwstr/>
  </property>
  <property fmtid="{D5CDD505-2E9C-101B-9397-08002B2CF9AE}" pid="32" name="MXConfidentiality">
    <vt:lpwstr>Internal</vt:lpwstr>
  </property>
  <property fmtid="{D5CDD505-2E9C-101B-9397-08002B2CF9AE}" pid="33" name="MXCurrent">
    <vt:lpwstr>Preliminary</vt:lpwstr>
  </property>
  <property fmtid="{D5CDD505-2E9C-101B-9397-08002B2CF9AE}" pid="34" name="MXDescription">
    <vt:lpwstr>Installation Readiness Review for the Ion Source and LEBT Charge Document</vt:lpwstr>
  </property>
  <property fmtid="{D5CDD505-2E9C-101B-9397-08002B2CF9AE}" pid="35" name="MXDesignated User">
    <vt:lpwstr>Unassigned</vt:lpwstr>
  </property>
  <property fmtid="{D5CDD505-2E9C-101B-9397-08002B2CF9AE}" pid="36" name="MXFile Created Date">
    <vt:lpwstr/>
  </property>
  <property fmtid="{D5CDD505-2E9C-101B-9397-08002B2CF9AE}" pid="37" name="MXFile Dimension">
    <vt:lpwstr/>
  </property>
  <property fmtid="{D5CDD505-2E9C-101B-9397-08002B2CF9AE}" pid="38" name="MXFile Duration">
    <vt:lpwstr>0.0</vt:lpwstr>
  </property>
  <property fmtid="{D5CDD505-2E9C-101B-9397-08002B2CF9AE}" pid="39" name="MXFile Modified Date">
    <vt:lpwstr/>
  </property>
  <property fmtid="{D5CDD505-2E9C-101B-9397-08002B2CF9AE}" pid="40" name="MXFile Size">
    <vt:lpwstr>0</vt:lpwstr>
  </property>
  <property fmtid="{D5CDD505-2E9C-101B-9397-08002B2CF9AE}" pid="41" name="MXFile Type">
    <vt:lpwstr/>
  </property>
  <property fmtid="{D5CDD505-2E9C-101B-9397-08002B2CF9AE}" pid="42" name="MXIs Version Object">
    <vt:lpwstr>False</vt:lpwstr>
  </property>
  <property fmtid="{D5CDD505-2E9C-101B-9397-08002B2CF9AE}" pid="43" name="MXLanguage">
    <vt:lpwstr>English</vt:lpwstr>
  </property>
  <property fmtid="{D5CDD505-2E9C-101B-9397-08002B2CF9AE}" pid="44" name="MXLatestVersion">
    <vt:lpwstr>1</vt:lpwstr>
  </property>
  <property fmtid="{D5CDD505-2E9C-101B-9397-08002B2CF9AE}" pid="45" name="MXLegacy Id">
    <vt:lpwstr/>
  </property>
  <property fmtid="{D5CDD505-2E9C-101B-9397-08002B2CF9AE}" pid="46" name="MXLink">
    <vt:lpwstr/>
  </property>
  <property fmtid="{D5CDD505-2E9C-101B-9397-08002B2CF9AE}" pid="47" name="MXMove Files To Version">
    <vt:lpwstr>False</vt:lpwstr>
  </property>
  <property fmtid="{D5CDD505-2E9C-101B-9397-08002B2CF9AE}" pid="48" name="MXName">
    <vt:lpwstr>ESS-0130269</vt:lpwstr>
  </property>
  <property fmtid="{D5CDD505-2E9C-101B-9397-08002B2CF9AE}" pid="49" name="MXOriginator">
    <vt:lpwstr>edgarsargsyan</vt:lpwstr>
  </property>
  <property fmtid="{D5CDD505-2E9C-101B-9397-08002B2CF9AE}" pid="50" name="MXPolicy">
    <vt:lpwstr>Open Document</vt:lpwstr>
  </property>
  <property fmtid="{D5CDD505-2E9C-101B-9397-08002B2CF9AE}" pid="51" name="MXPrinted Date">
    <vt:lpwstr>Aug 24, 2017</vt:lpwstr>
  </property>
  <property fmtid="{D5CDD505-2E9C-101B-9397-08002B2CF9AE}" pid="52" name="MXPrinted Version">
    <vt:lpwstr>(1)</vt:lpwstr>
  </property>
  <property fmtid="{D5CDD505-2E9C-101B-9397-08002B2CF9AE}" pid="53" name="MXReference">
    <vt:lpwstr/>
  </property>
  <property fmtid="{D5CDD505-2E9C-101B-9397-08002B2CF9AE}" pid="54" name="MXRev">
    <vt:lpwstr>1</vt:lpwstr>
  </property>
  <property fmtid="{D5CDD505-2E9C-101B-9397-08002B2CF9AE}" pid="55" name="MXRevision">
    <vt:lpwstr>1</vt:lpwstr>
  </property>
  <property fmtid="{D5CDD505-2E9C-101B-9397-08002B2CF9AE}" pid="56" name="MXSubmitter">
    <vt:lpwstr>Sargsyan, Edgar</vt:lpwstr>
  </property>
  <property fmtid="{D5CDD505-2E9C-101B-9397-08002B2CF9AE}" pid="57" name="MXSuspend Versioning">
    <vt:lpwstr>False</vt:lpwstr>
  </property>
  <property fmtid="{D5CDD505-2E9C-101B-9397-08002B2CF9AE}" pid="58" name="MXTVADummy1">
    <vt:lpwstr/>
  </property>
  <property fmtid="{D5CDD505-2E9C-101B-9397-08002B2CF9AE}" pid="59" name="MXTVADummy2">
    <vt:lpwstr/>
  </property>
  <property fmtid="{D5CDD505-2E9C-101B-9397-08002B2CF9AE}" pid="60" name="MXTVADummy3">
    <vt:lpwstr/>
  </property>
  <property fmtid="{D5CDD505-2E9C-101B-9397-08002B2CF9AE}" pid="61" name="MXTemplateName">
    <vt:lpwstr>ESS-0060903</vt:lpwstr>
  </property>
  <property fmtid="{D5CDD505-2E9C-101B-9397-08002B2CF9AE}" pid="62" name="MXTemplateReleaseDate">
    <vt:lpwstr>May 15, 2017</vt:lpwstr>
  </property>
  <property fmtid="{D5CDD505-2E9C-101B-9397-08002B2CF9AE}" pid="63" name="MXTemplateRev">
    <vt:lpwstr>3</vt:lpwstr>
  </property>
  <property fmtid="{D5CDD505-2E9C-101B-9397-08002B2CF9AE}" pid="64" name="MXTemplateTitle">
    <vt:lpwstr>Chess Controlled Core Word</vt:lpwstr>
  </property>
  <property fmtid="{D5CDD505-2E9C-101B-9397-08002B2CF9AE}" pid="65" name="MXTitle">
    <vt:lpwstr>IRR for the Ion Source and LEBT Charge Document</vt:lpwstr>
  </property>
  <property fmtid="{D5CDD505-2E9C-101B-9397-08002B2CF9AE}" pid="66" name="MXType">
    <vt:lpwstr>dmg_Description</vt:lpwstr>
  </property>
  <property fmtid="{D5CDD505-2E9C-101B-9397-08002B2CF9AE}" pid="67" name="MXType.Localized">
    <vt:lpwstr>Description</vt:lpwstr>
  </property>
  <property fmtid="{D5CDD505-2E9C-101B-9397-08002B2CF9AE}" pid="68" name="MXVersion">
    <vt:lpwstr>1</vt:lpwstr>
  </property>
  <property fmtid="{D5CDD505-2E9C-101B-9397-08002B2CF9AE}" pid="69" name="MXclau">
    <vt:lpwstr>False</vt:lpwstr>
  </property>
  <property fmtid="{D5CDD505-2E9C-101B-9397-08002B2CF9AE}" pid="70" name="MXcon_AccommodationCap">
    <vt:lpwstr/>
  </property>
  <property fmtid="{D5CDD505-2E9C-101B-9397-08002B2CF9AE}" pid="71" name="MXcon_AccommodationCost">
    <vt:lpwstr>False</vt:lpwstr>
  </property>
  <property fmtid="{D5CDD505-2E9C-101B-9397-08002B2CF9AE}" pid="72" name="MXcon_AdditionalSpecialConditions">
    <vt:lpwstr/>
  </property>
  <property fmtid="{D5CDD505-2E9C-101B-9397-08002B2CF9AE}" pid="73" name="MXcon_ApprovedByLineManager">
    <vt:lpwstr>False</vt:lpwstr>
  </property>
  <property fmtid="{D5CDD505-2E9C-101B-9397-08002B2CF9AE}" pid="74" name="MXcon_BackgroundInformation">
    <vt:lpwstr/>
  </property>
  <property fmtid="{D5CDD505-2E9C-101B-9397-08002B2CF9AE}" pid="75" name="MXcon_CallOffFromFrameworkAgreement">
    <vt:lpwstr>False</vt:lpwstr>
  </property>
  <property fmtid="{D5CDD505-2E9C-101B-9397-08002B2CF9AE}" pid="76" name="MXcon_CeilingPrice">
    <vt:lpwstr/>
  </property>
  <property fmtid="{D5CDD505-2E9C-101B-9397-08002B2CF9AE}" pid="77" name="MXcon_CompanyAddress">
    <vt:lpwstr/>
  </property>
  <property fmtid="{D5CDD505-2E9C-101B-9397-08002B2CF9AE}" pid="78" name="MXcon_CompanyRegistrationNumber">
    <vt:lpwstr/>
  </property>
  <property fmtid="{D5CDD505-2E9C-101B-9397-08002B2CF9AE}" pid="79" name="MXcon_CompanyType">
    <vt:lpwstr>Limited Liability company</vt:lpwstr>
  </property>
  <property fmtid="{D5CDD505-2E9C-101B-9397-08002B2CF9AE}" pid="80" name="MXcon_ConflictOfInterestOrPersonalRelationToCounterpart">
    <vt:lpwstr>False</vt:lpwstr>
  </property>
  <property fmtid="{D5CDD505-2E9C-101B-9397-08002B2CF9AE}" pid="81" name="MXcon_ConflictOrInterest">
    <vt:lpwstr/>
  </property>
  <property fmtid="{D5CDD505-2E9C-101B-9397-08002B2CF9AE}" pid="82" name="MXcon_Country">
    <vt:lpwstr>Sweden</vt:lpwstr>
  </property>
  <property fmtid="{D5CDD505-2E9C-101B-9397-08002B2CF9AE}" pid="83" name="MXcon_Currency">
    <vt:lpwstr>SEK</vt:lpwstr>
  </property>
  <property fmtid="{D5CDD505-2E9C-101B-9397-08002B2CF9AE}" pid="84" name="MXcon_DescriptionOfTheServices">
    <vt:lpwstr/>
  </property>
  <property fmtid="{D5CDD505-2E9C-101B-9397-08002B2CF9AE}" pid="85" name="MXcon_DurationEnd">
    <vt:lpwstr/>
  </property>
  <property fmtid="{D5CDD505-2E9C-101B-9397-08002B2CF9AE}" pid="86" name="MXcon_DurationStart">
    <vt:lpwstr/>
  </property>
  <property fmtid="{D5CDD505-2E9C-101B-9397-08002B2CF9AE}" pid="87" name="MXcon_ExpensesDetails">
    <vt:lpwstr/>
  </property>
  <property fmtid="{D5CDD505-2E9C-101B-9397-08002B2CF9AE}" pid="88" name="MXcon_ExternalFundsDetails">
    <vt:lpwstr/>
  </property>
  <property fmtid="{D5CDD505-2E9C-101B-9397-08002B2CF9AE}" pid="89" name="MXcon_Fee">
    <vt:lpwstr/>
  </property>
  <property fmtid="{D5CDD505-2E9C-101B-9397-08002B2CF9AE}" pid="90" name="MXcon_FeeOptions">
    <vt:lpwstr>Hourly</vt:lpwstr>
  </property>
  <property fmtid="{D5CDD505-2E9C-101B-9397-08002B2CF9AE}" pid="91" name="MXcon_FinancedByExternalFunds">
    <vt:lpwstr>False</vt:lpwstr>
  </property>
  <property fmtid="{D5CDD505-2E9C-101B-9397-08002B2CF9AE}" pid="92" name="MXcon_ITEquipment">
    <vt:lpwstr>False</vt:lpwstr>
  </property>
  <property fmtid="{D5CDD505-2E9C-101B-9397-08002B2CF9AE}" pid="93" name="MXcon_ITEquipmentDetails">
    <vt:lpwstr/>
  </property>
  <property fmtid="{D5CDD505-2E9C-101B-9397-08002B2CF9AE}" pid="94" name="MXcon_ImportantCommercialOrOther">
    <vt:lpwstr/>
  </property>
  <property fmtid="{D5CDD505-2E9C-101B-9397-08002B2CF9AE}" pid="95" name="MXcon_NameOfConsultant">
    <vt:lpwstr/>
  </property>
  <property fmtid="{D5CDD505-2E9C-101B-9397-08002B2CF9AE}" pid="96" name="MXcon_NameOfCounterpart">
    <vt:lpwstr/>
  </property>
  <property fmtid="{D5CDD505-2E9C-101B-9397-08002B2CF9AE}" pid="97" name="MXcon_NameOfLineManager">
    <vt:lpwstr/>
  </property>
  <property fmtid="{D5CDD505-2E9C-101B-9397-08002B2CF9AE}" pid="98" name="MXcon_Notified">
    <vt:lpwstr>False</vt:lpwstr>
  </property>
  <property fmtid="{D5CDD505-2E9C-101B-9397-08002B2CF9AE}" pid="99" name="MXcon_OtherExpenses">
    <vt:lpwstr>False</vt:lpwstr>
  </property>
  <property fmtid="{D5CDD505-2E9C-101B-9397-08002B2CF9AE}" pid="100" name="MXcon_OtherRelevantInformation">
    <vt:lpwstr/>
  </property>
  <property fmtid="{D5CDD505-2E9C-101B-9397-08002B2CF9AE}" pid="101" name="MXcon_OtherRelevantInformationDescription">
    <vt:lpwstr/>
  </property>
  <property fmtid="{D5CDD505-2E9C-101B-9397-08002B2CF9AE}" pid="102" name="MXcon_ReasonForExemption">
    <vt:lpwstr/>
  </property>
  <property fmtid="{D5CDD505-2E9C-101B-9397-08002B2CF9AE}" pid="103" name="MXcon_ReportingProcedure">
    <vt:lpwstr/>
  </property>
  <property fmtid="{D5CDD505-2E9C-101B-9397-08002B2CF9AE}" pid="104" name="MXcon_SubjectToProcurement">
    <vt:lpwstr>False</vt:lpwstr>
  </property>
  <property fmtid="{D5CDD505-2E9C-101B-9397-08002B2CF9AE}" pid="105" name="MXcon_TimeScheduleAndMilestonesForCompletion">
    <vt:lpwstr/>
  </property>
  <property fmtid="{D5CDD505-2E9C-101B-9397-08002B2CF9AE}" pid="106" name="MXcon_TravelCap">
    <vt:lpwstr/>
  </property>
  <property fmtid="{D5CDD505-2E9C-101B-9397-08002B2CF9AE}" pid="107" name="MXcon_TravelCost">
    <vt:lpwstr>False</vt:lpwstr>
  </property>
  <property fmtid="{D5CDD505-2E9C-101B-9397-08002B2CF9AE}" pid="108" name="MXdmg_GeneratedFrom">
    <vt:lpwstr/>
  </property>
  <property fmtid="{D5CDD505-2E9C-101B-9397-08002B2CF9AE}" pid="109" name="MXdmg_Language">
    <vt:lpwstr>en</vt:lpwstr>
  </property>
  <property fmtid="{D5CDD505-2E9C-101B-9397-08002B2CF9AE}" pid="110" name="MXdmg_LastSourceFileCheckin">
    <vt:lpwstr>Aug 24, 2017</vt:lpwstr>
  </property>
</Properties>
</file>